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F2126" w:rsidR="0065480B" w:rsidP="002F2126" w:rsidRDefault="00281FD1" w14:paraId="5E9DC5C6" w14:textId="6F922C24">
      <w:pPr>
        <w:pStyle w:val="Heading1"/>
      </w:pPr>
      <w:r>
        <w:t>General Practice</w:t>
      </w:r>
      <w:r w:rsidR="005D07BD">
        <w:t xml:space="preserve"> Information</w:t>
      </w:r>
      <w:r w:rsidR="00514827">
        <w:t xml:space="preserve"> Details</w:t>
      </w:r>
    </w:p>
    <w:p w:rsidR="00A0299C" w:rsidP="008917D7" w:rsidRDefault="00B76DF4" w14:paraId="65B913EB" w14:textId="2DBDBDF5">
      <w:pPr>
        <w:pStyle w:val="Heading2"/>
      </w:pPr>
      <w:r>
        <w:t>General</w:t>
      </w:r>
      <w:r w:rsidR="005D07BD">
        <w:t xml:space="preserve"> Information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Pr="005D07BD" w:rsidR="005D07BD" w:rsidTr="01B680BE" w14:paraId="6F9FADBD" w14:textId="77777777">
        <w:tc>
          <w:tcPr>
            <w:tcW w:w="3256" w:type="dxa"/>
            <w:tcMar/>
          </w:tcPr>
          <w:p w:rsidRPr="005D07BD" w:rsidR="005D07BD" w:rsidP="005D07BD" w:rsidRDefault="007E1245" w14:paraId="083E1A28" w14:textId="3AD8D451">
            <w:pPr>
              <w:rPr>
                <w:szCs w:val="20"/>
              </w:rPr>
            </w:pPr>
            <w:r>
              <w:rPr>
                <w:szCs w:val="20"/>
              </w:rPr>
              <w:t xml:space="preserve">Trading </w:t>
            </w:r>
            <w:r w:rsidRPr="005D07BD" w:rsidR="005D07BD">
              <w:rPr>
                <w:szCs w:val="20"/>
              </w:rPr>
              <w:t>Name</w:t>
            </w:r>
          </w:p>
        </w:tc>
        <w:tc>
          <w:tcPr>
            <w:tcW w:w="6372" w:type="dxa"/>
            <w:tcMar/>
          </w:tcPr>
          <w:p w:rsidRPr="005D07BD" w:rsidR="005D07BD" w:rsidP="005D07BD" w:rsidRDefault="005D07BD" w14:paraId="517E26B4" w14:textId="77777777">
            <w:pPr>
              <w:rPr>
                <w:szCs w:val="20"/>
              </w:rPr>
            </w:pPr>
          </w:p>
        </w:tc>
      </w:tr>
      <w:tr w:rsidRPr="005D07BD" w:rsidR="007E1245" w:rsidTr="01B680BE" w14:paraId="08ADAB7D" w14:textId="77777777">
        <w:tc>
          <w:tcPr>
            <w:tcW w:w="3256" w:type="dxa"/>
            <w:tcMar/>
          </w:tcPr>
          <w:p w:rsidRPr="005D07BD" w:rsidR="007E1245" w:rsidP="005D07BD" w:rsidRDefault="007E1245" w14:paraId="5BD93082" w14:textId="59B7C667">
            <w:pPr>
              <w:rPr>
                <w:szCs w:val="20"/>
              </w:rPr>
            </w:pPr>
            <w:r>
              <w:rPr>
                <w:szCs w:val="20"/>
              </w:rPr>
              <w:t>Entity Name</w:t>
            </w:r>
          </w:p>
        </w:tc>
        <w:tc>
          <w:tcPr>
            <w:tcW w:w="6372" w:type="dxa"/>
            <w:tcMar/>
          </w:tcPr>
          <w:p w:rsidRPr="005D07BD" w:rsidR="007E1245" w:rsidP="005D07BD" w:rsidRDefault="007E1245" w14:paraId="3626C704" w14:textId="77777777">
            <w:pPr>
              <w:rPr>
                <w:szCs w:val="20"/>
              </w:rPr>
            </w:pPr>
          </w:p>
        </w:tc>
      </w:tr>
      <w:tr w:rsidRPr="005D07BD" w:rsidR="007E1245" w:rsidTr="01B680BE" w14:paraId="5E3AE82B" w14:textId="77777777">
        <w:tc>
          <w:tcPr>
            <w:tcW w:w="3256" w:type="dxa"/>
            <w:tcMar/>
          </w:tcPr>
          <w:p w:rsidR="007E1245" w:rsidP="005D07BD" w:rsidRDefault="007E1245" w14:paraId="09989562" w14:textId="76EF10BC">
            <w:pPr>
              <w:rPr>
                <w:szCs w:val="20"/>
              </w:rPr>
            </w:pPr>
            <w:r>
              <w:rPr>
                <w:szCs w:val="20"/>
              </w:rPr>
              <w:t>ABN</w:t>
            </w:r>
          </w:p>
        </w:tc>
        <w:tc>
          <w:tcPr>
            <w:tcW w:w="6372" w:type="dxa"/>
            <w:tcMar/>
          </w:tcPr>
          <w:p w:rsidRPr="005D07BD" w:rsidR="007E1245" w:rsidP="005D07BD" w:rsidRDefault="007E1245" w14:paraId="3DA78234" w14:textId="77777777">
            <w:pPr>
              <w:rPr>
                <w:szCs w:val="20"/>
              </w:rPr>
            </w:pPr>
          </w:p>
        </w:tc>
      </w:tr>
      <w:tr w:rsidRPr="005D07BD" w:rsidR="005D07BD" w:rsidTr="01B680BE" w14:paraId="230626CE" w14:textId="77777777">
        <w:tc>
          <w:tcPr>
            <w:tcW w:w="3256" w:type="dxa"/>
            <w:tcMar/>
          </w:tcPr>
          <w:p w:rsidRPr="005D07BD" w:rsidR="005D07BD" w:rsidP="005D07BD" w:rsidRDefault="005D07BD" w14:paraId="14E9AD50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Business Phone</w:t>
            </w:r>
          </w:p>
        </w:tc>
        <w:tc>
          <w:tcPr>
            <w:tcW w:w="6372" w:type="dxa"/>
            <w:tcMar/>
          </w:tcPr>
          <w:p w:rsidRPr="005D07BD" w:rsidR="005D07BD" w:rsidP="005D07BD" w:rsidRDefault="005D07BD" w14:paraId="63AA9AEB" w14:textId="77777777">
            <w:pPr>
              <w:rPr>
                <w:szCs w:val="20"/>
              </w:rPr>
            </w:pPr>
          </w:p>
        </w:tc>
      </w:tr>
      <w:tr w:rsidRPr="005D07BD" w:rsidR="005D07BD" w:rsidTr="01B680BE" w14:paraId="03E84BF9" w14:textId="77777777">
        <w:tc>
          <w:tcPr>
            <w:tcW w:w="3256" w:type="dxa"/>
            <w:tcMar/>
          </w:tcPr>
          <w:p w:rsidRPr="005D07BD" w:rsidR="005D07BD" w:rsidP="005D07BD" w:rsidRDefault="005D07BD" w14:paraId="3E0B62DC" w14:textId="351064CA">
            <w:pPr>
              <w:rPr>
                <w:szCs w:val="20"/>
              </w:rPr>
            </w:pPr>
            <w:r w:rsidRPr="005D07BD">
              <w:rPr>
                <w:szCs w:val="20"/>
              </w:rPr>
              <w:t>Business Fax</w:t>
            </w:r>
          </w:p>
        </w:tc>
        <w:tc>
          <w:tcPr>
            <w:tcW w:w="6372" w:type="dxa"/>
            <w:tcMar/>
          </w:tcPr>
          <w:p w:rsidRPr="005D07BD" w:rsidR="005D07BD" w:rsidP="005D07BD" w:rsidRDefault="005D07BD" w14:paraId="55DC6A56" w14:textId="77777777">
            <w:pPr>
              <w:rPr>
                <w:szCs w:val="20"/>
              </w:rPr>
            </w:pPr>
          </w:p>
        </w:tc>
      </w:tr>
      <w:tr w:rsidRPr="005D07BD" w:rsidR="005D07BD" w:rsidTr="01B680BE" w14:paraId="0C93C1E4" w14:textId="77777777">
        <w:tc>
          <w:tcPr>
            <w:tcW w:w="3256" w:type="dxa"/>
            <w:tcMar/>
          </w:tcPr>
          <w:p w:rsidRPr="005D07BD" w:rsidR="005D07BD" w:rsidP="005D07BD" w:rsidRDefault="005D07BD" w14:paraId="01B74410" w14:textId="6732BA69">
            <w:r>
              <w:t>Business Email</w:t>
            </w:r>
            <w:r w:rsidR="3939061B">
              <w:t xml:space="preserve"> 1</w:t>
            </w:r>
          </w:p>
        </w:tc>
        <w:tc>
          <w:tcPr>
            <w:tcW w:w="6372" w:type="dxa"/>
            <w:tcMar/>
          </w:tcPr>
          <w:p w:rsidRPr="005D07BD" w:rsidR="005D07BD" w:rsidP="005D07BD" w:rsidRDefault="005D07BD" w14:paraId="6EBABA8E" w14:textId="77777777">
            <w:pPr>
              <w:rPr>
                <w:szCs w:val="20"/>
              </w:rPr>
            </w:pPr>
          </w:p>
        </w:tc>
      </w:tr>
      <w:tr w:rsidRPr="005D07BD" w:rsidR="00284F62" w:rsidTr="01B680BE" w14:paraId="467C81F2" w14:textId="77777777">
        <w:tc>
          <w:tcPr>
            <w:tcW w:w="3256" w:type="dxa"/>
            <w:tcMar/>
          </w:tcPr>
          <w:p w:rsidRPr="005D07BD" w:rsidR="00284F62" w:rsidP="142F00B4" w:rsidRDefault="00284F62" w14:paraId="595C0E26" w14:textId="2E6E5B07">
            <w:r>
              <w:t>Business Email</w:t>
            </w:r>
            <w:r w:rsidR="21CDE853">
              <w:t xml:space="preserve"> 2</w:t>
            </w:r>
          </w:p>
        </w:tc>
        <w:tc>
          <w:tcPr>
            <w:tcW w:w="6372" w:type="dxa"/>
            <w:tcMar/>
          </w:tcPr>
          <w:p w:rsidRPr="005D07BD" w:rsidR="00284F62" w:rsidP="005D07BD" w:rsidRDefault="00284F62" w14:paraId="3B97B80C" w14:textId="77777777">
            <w:pPr>
              <w:rPr>
                <w:szCs w:val="20"/>
              </w:rPr>
            </w:pPr>
          </w:p>
        </w:tc>
      </w:tr>
      <w:tr w:rsidRPr="005D07BD" w:rsidR="005D07BD" w:rsidTr="01B680BE" w14:paraId="2153C230" w14:textId="77777777">
        <w:tc>
          <w:tcPr>
            <w:tcW w:w="3256" w:type="dxa"/>
            <w:tcMar/>
          </w:tcPr>
          <w:p w:rsidRPr="005D07BD" w:rsidR="005D07BD" w:rsidP="005D07BD" w:rsidRDefault="005D07BD" w14:paraId="1B820C64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Website</w:t>
            </w:r>
          </w:p>
        </w:tc>
        <w:tc>
          <w:tcPr>
            <w:tcW w:w="6372" w:type="dxa"/>
            <w:tcMar/>
          </w:tcPr>
          <w:p w:rsidRPr="005D07BD" w:rsidR="005D07BD" w:rsidP="005D07BD" w:rsidRDefault="005D07BD" w14:paraId="67221385" w14:textId="77777777">
            <w:pPr>
              <w:rPr>
                <w:szCs w:val="20"/>
              </w:rPr>
            </w:pPr>
          </w:p>
        </w:tc>
      </w:tr>
      <w:tr w:rsidRPr="005D07BD" w:rsidR="00281FD1" w:rsidTr="01B680BE" w14:paraId="43F08EA4" w14:textId="77777777">
        <w:tc>
          <w:tcPr>
            <w:tcW w:w="3256" w:type="dxa"/>
            <w:tcMar/>
          </w:tcPr>
          <w:p w:rsidRPr="005D07BD" w:rsidR="00281FD1" w:rsidP="005D07BD" w:rsidRDefault="004A38C5" w14:paraId="3553FFEC" w14:textId="43323135">
            <w:pPr>
              <w:rPr>
                <w:szCs w:val="20"/>
              </w:rPr>
            </w:pPr>
            <w:r>
              <w:rPr>
                <w:szCs w:val="20"/>
              </w:rPr>
              <w:t>MyMedicare participation</w:t>
            </w:r>
          </w:p>
        </w:tc>
        <w:tc>
          <w:tcPr>
            <w:tcW w:w="6372" w:type="dxa"/>
            <w:tcMar/>
          </w:tcPr>
          <w:p w:rsidRPr="005D07BD" w:rsidR="00281FD1" w:rsidP="005D07BD" w:rsidRDefault="004A38C5" w14:paraId="728DC5F7" w14:textId="6A245AF0">
            <w:pPr>
              <w:rPr>
                <w:szCs w:val="20"/>
              </w:rPr>
            </w:pPr>
            <w:r w:rsidRPr="004A38C5">
              <w:rPr>
                <w:rFonts w:ascii="Segoe UI Symbol" w:hAnsi="Segoe UI Symbol" w:cs="Segoe UI Symbol"/>
                <w:szCs w:val="20"/>
              </w:rPr>
              <w:t>☐</w:t>
            </w:r>
            <w:r w:rsidRPr="004A38C5">
              <w:rPr>
                <w:szCs w:val="20"/>
              </w:rPr>
              <w:t xml:space="preserve"> Interested</w:t>
            </w:r>
            <w:r>
              <w:rPr>
                <w:szCs w:val="20"/>
              </w:rPr>
              <w:t xml:space="preserve">    </w:t>
            </w:r>
            <w:r w:rsidRPr="004A38C5">
              <w:rPr>
                <w:szCs w:val="20"/>
              </w:rPr>
              <w:t xml:space="preserve"> </w:t>
            </w:r>
            <w:r w:rsidRPr="004A38C5">
              <w:rPr>
                <w:rFonts w:ascii="Segoe UI Symbol" w:hAnsi="Segoe UI Symbol" w:cs="Segoe UI Symbol"/>
                <w:szCs w:val="20"/>
              </w:rPr>
              <w:t>☐</w:t>
            </w:r>
            <w:r w:rsidRPr="004A38C5">
              <w:rPr>
                <w:szCs w:val="20"/>
              </w:rPr>
              <w:t xml:space="preserve"> Registered</w:t>
            </w:r>
            <w:r>
              <w:rPr>
                <w:szCs w:val="20"/>
              </w:rPr>
              <w:t xml:space="preserve">   </w:t>
            </w:r>
            <w:r w:rsidRPr="004A38C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</w:t>
            </w:r>
            <w:r w:rsidRPr="004A38C5">
              <w:rPr>
                <w:rFonts w:ascii="Segoe UI Symbol" w:hAnsi="Segoe UI Symbol" w:cs="Segoe UI Symbol"/>
                <w:szCs w:val="20"/>
              </w:rPr>
              <w:t>☐</w:t>
            </w:r>
            <w:r w:rsidRPr="004A38C5">
              <w:rPr>
                <w:szCs w:val="20"/>
              </w:rPr>
              <w:t xml:space="preserve"> Ineligible</w:t>
            </w:r>
            <w:r>
              <w:rPr>
                <w:szCs w:val="20"/>
              </w:rPr>
              <w:t xml:space="preserve">    </w:t>
            </w:r>
            <w:r w:rsidRPr="004A38C5">
              <w:rPr>
                <w:szCs w:val="20"/>
              </w:rPr>
              <w:t xml:space="preserve"> </w:t>
            </w:r>
            <w:r w:rsidRPr="004A38C5">
              <w:rPr>
                <w:rFonts w:ascii="Segoe UI Symbol" w:hAnsi="Segoe UI Symbol" w:cs="Segoe UI Symbol"/>
                <w:szCs w:val="20"/>
              </w:rPr>
              <w:t>☐</w:t>
            </w:r>
            <w:r w:rsidRPr="004A38C5">
              <w:rPr>
                <w:szCs w:val="20"/>
              </w:rPr>
              <w:t xml:space="preserve"> Declined</w:t>
            </w:r>
          </w:p>
        </w:tc>
      </w:tr>
      <w:tr w:rsidRPr="005D07BD" w:rsidR="00281FD1" w:rsidTr="01B680BE" w14:paraId="029C1588" w14:textId="77777777">
        <w:tc>
          <w:tcPr>
            <w:tcW w:w="3256" w:type="dxa"/>
            <w:tcMar/>
          </w:tcPr>
          <w:p w:rsidRPr="005D07BD" w:rsidR="00281FD1" w:rsidP="6AE836AB" w:rsidRDefault="3AAC5F6C" w14:paraId="07695857" w14:textId="1FB2135F">
            <w:pPr>
              <w:rPr>
                <w:rStyle w:val="eop"/>
                <w:rFonts w:ascii="Arial" w:hAnsi="Arial" w:cs="Arial"/>
              </w:rPr>
            </w:pPr>
            <w:r w:rsidRPr="01B680BE" w:rsidR="3AAC5F6C">
              <w:rPr>
                <w:rStyle w:val="normaltextrun"/>
                <w:rFonts w:ascii="Arial" w:hAnsi="Arial" w:cs="Arial"/>
              </w:rPr>
              <w:t>A</w:t>
            </w:r>
            <w:r w:rsidRPr="01B680BE" w:rsidR="00281FD1">
              <w:rPr>
                <w:rStyle w:val="normaltextrun"/>
                <w:rFonts w:ascii="Arial" w:hAnsi="Arial" w:cs="Arial"/>
              </w:rPr>
              <w:t>uthorised</w:t>
            </w:r>
            <w:r w:rsidRPr="01B680BE" w:rsidR="4F98E8D6">
              <w:rPr>
                <w:rStyle w:val="normaltextrun"/>
                <w:rFonts w:ascii="Arial" w:hAnsi="Arial" w:cs="Arial"/>
              </w:rPr>
              <w:t xml:space="preserve"> </w:t>
            </w:r>
            <w:r w:rsidRPr="01B680BE" w:rsidR="00281FD1">
              <w:rPr>
                <w:rStyle w:val="normaltextrun"/>
                <w:rFonts w:ascii="Arial" w:hAnsi="Arial" w:cs="Arial"/>
              </w:rPr>
              <w:t>contract</w:t>
            </w:r>
            <w:r w:rsidRPr="01B680BE" w:rsidR="22A83D96">
              <w:rPr>
                <w:rStyle w:val="normaltextrun"/>
                <w:rFonts w:ascii="Arial" w:hAnsi="Arial" w:cs="Arial"/>
              </w:rPr>
              <w:t xml:space="preserve"> </w:t>
            </w:r>
            <w:r w:rsidRPr="01B680BE" w:rsidR="22A83D96">
              <w:rPr>
                <w:rStyle w:val="normaltextrun"/>
                <w:rFonts w:ascii="Arial" w:hAnsi="Arial" w:cs="Arial"/>
              </w:rPr>
              <w:t>signatory</w:t>
            </w:r>
            <w:r w:rsidRPr="01B680BE" w:rsidR="00281FD1">
              <w:rPr>
                <w:rStyle w:val="eop"/>
                <w:rFonts w:ascii="Arial" w:hAnsi="Arial" w:cs="Arial"/>
              </w:rPr>
              <w:t> </w:t>
            </w:r>
            <w:r w:rsidRPr="01B680BE" w:rsidR="1F852A69">
              <w:rPr>
                <w:rStyle w:val="eop"/>
                <w:rFonts w:ascii="Arial" w:hAnsi="Arial" w:cs="Arial"/>
              </w:rPr>
              <w:t xml:space="preserve"> </w:t>
            </w:r>
            <w:r w:rsidRPr="01B680BE" w:rsidR="00281FD1">
              <w:rPr>
                <w:rStyle w:val="eop"/>
                <w:rFonts w:ascii="Arial" w:hAnsi="Arial" w:cs="Arial"/>
              </w:rPr>
              <w:t>(</w:t>
            </w:r>
            <w:r w:rsidRPr="01B680BE" w:rsidR="00281FD1">
              <w:rPr>
                <w:rStyle w:val="eop"/>
                <w:rFonts w:ascii="Arial" w:hAnsi="Arial" w:cs="Arial"/>
              </w:rPr>
              <w:t>1 only)</w:t>
            </w:r>
          </w:p>
        </w:tc>
        <w:tc>
          <w:tcPr>
            <w:tcW w:w="6372" w:type="dxa"/>
            <w:tcMar/>
          </w:tcPr>
          <w:p w:rsidRPr="005D07BD" w:rsidR="00281FD1" w:rsidP="00281FD1" w:rsidRDefault="00281FD1" w14:paraId="6F6EA425" w14:textId="23C6D685">
            <w:pPr>
              <w:rPr>
                <w:szCs w:val="20"/>
              </w:rPr>
            </w:pPr>
            <w:r>
              <w:rPr>
                <w:rStyle w:val="eop"/>
                <w:rFonts w:ascii="Arial" w:hAnsi="Arial" w:cs="Arial"/>
                <w:szCs w:val="20"/>
              </w:rPr>
              <w:t> </w:t>
            </w:r>
          </w:p>
        </w:tc>
      </w:tr>
      <w:tr w:rsidRPr="005D07BD" w:rsidR="00281FD1" w:rsidTr="01B680BE" w14:paraId="43899CF0" w14:textId="77777777">
        <w:tc>
          <w:tcPr>
            <w:tcW w:w="3256" w:type="dxa"/>
            <w:tcMar/>
          </w:tcPr>
          <w:p w:rsidRPr="005D07BD" w:rsidR="00281FD1" w:rsidP="00281FD1" w:rsidRDefault="00281FD1" w14:paraId="52F45B42" w14:textId="4060AE1B">
            <w:r w:rsidRPr="6AE836AB">
              <w:rPr>
                <w:rStyle w:val="normaltextrun"/>
                <w:rFonts w:ascii="Arial" w:hAnsi="Arial" w:cs="Arial"/>
              </w:rPr>
              <w:t xml:space="preserve">Email for authorised </w:t>
            </w:r>
            <w:r w:rsidRPr="6AE836AB" w:rsidR="38F89108">
              <w:rPr>
                <w:rStyle w:val="normaltextrun"/>
                <w:rFonts w:ascii="Arial" w:hAnsi="Arial" w:cs="Arial"/>
              </w:rPr>
              <w:t>contract signatory (</w:t>
            </w:r>
            <w:r w:rsidRPr="6AE836AB">
              <w:rPr>
                <w:rStyle w:val="eop"/>
                <w:rFonts w:ascii="Arial" w:hAnsi="Arial" w:cs="Arial"/>
              </w:rPr>
              <w:t>1 only)</w:t>
            </w:r>
          </w:p>
        </w:tc>
        <w:tc>
          <w:tcPr>
            <w:tcW w:w="6372" w:type="dxa"/>
            <w:tcMar/>
          </w:tcPr>
          <w:p w:rsidRPr="005D07BD" w:rsidR="00281FD1" w:rsidP="00281FD1" w:rsidRDefault="00281FD1" w14:paraId="035DE0E7" w14:textId="251B18B9">
            <w:pPr>
              <w:rPr>
                <w:szCs w:val="20"/>
              </w:rPr>
            </w:pPr>
            <w:r>
              <w:rPr>
                <w:rStyle w:val="eop"/>
                <w:rFonts w:ascii="Arial" w:hAnsi="Arial" w:cs="Arial"/>
                <w:szCs w:val="20"/>
              </w:rPr>
              <w:t> </w:t>
            </w:r>
          </w:p>
        </w:tc>
      </w:tr>
    </w:tbl>
    <w:p w:rsidRPr="005D07BD" w:rsidR="005D07BD" w:rsidP="005D07BD" w:rsidRDefault="00291A9E" w14:paraId="254D825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269"/>
        <w:gridCol w:w="6435"/>
      </w:tblGrid>
      <w:tr w:rsidRPr="005D07BD" w:rsidR="005D07BD" w:rsidTr="005D07BD" w14:paraId="371CDF46" w14:textId="77777777">
        <w:tc>
          <w:tcPr>
            <w:tcW w:w="1951" w:type="dxa"/>
            <w:vMerge w:val="restart"/>
          </w:tcPr>
          <w:p w:rsidRPr="005D07BD" w:rsidR="005D07BD" w:rsidP="005D07BD" w:rsidRDefault="005D07BD" w14:paraId="298EAB83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Business physical Address details</w:t>
            </w:r>
          </w:p>
        </w:tc>
        <w:tc>
          <w:tcPr>
            <w:tcW w:w="1276" w:type="dxa"/>
          </w:tcPr>
          <w:p w:rsidRPr="005D07BD" w:rsidR="005D07BD" w:rsidP="005D07BD" w:rsidRDefault="005D07BD" w14:paraId="61567AE2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Line 1</w:t>
            </w:r>
          </w:p>
        </w:tc>
        <w:tc>
          <w:tcPr>
            <w:tcW w:w="6627" w:type="dxa"/>
          </w:tcPr>
          <w:p w:rsidRPr="005D07BD" w:rsidR="005D07BD" w:rsidP="005D07BD" w:rsidRDefault="005D07BD" w14:paraId="4DB51614" w14:textId="77777777">
            <w:pPr>
              <w:rPr>
                <w:szCs w:val="20"/>
              </w:rPr>
            </w:pPr>
          </w:p>
        </w:tc>
      </w:tr>
      <w:tr w:rsidRPr="005D07BD" w:rsidR="005D07BD" w:rsidTr="005D07BD" w14:paraId="04C77BF7" w14:textId="77777777">
        <w:tc>
          <w:tcPr>
            <w:tcW w:w="1951" w:type="dxa"/>
            <w:vMerge/>
          </w:tcPr>
          <w:p w:rsidRPr="005D07BD" w:rsidR="005D07BD" w:rsidP="005D07BD" w:rsidRDefault="005D07BD" w14:paraId="69AE4A62" w14:textId="77777777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Pr="005D07BD" w:rsidR="005D07BD" w:rsidP="005D07BD" w:rsidRDefault="005D07BD" w14:paraId="5E687627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Line 2</w:t>
            </w:r>
          </w:p>
        </w:tc>
        <w:tc>
          <w:tcPr>
            <w:tcW w:w="6627" w:type="dxa"/>
          </w:tcPr>
          <w:p w:rsidRPr="005D07BD" w:rsidR="005D07BD" w:rsidP="005D07BD" w:rsidRDefault="005D07BD" w14:paraId="6889AD3A" w14:textId="77777777">
            <w:pPr>
              <w:rPr>
                <w:szCs w:val="20"/>
              </w:rPr>
            </w:pPr>
          </w:p>
        </w:tc>
      </w:tr>
      <w:tr w:rsidRPr="005D07BD" w:rsidR="005D07BD" w:rsidTr="005D07BD" w14:paraId="59A36C1C" w14:textId="77777777">
        <w:tc>
          <w:tcPr>
            <w:tcW w:w="1951" w:type="dxa"/>
            <w:vMerge/>
          </w:tcPr>
          <w:p w:rsidRPr="005D07BD" w:rsidR="005D07BD" w:rsidP="005D07BD" w:rsidRDefault="005D07BD" w14:paraId="73EB69CD" w14:textId="77777777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Pr="005D07BD" w:rsidR="005D07BD" w:rsidP="005D07BD" w:rsidRDefault="005D07BD" w14:paraId="2946CAB8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Suburb</w:t>
            </w:r>
          </w:p>
        </w:tc>
        <w:tc>
          <w:tcPr>
            <w:tcW w:w="6627" w:type="dxa"/>
          </w:tcPr>
          <w:p w:rsidRPr="005D07BD" w:rsidR="005D07BD" w:rsidP="005D07BD" w:rsidRDefault="005D07BD" w14:paraId="1BDBC864" w14:textId="77777777">
            <w:pPr>
              <w:rPr>
                <w:szCs w:val="20"/>
              </w:rPr>
            </w:pPr>
          </w:p>
        </w:tc>
      </w:tr>
      <w:tr w:rsidRPr="005D07BD" w:rsidR="005D07BD" w:rsidTr="005D07BD" w14:paraId="3C06DCE0" w14:textId="77777777">
        <w:tc>
          <w:tcPr>
            <w:tcW w:w="1951" w:type="dxa"/>
            <w:vMerge/>
          </w:tcPr>
          <w:p w:rsidRPr="005D07BD" w:rsidR="005D07BD" w:rsidP="005D07BD" w:rsidRDefault="005D07BD" w14:paraId="6D774875" w14:textId="77777777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Pr="005D07BD" w:rsidR="005D07BD" w:rsidP="005D07BD" w:rsidRDefault="005D07BD" w14:paraId="1423ABFD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Postcode</w:t>
            </w:r>
          </w:p>
        </w:tc>
        <w:tc>
          <w:tcPr>
            <w:tcW w:w="6627" w:type="dxa"/>
          </w:tcPr>
          <w:p w:rsidRPr="005D07BD" w:rsidR="005D07BD" w:rsidP="005D07BD" w:rsidRDefault="005D07BD" w14:paraId="3789C993" w14:textId="77777777">
            <w:pPr>
              <w:rPr>
                <w:szCs w:val="20"/>
              </w:rPr>
            </w:pPr>
          </w:p>
        </w:tc>
      </w:tr>
      <w:tr w:rsidRPr="005D07BD" w:rsidR="005D07BD" w:rsidTr="005D07BD" w14:paraId="62D01030" w14:textId="77777777">
        <w:tc>
          <w:tcPr>
            <w:tcW w:w="1951" w:type="dxa"/>
            <w:vMerge/>
          </w:tcPr>
          <w:p w:rsidRPr="005D07BD" w:rsidR="005D07BD" w:rsidP="005D07BD" w:rsidRDefault="005D07BD" w14:paraId="6E545A5C" w14:textId="77777777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Pr="005D07BD" w:rsidR="005D07BD" w:rsidP="005D07BD" w:rsidRDefault="005D07BD" w14:paraId="351B6539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State</w:t>
            </w:r>
          </w:p>
        </w:tc>
        <w:tc>
          <w:tcPr>
            <w:tcW w:w="6627" w:type="dxa"/>
          </w:tcPr>
          <w:p w:rsidRPr="005D07BD" w:rsidR="005D07BD" w:rsidP="005D07BD" w:rsidRDefault="005D07BD" w14:paraId="77070176" w14:textId="77777777">
            <w:pPr>
              <w:rPr>
                <w:szCs w:val="20"/>
              </w:rPr>
            </w:pPr>
          </w:p>
        </w:tc>
      </w:tr>
    </w:tbl>
    <w:p w:rsidRPr="005D07BD" w:rsidR="005D07BD" w:rsidP="005D07BD" w:rsidRDefault="005D07BD" w14:paraId="6309F93F" w14:textId="77777777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269"/>
        <w:gridCol w:w="6435"/>
      </w:tblGrid>
      <w:tr w:rsidRPr="005D07BD" w:rsidR="005D07BD" w:rsidTr="005D07BD" w14:paraId="7B8EA44F" w14:textId="77777777">
        <w:tc>
          <w:tcPr>
            <w:tcW w:w="1951" w:type="dxa"/>
            <w:vMerge w:val="restart"/>
          </w:tcPr>
          <w:p w:rsidR="0026112A" w:rsidP="005D07BD" w:rsidRDefault="005D07BD" w14:paraId="10ABD0BD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Business mail Address details</w:t>
            </w:r>
            <w:r w:rsidR="007E1245">
              <w:rPr>
                <w:szCs w:val="20"/>
              </w:rPr>
              <w:t xml:space="preserve"> </w:t>
            </w:r>
          </w:p>
          <w:p w:rsidRPr="005D07BD" w:rsidR="005D07BD" w:rsidP="005D07BD" w:rsidRDefault="007E1245" w14:paraId="2A7396E3" w14:textId="77777777">
            <w:pPr>
              <w:rPr>
                <w:szCs w:val="20"/>
              </w:rPr>
            </w:pPr>
            <w:r>
              <w:rPr>
                <w:szCs w:val="20"/>
              </w:rPr>
              <w:t>(if different from above)</w:t>
            </w:r>
          </w:p>
        </w:tc>
        <w:tc>
          <w:tcPr>
            <w:tcW w:w="1276" w:type="dxa"/>
          </w:tcPr>
          <w:p w:rsidRPr="005D07BD" w:rsidR="005D07BD" w:rsidP="005D07BD" w:rsidRDefault="005D07BD" w14:paraId="2F704D18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Line 1</w:t>
            </w:r>
          </w:p>
        </w:tc>
        <w:tc>
          <w:tcPr>
            <w:tcW w:w="6627" w:type="dxa"/>
          </w:tcPr>
          <w:p w:rsidRPr="005D07BD" w:rsidR="005D07BD" w:rsidP="005D07BD" w:rsidRDefault="005D07BD" w14:paraId="024A6844" w14:textId="77777777">
            <w:pPr>
              <w:rPr>
                <w:szCs w:val="20"/>
              </w:rPr>
            </w:pPr>
          </w:p>
        </w:tc>
      </w:tr>
      <w:tr w:rsidRPr="005D07BD" w:rsidR="005D07BD" w:rsidTr="005D07BD" w14:paraId="5A4E08F1" w14:textId="77777777">
        <w:tc>
          <w:tcPr>
            <w:tcW w:w="1951" w:type="dxa"/>
            <w:vMerge/>
          </w:tcPr>
          <w:p w:rsidRPr="005D07BD" w:rsidR="005D07BD" w:rsidP="005D07BD" w:rsidRDefault="005D07BD" w14:paraId="2A425FF7" w14:textId="77777777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Pr="005D07BD" w:rsidR="005D07BD" w:rsidP="005D07BD" w:rsidRDefault="005D07BD" w14:paraId="4F685B79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Line 2</w:t>
            </w:r>
          </w:p>
        </w:tc>
        <w:tc>
          <w:tcPr>
            <w:tcW w:w="6627" w:type="dxa"/>
          </w:tcPr>
          <w:p w:rsidRPr="005D07BD" w:rsidR="005D07BD" w:rsidP="005D07BD" w:rsidRDefault="005D07BD" w14:paraId="718A1B81" w14:textId="77777777">
            <w:pPr>
              <w:rPr>
                <w:szCs w:val="20"/>
              </w:rPr>
            </w:pPr>
          </w:p>
        </w:tc>
      </w:tr>
      <w:tr w:rsidRPr="005D07BD" w:rsidR="005D07BD" w:rsidTr="005D07BD" w14:paraId="111E5C35" w14:textId="77777777">
        <w:tc>
          <w:tcPr>
            <w:tcW w:w="1951" w:type="dxa"/>
            <w:vMerge/>
          </w:tcPr>
          <w:p w:rsidRPr="005D07BD" w:rsidR="005D07BD" w:rsidP="005D07BD" w:rsidRDefault="005D07BD" w14:paraId="7EB9E0BC" w14:textId="77777777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Pr="005D07BD" w:rsidR="005D07BD" w:rsidP="005D07BD" w:rsidRDefault="005D07BD" w14:paraId="3BEF8EAC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Suburb</w:t>
            </w:r>
          </w:p>
        </w:tc>
        <w:tc>
          <w:tcPr>
            <w:tcW w:w="6627" w:type="dxa"/>
          </w:tcPr>
          <w:p w:rsidRPr="005D07BD" w:rsidR="005D07BD" w:rsidP="005D07BD" w:rsidRDefault="005D07BD" w14:paraId="7041386B" w14:textId="77777777">
            <w:pPr>
              <w:rPr>
                <w:szCs w:val="20"/>
              </w:rPr>
            </w:pPr>
          </w:p>
        </w:tc>
      </w:tr>
      <w:tr w:rsidRPr="005D07BD" w:rsidR="005D07BD" w:rsidTr="005D07BD" w14:paraId="1ED225A2" w14:textId="77777777">
        <w:tc>
          <w:tcPr>
            <w:tcW w:w="1951" w:type="dxa"/>
            <w:vMerge/>
          </w:tcPr>
          <w:p w:rsidRPr="005D07BD" w:rsidR="005D07BD" w:rsidP="005D07BD" w:rsidRDefault="005D07BD" w14:paraId="54C41021" w14:textId="77777777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Pr="005D07BD" w:rsidR="005D07BD" w:rsidP="005D07BD" w:rsidRDefault="005D07BD" w14:paraId="00ABA8A5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Postcode</w:t>
            </w:r>
          </w:p>
        </w:tc>
        <w:tc>
          <w:tcPr>
            <w:tcW w:w="6627" w:type="dxa"/>
          </w:tcPr>
          <w:p w:rsidRPr="005D07BD" w:rsidR="005D07BD" w:rsidP="005D07BD" w:rsidRDefault="005D07BD" w14:paraId="54716F92" w14:textId="77777777">
            <w:pPr>
              <w:rPr>
                <w:szCs w:val="20"/>
              </w:rPr>
            </w:pPr>
          </w:p>
        </w:tc>
      </w:tr>
      <w:tr w:rsidRPr="005D07BD" w:rsidR="005D07BD" w:rsidTr="005D07BD" w14:paraId="3FD0A954" w14:textId="77777777">
        <w:tc>
          <w:tcPr>
            <w:tcW w:w="1951" w:type="dxa"/>
            <w:vMerge/>
          </w:tcPr>
          <w:p w:rsidRPr="005D07BD" w:rsidR="005D07BD" w:rsidP="005D07BD" w:rsidRDefault="005D07BD" w14:paraId="7EFA84E0" w14:textId="77777777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Pr="005D07BD" w:rsidR="005D07BD" w:rsidP="005D07BD" w:rsidRDefault="005D07BD" w14:paraId="6BC87B16" w14:textId="77777777">
            <w:pPr>
              <w:rPr>
                <w:szCs w:val="20"/>
              </w:rPr>
            </w:pPr>
            <w:r w:rsidRPr="005D07BD">
              <w:rPr>
                <w:szCs w:val="20"/>
              </w:rPr>
              <w:t>State</w:t>
            </w:r>
          </w:p>
        </w:tc>
        <w:tc>
          <w:tcPr>
            <w:tcW w:w="6627" w:type="dxa"/>
          </w:tcPr>
          <w:p w:rsidRPr="005D07BD" w:rsidR="005D07BD" w:rsidP="005D07BD" w:rsidRDefault="005D07BD" w14:paraId="0526E29F" w14:textId="77777777">
            <w:pPr>
              <w:rPr>
                <w:szCs w:val="20"/>
              </w:rPr>
            </w:pPr>
          </w:p>
        </w:tc>
      </w:tr>
    </w:tbl>
    <w:p w:rsidR="729C9C8E" w:rsidP="729C9C8E" w:rsidRDefault="729C9C8E" w14:paraId="30BC04B6" w14:textId="24D2822A"/>
    <w:p w:rsidR="00941864" w:rsidP="5908BC9B" w:rsidRDefault="00281FD1" w14:paraId="040F9236" w14:textId="443F00CF">
      <w:r w:rsidRPr="00281FD1">
        <w:t>**Business email address 1 will be automatically subscribed to receive general practice relevant emails and the monthly Practice Link newsletter* </w:t>
      </w:r>
    </w:p>
    <w:p w:rsidR="00FD7F7D" w:rsidP="5908BC9B" w:rsidRDefault="00FD7F7D" w14:paraId="2B3E58DC" w14:textId="17B4F8BA">
      <w:pPr>
        <w:pStyle w:val="Heading2"/>
      </w:pPr>
      <w:r>
        <w:t>Details of staff at practice</w:t>
      </w:r>
    </w:p>
    <w:p w:rsidRPr="00FD7F7D" w:rsidR="4B5FD6AB" w:rsidP="729C9C8E" w:rsidRDefault="4B5FD6AB" w14:paraId="26950724" w14:textId="753F3723">
      <w:pPr>
        <w:rPr>
          <w:b/>
        </w:rPr>
      </w:pPr>
      <w:r w:rsidRPr="00FD7F7D">
        <w:rPr>
          <w:b/>
        </w:rPr>
        <w:t xml:space="preserve">By providing your email address you consent to be added to </w:t>
      </w:r>
      <w:r w:rsidRPr="00FD7F7D" w:rsidR="00FD7F7D">
        <w:rPr>
          <w:b/>
        </w:rPr>
        <w:t xml:space="preserve">our </w:t>
      </w:r>
      <w:r w:rsidRPr="00FD7F7D">
        <w:rPr>
          <w:b/>
        </w:rPr>
        <w:t>distribution list</w:t>
      </w:r>
      <w:r w:rsidRPr="00FD7F7D" w:rsidR="00FD7F7D">
        <w:rPr>
          <w:b/>
        </w:rPr>
        <w:t xml:space="preserve"> to receive health news and updates </w:t>
      </w:r>
      <w:r w:rsidR="00A774A5">
        <w:rPr>
          <w:b/>
        </w:rPr>
        <w:t>from</w:t>
      </w:r>
      <w:r w:rsidRPr="00FD7F7D" w:rsidR="00FD7F7D">
        <w:rPr>
          <w:b/>
        </w:rPr>
        <w:t xml:space="preserve"> the Brisbane North PHN region direct to your inbox or letterbox.</w:t>
      </w:r>
    </w:p>
    <w:tbl>
      <w:tblPr>
        <w:tblStyle w:val="TableGrid"/>
        <w:tblW w:w="10297" w:type="dxa"/>
        <w:tblLook w:val="04A0" w:firstRow="1" w:lastRow="0" w:firstColumn="1" w:lastColumn="0" w:noHBand="0" w:noVBand="1"/>
      </w:tblPr>
      <w:tblGrid>
        <w:gridCol w:w="3100"/>
        <w:gridCol w:w="1410"/>
        <w:gridCol w:w="2880"/>
        <w:gridCol w:w="1537"/>
        <w:gridCol w:w="1370"/>
      </w:tblGrid>
      <w:tr w:rsidR="00FD7F7D" w:rsidTr="4DB29B93" w14:paraId="4784405F" w14:textId="64CBE0E4">
        <w:trPr>
          <w:trHeight w:val="425"/>
        </w:trPr>
        <w:tc>
          <w:tcPr>
            <w:tcW w:w="3100" w:type="dxa"/>
          </w:tcPr>
          <w:p w:rsidR="00FD7F7D" w:rsidP="00FD7F7D" w:rsidRDefault="7AE21DF6" w14:paraId="15562248" w14:textId="335076CE">
            <w:pPr>
              <w:jc w:val="center"/>
            </w:pPr>
            <w:r w:rsidRPr="4DB29B93">
              <w:rPr>
                <w:b/>
                <w:bCs/>
              </w:rPr>
              <w:t>Name</w:t>
            </w:r>
            <w:r w:rsidRPr="4DB29B93" w:rsidR="43B825C6">
              <w:rPr>
                <w:b/>
                <w:bCs/>
              </w:rPr>
              <w:t xml:space="preserve"> </w:t>
            </w:r>
          </w:p>
          <w:p w:rsidR="00FD7F7D" w:rsidP="00FD7F7D" w:rsidRDefault="7AE21DF6" w14:paraId="4665769C" w14:textId="40CDD15D">
            <w:pPr>
              <w:jc w:val="center"/>
            </w:pPr>
            <w:r w:rsidRPr="4DB29B93">
              <w:rPr>
                <w:sz w:val="16"/>
                <w:szCs w:val="16"/>
              </w:rPr>
              <w:t>(</w:t>
            </w:r>
            <w:r w:rsidRPr="4DB29B93" w:rsidR="4DF13AFC">
              <w:rPr>
                <w:sz w:val="16"/>
                <w:szCs w:val="16"/>
              </w:rPr>
              <w:t xml:space="preserve">please list all </w:t>
            </w:r>
            <w:r w:rsidRPr="4DB29B93" w:rsidR="5F1B8EE8">
              <w:rPr>
                <w:sz w:val="16"/>
                <w:szCs w:val="16"/>
              </w:rPr>
              <w:t>directors,</w:t>
            </w:r>
            <w:r w:rsidRPr="4DB29B93" w:rsidR="005378D7">
              <w:rPr>
                <w:sz w:val="16"/>
                <w:szCs w:val="16"/>
              </w:rPr>
              <w:t xml:space="preserve"> health professionals,</w:t>
            </w:r>
            <w:r w:rsidRPr="4DB29B93">
              <w:rPr>
                <w:sz w:val="16"/>
                <w:szCs w:val="16"/>
              </w:rPr>
              <w:t xml:space="preserve"> managers, admin</w:t>
            </w:r>
            <w:r w:rsidRPr="4DB29B93" w:rsidR="0315CDB7">
              <w:rPr>
                <w:sz w:val="16"/>
                <w:szCs w:val="16"/>
              </w:rPr>
              <w:t>,</w:t>
            </w:r>
            <w:r w:rsidRPr="4DB29B93">
              <w:rPr>
                <w:sz w:val="16"/>
                <w:szCs w:val="16"/>
              </w:rPr>
              <w:t xml:space="preserve"> nurses etc)</w:t>
            </w:r>
          </w:p>
          <w:p w:rsidRPr="005378D7" w:rsidR="00FD7F7D" w:rsidP="00FD7F7D" w:rsidRDefault="4E919399" w14:paraId="7AE4DAF5" w14:textId="0AA53735">
            <w:pPr>
              <w:jc w:val="center"/>
              <w:rPr>
                <w:sz w:val="18"/>
                <w:szCs w:val="18"/>
              </w:rPr>
            </w:pPr>
            <w:r w:rsidRPr="005378D7">
              <w:rPr>
                <w:sz w:val="18"/>
                <w:szCs w:val="18"/>
              </w:rPr>
              <w:t>Please attached another page if required.</w:t>
            </w:r>
          </w:p>
        </w:tc>
        <w:tc>
          <w:tcPr>
            <w:tcW w:w="1410" w:type="dxa"/>
          </w:tcPr>
          <w:p w:rsidRPr="00941864" w:rsidR="00FD7F7D" w:rsidP="00FD7F7D" w:rsidRDefault="18F39E8B" w14:paraId="55A91CB1" w14:textId="17B56A91">
            <w:pPr>
              <w:jc w:val="center"/>
              <w:rPr>
                <w:b/>
                <w:bCs/>
              </w:rPr>
            </w:pPr>
            <w:r w:rsidRPr="00941864">
              <w:rPr>
                <w:b/>
                <w:bCs/>
              </w:rPr>
              <w:t>Position</w:t>
            </w:r>
            <w:r w:rsidRPr="00941864" w:rsidR="07BBD477">
              <w:rPr>
                <w:b/>
                <w:bCs/>
              </w:rPr>
              <w:t xml:space="preserve"> </w:t>
            </w:r>
          </w:p>
          <w:p w:rsidRPr="005378D7" w:rsidR="00FD7F7D" w:rsidP="00FD7F7D" w:rsidRDefault="005378D7" w14:paraId="38B0DFB1" w14:textId="20F9F5F4">
            <w:pPr>
              <w:jc w:val="center"/>
              <w:rPr>
                <w:sz w:val="16"/>
                <w:szCs w:val="16"/>
              </w:rPr>
            </w:pPr>
            <w:r w:rsidRPr="005378D7">
              <w:rPr>
                <w:sz w:val="16"/>
                <w:szCs w:val="16"/>
              </w:rPr>
              <w:t>(</w:t>
            </w:r>
            <w:r w:rsidRPr="005378D7" w:rsidR="07BBD477">
              <w:rPr>
                <w:sz w:val="16"/>
                <w:szCs w:val="16"/>
              </w:rPr>
              <w:t xml:space="preserve">please </w:t>
            </w:r>
            <w:r w:rsidRPr="005378D7">
              <w:rPr>
                <w:sz w:val="16"/>
                <w:szCs w:val="16"/>
              </w:rPr>
              <w:t>advise</w:t>
            </w:r>
            <w:r w:rsidRPr="005378D7" w:rsidR="07BBD477">
              <w:rPr>
                <w:sz w:val="16"/>
                <w:szCs w:val="16"/>
              </w:rPr>
              <w:t xml:space="preserve"> if nurses are AIN, EN or RN</w:t>
            </w:r>
            <w:r w:rsidRPr="005378D7">
              <w:rPr>
                <w:sz w:val="16"/>
                <w:szCs w:val="16"/>
              </w:rPr>
              <w:t>)</w:t>
            </w:r>
          </w:p>
        </w:tc>
        <w:tc>
          <w:tcPr>
            <w:tcW w:w="2880" w:type="dxa"/>
          </w:tcPr>
          <w:p w:rsidR="00FD7F7D" w:rsidP="4DB29B93" w:rsidRDefault="3A4FA2EC" w14:paraId="21184730" w14:textId="6719E8DB">
            <w:pPr>
              <w:jc w:val="center"/>
              <w:rPr>
                <w:sz w:val="16"/>
                <w:szCs w:val="16"/>
              </w:rPr>
            </w:pPr>
            <w:r w:rsidRPr="4DB29B93">
              <w:rPr>
                <w:b/>
                <w:bCs/>
              </w:rPr>
              <w:t>Em</w:t>
            </w:r>
            <w:r w:rsidRPr="4DB29B93" w:rsidR="00FD7F7D">
              <w:rPr>
                <w:b/>
                <w:bCs/>
              </w:rPr>
              <w:t>ail Address</w:t>
            </w:r>
            <w:r w:rsidRPr="4DB29B93" w:rsidR="1E59453F">
              <w:rPr>
                <w:b/>
                <w:bCs/>
              </w:rPr>
              <w:t xml:space="preserve"> </w:t>
            </w:r>
          </w:p>
          <w:p w:rsidR="00FD7F7D" w:rsidP="4DB29B93" w:rsidRDefault="1AAA352D" w14:paraId="74825859" w14:textId="2BC43343">
            <w:pPr>
              <w:jc w:val="center"/>
              <w:rPr>
                <w:sz w:val="16"/>
                <w:szCs w:val="16"/>
              </w:rPr>
            </w:pPr>
            <w:r w:rsidRPr="4DB29B93">
              <w:rPr>
                <w:sz w:val="16"/>
                <w:szCs w:val="16"/>
              </w:rPr>
              <w:t>(if different to main business email addresses)</w:t>
            </w:r>
          </w:p>
        </w:tc>
        <w:tc>
          <w:tcPr>
            <w:tcW w:w="1537" w:type="dxa"/>
          </w:tcPr>
          <w:p w:rsidRPr="00941864" w:rsidR="00FD7F7D" w:rsidP="00FD7F7D" w:rsidRDefault="005378D7" w14:paraId="3C30AC84" w14:textId="6B37A761">
            <w:pPr>
              <w:jc w:val="center"/>
              <w:rPr>
                <w:b/>
                <w:bCs/>
              </w:rPr>
            </w:pPr>
            <w:r w:rsidRPr="00941864">
              <w:rPr>
                <w:b/>
                <w:bCs/>
              </w:rPr>
              <w:t>Specialty qualification</w:t>
            </w:r>
            <w:r w:rsidR="00281FD1">
              <w:rPr>
                <w:b/>
                <w:bCs/>
              </w:rPr>
              <w:t>, interest or services offered</w:t>
            </w:r>
          </w:p>
        </w:tc>
        <w:tc>
          <w:tcPr>
            <w:tcW w:w="1370" w:type="dxa"/>
          </w:tcPr>
          <w:p w:rsidRPr="00941864" w:rsidR="00FD7F7D" w:rsidP="00FD7F7D" w:rsidRDefault="005378D7" w14:paraId="7C7F8A94" w14:textId="40E3F0BE">
            <w:pPr>
              <w:jc w:val="center"/>
              <w:rPr>
                <w:b/>
                <w:bCs/>
              </w:rPr>
            </w:pPr>
            <w:r w:rsidRPr="00941864">
              <w:rPr>
                <w:b/>
                <w:bCs/>
              </w:rPr>
              <w:t>L</w:t>
            </w:r>
            <w:r w:rsidRPr="00941864" w:rsidR="00FD7F7D">
              <w:rPr>
                <w:b/>
                <w:bCs/>
              </w:rPr>
              <w:t xml:space="preserve">anguages </w:t>
            </w:r>
            <w:r w:rsidRPr="00941864" w:rsidR="23656EB0">
              <w:rPr>
                <w:b/>
                <w:bCs/>
              </w:rPr>
              <w:t>spoken</w:t>
            </w:r>
            <w:r w:rsidRPr="00941864" w:rsidR="00FD7F7D">
              <w:rPr>
                <w:b/>
                <w:bCs/>
              </w:rPr>
              <w:t xml:space="preserve"> other than English </w:t>
            </w:r>
          </w:p>
        </w:tc>
      </w:tr>
      <w:tr w:rsidR="00FD7F7D" w:rsidTr="4DB29B93" w14:paraId="4E6B2B36" w14:textId="4D17518A">
        <w:trPr>
          <w:trHeight w:val="425"/>
        </w:trPr>
        <w:tc>
          <w:tcPr>
            <w:tcW w:w="3100" w:type="dxa"/>
          </w:tcPr>
          <w:p w:rsidR="00FD7F7D" w:rsidP="003D4B1E" w:rsidRDefault="00FD7F7D" w14:paraId="0A2A976F" w14:textId="2B0A7C29"/>
          <w:p w:rsidR="00FD7F7D" w:rsidP="003D4B1E" w:rsidRDefault="00FD7F7D" w14:paraId="37A66809" w14:textId="77777777"/>
        </w:tc>
        <w:tc>
          <w:tcPr>
            <w:tcW w:w="1410" w:type="dxa"/>
          </w:tcPr>
          <w:p w:rsidR="00FD7F7D" w:rsidP="003D4B1E" w:rsidRDefault="00FD7F7D" w14:paraId="05F1EDDA" w14:textId="77777777"/>
        </w:tc>
        <w:tc>
          <w:tcPr>
            <w:tcW w:w="2880" w:type="dxa"/>
          </w:tcPr>
          <w:p w:rsidR="00FD7F7D" w:rsidP="003D4B1E" w:rsidRDefault="00FD7F7D" w14:paraId="2D3E69BC" w14:textId="77777777"/>
        </w:tc>
        <w:tc>
          <w:tcPr>
            <w:tcW w:w="1537" w:type="dxa"/>
          </w:tcPr>
          <w:p w:rsidR="00FD7F7D" w:rsidP="003D4B1E" w:rsidRDefault="00FD7F7D" w14:paraId="67B2D03B" w14:textId="77777777"/>
        </w:tc>
        <w:tc>
          <w:tcPr>
            <w:tcW w:w="1370" w:type="dxa"/>
          </w:tcPr>
          <w:p w:rsidR="00FD7F7D" w:rsidP="003D4B1E" w:rsidRDefault="00FD7F7D" w14:paraId="129FFC05" w14:textId="77777777"/>
        </w:tc>
      </w:tr>
      <w:tr w:rsidR="00FD7F7D" w:rsidTr="4DB29B93" w14:paraId="08AE8108" w14:textId="75EFFF85">
        <w:trPr>
          <w:trHeight w:val="425"/>
        </w:trPr>
        <w:tc>
          <w:tcPr>
            <w:tcW w:w="3100" w:type="dxa"/>
          </w:tcPr>
          <w:p w:rsidR="00FD7F7D" w:rsidP="003D4B1E" w:rsidRDefault="00FD7F7D" w14:paraId="472FB7B1" w14:textId="3D57EB26"/>
          <w:p w:rsidR="00FD7F7D" w:rsidP="003D4B1E" w:rsidRDefault="00FD7F7D" w14:paraId="00658F43" w14:textId="77777777"/>
        </w:tc>
        <w:tc>
          <w:tcPr>
            <w:tcW w:w="1410" w:type="dxa"/>
          </w:tcPr>
          <w:p w:rsidR="00FD7F7D" w:rsidP="003D4B1E" w:rsidRDefault="00FD7F7D" w14:paraId="5335AC3E" w14:textId="77777777"/>
        </w:tc>
        <w:tc>
          <w:tcPr>
            <w:tcW w:w="2880" w:type="dxa"/>
          </w:tcPr>
          <w:p w:rsidR="00FD7F7D" w:rsidP="003D4B1E" w:rsidRDefault="00FD7F7D" w14:paraId="4D1DBB7D" w14:textId="77777777"/>
        </w:tc>
        <w:tc>
          <w:tcPr>
            <w:tcW w:w="1537" w:type="dxa"/>
          </w:tcPr>
          <w:p w:rsidR="00FD7F7D" w:rsidP="003D4B1E" w:rsidRDefault="00FD7F7D" w14:paraId="166E354A" w14:textId="77777777"/>
        </w:tc>
        <w:tc>
          <w:tcPr>
            <w:tcW w:w="1370" w:type="dxa"/>
          </w:tcPr>
          <w:p w:rsidR="00FD7F7D" w:rsidP="003D4B1E" w:rsidRDefault="00FD7F7D" w14:paraId="132A91AC" w14:textId="77777777"/>
        </w:tc>
      </w:tr>
      <w:tr w:rsidR="00FD7F7D" w:rsidTr="4DB29B93" w14:paraId="78FFDA14" w14:textId="1930057F">
        <w:trPr>
          <w:trHeight w:val="425"/>
        </w:trPr>
        <w:tc>
          <w:tcPr>
            <w:tcW w:w="3100" w:type="dxa"/>
          </w:tcPr>
          <w:p w:rsidR="00FD7F7D" w:rsidP="003D4B1E" w:rsidRDefault="00FD7F7D" w14:paraId="2911D3DE" w14:textId="62A273AA"/>
          <w:p w:rsidR="00FD7F7D" w:rsidP="003D4B1E" w:rsidRDefault="00FD7F7D" w14:paraId="2998C27C" w14:textId="77777777"/>
        </w:tc>
        <w:tc>
          <w:tcPr>
            <w:tcW w:w="1410" w:type="dxa"/>
          </w:tcPr>
          <w:p w:rsidR="00FD7F7D" w:rsidP="003D4B1E" w:rsidRDefault="00FD7F7D" w14:paraId="6469D9D3" w14:textId="77777777"/>
        </w:tc>
        <w:tc>
          <w:tcPr>
            <w:tcW w:w="2880" w:type="dxa"/>
          </w:tcPr>
          <w:p w:rsidR="00FD7F7D" w:rsidP="003D4B1E" w:rsidRDefault="00FD7F7D" w14:paraId="4BD65821" w14:textId="77777777"/>
        </w:tc>
        <w:tc>
          <w:tcPr>
            <w:tcW w:w="1537" w:type="dxa"/>
          </w:tcPr>
          <w:p w:rsidR="00FD7F7D" w:rsidP="003D4B1E" w:rsidRDefault="00FD7F7D" w14:paraId="5CB5649E" w14:textId="77777777"/>
        </w:tc>
        <w:tc>
          <w:tcPr>
            <w:tcW w:w="1370" w:type="dxa"/>
          </w:tcPr>
          <w:p w:rsidR="00FD7F7D" w:rsidP="003D4B1E" w:rsidRDefault="00FD7F7D" w14:paraId="624F9E38" w14:textId="77777777"/>
        </w:tc>
      </w:tr>
      <w:tr w:rsidR="00FD7F7D" w:rsidTr="4DB29B93" w14:paraId="344DC142" w14:textId="300A4251">
        <w:trPr>
          <w:trHeight w:val="425"/>
        </w:trPr>
        <w:tc>
          <w:tcPr>
            <w:tcW w:w="3100" w:type="dxa"/>
          </w:tcPr>
          <w:p w:rsidR="00FD7F7D" w:rsidP="003D4B1E" w:rsidRDefault="00FD7F7D" w14:paraId="75D18B8F" w14:textId="7BE2ACE4"/>
          <w:p w:rsidR="00FD7F7D" w:rsidP="003D4B1E" w:rsidRDefault="00FD7F7D" w14:paraId="0A5E2748" w14:textId="77777777"/>
        </w:tc>
        <w:tc>
          <w:tcPr>
            <w:tcW w:w="1410" w:type="dxa"/>
          </w:tcPr>
          <w:p w:rsidR="00FD7F7D" w:rsidP="003D4B1E" w:rsidRDefault="00FD7F7D" w14:paraId="5915ABED" w14:textId="77777777"/>
        </w:tc>
        <w:tc>
          <w:tcPr>
            <w:tcW w:w="2880" w:type="dxa"/>
          </w:tcPr>
          <w:p w:rsidR="00FD7F7D" w:rsidP="003D4B1E" w:rsidRDefault="00FD7F7D" w14:paraId="2F719AD6" w14:textId="77777777"/>
        </w:tc>
        <w:tc>
          <w:tcPr>
            <w:tcW w:w="1537" w:type="dxa"/>
          </w:tcPr>
          <w:p w:rsidR="00FD7F7D" w:rsidP="003D4B1E" w:rsidRDefault="00FD7F7D" w14:paraId="477FB0BB" w14:textId="77777777"/>
        </w:tc>
        <w:tc>
          <w:tcPr>
            <w:tcW w:w="1370" w:type="dxa"/>
          </w:tcPr>
          <w:p w:rsidR="00FD7F7D" w:rsidP="003D4B1E" w:rsidRDefault="00FD7F7D" w14:paraId="149EF9AA" w14:textId="77777777"/>
        </w:tc>
      </w:tr>
      <w:tr w:rsidR="00FD7F7D" w:rsidTr="4DB29B93" w14:paraId="430791BD" w14:textId="77777777">
        <w:trPr>
          <w:trHeight w:val="425"/>
        </w:trPr>
        <w:tc>
          <w:tcPr>
            <w:tcW w:w="3100" w:type="dxa"/>
          </w:tcPr>
          <w:p w:rsidR="00FD7F7D" w:rsidP="003D4B1E" w:rsidRDefault="00FD7F7D" w14:paraId="7ADF1AAD" w14:textId="2628B141"/>
          <w:p w:rsidR="00FD7F7D" w:rsidP="003D4B1E" w:rsidRDefault="00FD7F7D" w14:paraId="520B649C" w14:textId="77777777"/>
        </w:tc>
        <w:tc>
          <w:tcPr>
            <w:tcW w:w="1410" w:type="dxa"/>
          </w:tcPr>
          <w:p w:rsidR="00FD7F7D" w:rsidP="003D4B1E" w:rsidRDefault="00FD7F7D" w14:paraId="1A1F939C" w14:textId="77777777"/>
        </w:tc>
        <w:tc>
          <w:tcPr>
            <w:tcW w:w="2880" w:type="dxa"/>
          </w:tcPr>
          <w:p w:rsidR="00FD7F7D" w:rsidP="003D4B1E" w:rsidRDefault="00FD7F7D" w14:paraId="486E8078" w14:textId="77777777"/>
        </w:tc>
        <w:tc>
          <w:tcPr>
            <w:tcW w:w="1537" w:type="dxa"/>
          </w:tcPr>
          <w:p w:rsidR="00FD7F7D" w:rsidP="003D4B1E" w:rsidRDefault="00FD7F7D" w14:paraId="5243494B" w14:textId="77777777"/>
        </w:tc>
        <w:tc>
          <w:tcPr>
            <w:tcW w:w="1370" w:type="dxa"/>
          </w:tcPr>
          <w:p w:rsidR="00FD7F7D" w:rsidP="003D4B1E" w:rsidRDefault="00FD7F7D" w14:paraId="7A5FA9F2" w14:textId="77777777"/>
        </w:tc>
      </w:tr>
      <w:tr w:rsidR="00FD7F7D" w:rsidTr="4DB29B93" w14:paraId="6208C7B2" w14:textId="77777777">
        <w:trPr>
          <w:trHeight w:val="425"/>
        </w:trPr>
        <w:tc>
          <w:tcPr>
            <w:tcW w:w="3100" w:type="dxa"/>
          </w:tcPr>
          <w:p w:rsidR="00FD7F7D" w:rsidP="003D4B1E" w:rsidRDefault="00FD7F7D" w14:paraId="4D656E10" w14:textId="66E8AE7F"/>
          <w:p w:rsidR="00FD7F7D" w:rsidP="003D4B1E" w:rsidRDefault="00FD7F7D" w14:paraId="7979C2AC" w14:textId="77777777"/>
        </w:tc>
        <w:tc>
          <w:tcPr>
            <w:tcW w:w="1410" w:type="dxa"/>
          </w:tcPr>
          <w:p w:rsidR="00FD7F7D" w:rsidP="003D4B1E" w:rsidRDefault="00FD7F7D" w14:paraId="4F2E2C9B" w14:textId="77777777"/>
        </w:tc>
        <w:tc>
          <w:tcPr>
            <w:tcW w:w="2880" w:type="dxa"/>
          </w:tcPr>
          <w:p w:rsidR="00FD7F7D" w:rsidP="003D4B1E" w:rsidRDefault="00FD7F7D" w14:paraId="39721458" w14:textId="77777777"/>
        </w:tc>
        <w:tc>
          <w:tcPr>
            <w:tcW w:w="1537" w:type="dxa"/>
          </w:tcPr>
          <w:p w:rsidR="00FD7F7D" w:rsidP="003D4B1E" w:rsidRDefault="00FD7F7D" w14:paraId="68834C3B" w14:textId="77777777"/>
        </w:tc>
        <w:tc>
          <w:tcPr>
            <w:tcW w:w="1370" w:type="dxa"/>
          </w:tcPr>
          <w:p w:rsidR="00FD7F7D" w:rsidP="003D4B1E" w:rsidRDefault="00FD7F7D" w14:paraId="10107297" w14:textId="77777777"/>
        </w:tc>
      </w:tr>
      <w:tr w:rsidR="00FD7F7D" w:rsidTr="4DB29B93" w14:paraId="6AA58DEB" w14:textId="77777777">
        <w:trPr>
          <w:trHeight w:val="425"/>
        </w:trPr>
        <w:tc>
          <w:tcPr>
            <w:tcW w:w="3100" w:type="dxa"/>
          </w:tcPr>
          <w:p w:rsidR="00FD7F7D" w:rsidP="003D4B1E" w:rsidRDefault="00FD7F7D" w14:paraId="7A2D9162" w14:textId="56E8CEFE"/>
          <w:p w:rsidR="00FD7F7D" w:rsidP="003D4B1E" w:rsidRDefault="00FD7F7D" w14:paraId="40616B5D" w14:textId="77777777"/>
        </w:tc>
        <w:tc>
          <w:tcPr>
            <w:tcW w:w="1410" w:type="dxa"/>
          </w:tcPr>
          <w:p w:rsidR="00FD7F7D" w:rsidP="003D4B1E" w:rsidRDefault="00FD7F7D" w14:paraId="7460A447" w14:textId="77777777"/>
        </w:tc>
        <w:tc>
          <w:tcPr>
            <w:tcW w:w="2880" w:type="dxa"/>
          </w:tcPr>
          <w:p w:rsidR="00FD7F7D" w:rsidP="003D4B1E" w:rsidRDefault="00FD7F7D" w14:paraId="3A8B1B4C" w14:textId="77777777"/>
        </w:tc>
        <w:tc>
          <w:tcPr>
            <w:tcW w:w="1537" w:type="dxa"/>
          </w:tcPr>
          <w:p w:rsidR="00FD7F7D" w:rsidP="003D4B1E" w:rsidRDefault="00FD7F7D" w14:paraId="05A314D8" w14:textId="77777777"/>
        </w:tc>
        <w:tc>
          <w:tcPr>
            <w:tcW w:w="1370" w:type="dxa"/>
          </w:tcPr>
          <w:p w:rsidR="00FD7F7D" w:rsidP="003D4B1E" w:rsidRDefault="00FD7F7D" w14:paraId="5C635AF7" w14:textId="77777777"/>
        </w:tc>
      </w:tr>
      <w:tr w:rsidR="00FD7F7D" w:rsidTr="4DB29B93" w14:paraId="184613F7" w14:textId="77777777">
        <w:trPr>
          <w:trHeight w:val="425"/>
        </w:trPr>
        <w:tc>
          <w:tcPr>
            <w:tcW w:w="3100" w:type="dxa"/>
          </w:tcPr>
          <w:p w:rsidR="00FD7F7D" w:rsidP="003D4B1E" w:rsidRDefault="00FD7F7D" w14:paraId="7C6AED38" w14:textId="19C8EFD2"/>
          <w:p w:rsidR="00FD7F7D" w:rsidP="003D4B1E" w:rsidRDefault="00FD7F7D" w14:paraId="7BD1208B" w14:textId="77777777"/>
        </w:tc>
        <w:tc>
          <w:tcPr>
            <w:tcW w:w="1410" w:type="dxa"/>
          </w:tcPr>
          <w:p w:rsidR="00FD7F7D" w:rsidP="003D4B1E" w:rsidRDefault="00FD7F7D" w14:paraId="20DA7EE4" w14:textId="77777777"/>
        </w:tc>
        <w:tc>
          <w:tcPr>
            <w:tcW w:w="2880" w:type="dxa"/>
          </w:tcPr>
          <w:p w:rsidR="00FD7F7D" w:rsidP="003D4B1E" w:rsidRDefault="00FD7F7D" w14:paraId="7942B72F" w14:textId="77777777"/>
        </w:tc>
        <w:tc>
          <w:tcPr>
            <w:tcW w:w="1537" w:type="dxa"/>
          </w:tcPr>
          <w:p w:rsidR="00FD7F7D" w:rsidP="003D4B1E" w:rsidRDefault="00FD7F7D" w14:paraId="0F7A756C" w14:textId="77777777"/>
        </w:tc>
        <w:tc>
          <w:tcPr>
            <w:tcW w:w="1370" w:type="dxa"/>
          </w:tcPr>
          <w:p w:rsidR="00FD7F7D" w:rsidP="003D4B1E" w:rsidRDefault="00FD7F7D" w14:paraId="67F760B6" w14:textId="77777777"/>
        </w:tc>
      </w:tr>
      <w:tr w:rsidR="00FD7F7D" w:rsidTr="4DB29B93" w14:paraId="59CADB25" w14:textId="77777777">
        <w:trPr>
          <w:trHeight w:val="425"/>
        </w:trPr>
        <w:tc>
          <w:tcPr>
            <w:tcW w:w="3100" w:type="dxa"/>
          </w:tcPr>
          <w:p w:rsidR="00FD7F7D" w:rsidP="003D4B1E" w:rsidRDefault="00FD7F7D" w14:paraId="30C60F7C" w14:textId="36596846"/>
          <w:p w:rsidR="00FD7F7D" w:rsidP="003D4B1E" w:rsidRDefault="00FD7F7D" w14:paraId="550DB512" w14:textId="77777777"/>
        </w:tc>
        <w:tc>
          <w:tcPr>
            <w:tcW w:w="1410" w:type="dxa"/>
          </w:tcPr>
          <w:p w:rsidR="00FD7F7D" w:rsidP="003D4B1E" w:rsidRDefault="00FD7F7D" w14:paraId="09E86758" w14:textId="77777777"/>
        </w:tc>
        <w:tc>
          <w:tcPr>
            <w:tcW w:w="2880" w:type="dxa"/>
          </w:tcPr>
          <w:p w:rsidR="00FD7F7D" w:rsidP="003D4B1E" w:rsidRDefault="00FD7F7D" w14:paraId="33D15710" w14:textId="77777777"/>
        </w:tc>
        <w:tc>
          <w:tcPr>
            <w:tcW w:w="1537" w:type="dxa"/>
          </w:tcPr>
          <w:p w:rsidR="00FD7F7D" w:rsidP="003D4B1E" w:rsidRDefault="00FD7F7D" w14:paraId="0105CE38" w14:textId="77777777"/>
        </w:tc>
        <w:tc>
          <w:tcPr>
            <w:tcW w:w="1370" w:type="dxa"/>
          </w:tcPr>
          <w:p w:rsidR="00FD7F7D" w:rsidP="003D4B1E" w:rsidRDefault="00FD7F7D" w14:paraId="56C4DFCF" w14:textId="77777777"/>
        </w:tc>
      </w:tr>
      <w:tr w:rsidR="00FD7F7D" w:rsidTr="4DB29B93" w14:paraId="40058579" w14:textId="77777777">
        <w:trPr>
          <w:trHeight w:val="425"/>
        </w:trPr>
        <w:tc>
          <w:tcPr>
            <w:tcW w:w="3100" w:type="dxa"/>
          </w:tcPr>
          <w:p w:rsidR="00FD7F7D" w:rsidP="003D4B1E" w:rsidRDefault="00FD7F7D" w14:paraId="2F7B102D" w14:textId="568331C2"/>
          <w:p w:rsidR="00FD7F7D" w:rsidP="003D4B1E" w:rsidRDefault="00FD7F7D" w14:paraId="0D7E3C1B" w14:textId="77777777"/>
        </w:tc>
        <w:tc>
          <w:tcPr>
            <w:tcW w:w="1410" w:type="dxa"/>
          </w:tcPr>
          <w:p w:rsidR="00FD7F7D" w:rsidP="003D4B1E" w:rsidRDefault="00FD7F7D" w14:paraId="3ED490D4" w14:textId="77777777"/>
        </w:tc>
        <w:tc>
          <w:tcPr>
            <w:tcW w:w="2880" w:type="dxa"/>
          </w:tcPr>
          <w:p w:rsidR="00FD7F7D" w:rsidP="003D4B1E" w:rsidRDefault="00FD7F7D" w14:paraId="7BC4F79E" w14:textId="77777777"/>
        </w:tc>
        <w:tc>
          <w:tcPr>
            <w:tcW w:w="1537" w:type="dxa"/>
          </w:tcPr>
          <w:p w:rsidR="00FD7F7D" w:rsidP="003D4B1E" w:rsidRDefault="00FD7F7D" w14:paraId="4E5C6A19" w14:textId="77777777"/>
        </w:tc>
        <w:tc>
          <w:tcPr>
            <w:tcW w:w="1370" w:type="dxa"/>
          </w:tcPr>
          <w:p w:rsidR="00FD7F7D" w:rsidP="003D4B1E" w:rsidRDefault="00FD7F7D" w14:paraId="4A5F2B1B" w14:textId="77777777"/>
        </w:tc>
      </w:tr>
      <w:tr w:rsidR="00FD7F7D" w:rsidTr="4DB29B93" w14:paraId="5C65C28C" w14:textId="77777777">
        <w:trPr>
          <w:trHeight w:val="425"/>
        </w:trPr>
        <w:tc>
          <w:tcPr>
            <w:tcW w:w="3100" w:type="dxa"/>
          </w:tcPr>
          <w:p w:rsidR="00FD7F7D" w:rsidP="003D4B1E" w:rsidRDefault="00FD7F7D" w14:paraId="6104ADC2" w14:textId="3C2D10C6"/>
          <w:p w:rsidR="00FD7F7D" w:rsidP="003D4B1E" w:rsidRDefault="00FD7F7D" w14:paraId="0419920F" w14:textId="77777777"/>
        </w:tc>
        <w:tc>
          <w:tcPr>
            <w:tcW w:w="1410" w:type="dxa"/>
          </w:tcPr>
          <w:p w:rsidR="00FD7F7D" w:rsidP="003D4B1E" w:rsidRDefault="00FD7F7D" w14:paraId="64050DA2" w14:textId="77777777"/>
        </w:tc>
        <w:tc>
          <w:tcPr>
            <w:tcW w:w="2880" w:type="dxa"/>
          </w:tcPr>
          <w:p w:rsidR="00FD7F7D" w:rsidP="003D4B1E" w:rsidRDefault="00FD7F7D" w14:paraId="30E8E4EE" w14:textId="77777777"/>
        </w:tc>
        <w:tc>
          <w:tcPr>
            <w:tcW w:w="1537" w:type="dxa"/>
          </w:tcPr>
          <w:p w:rsidR="00FD7F7D" w:rsidP="003D4B1E" w:rsidRDefault="00FD7F7D" w14:paraId="71A35992" w14:textId="77777777"/>
        </w:tc>
        <w:tc>
          <w:tcPr>
            <w:tcW w:w="1370" w:type="dxa"/>
          </w:tcPr>
          <w:p w:rsidR="00FD7F7D" w:rsidP="003D4B1E" w:rsidRDefault="00FD7F7D" w14:paraId="22B03173" w14:textId="77777777"/>
        </w:tc>
      </w:tr>
      <w:tr w:rsidR="005378D7" w:rsidTr="4DB29B93" w14:paraId="3B26CC6E" w14:textId="77777777">
        <w:trPr>
          <w:trHeight w:val="425"/>
        </w:trPr>
        <w:tc>
          <w:tcPr>
            <w:tcW w:w="3100" w:type="dxa"/>
          </w:tcPr>
          <w:p w:rsidR="005378D7" w:rsidP="003D4B1E" w:rsidRDefault="005378D7" w14:paraId="165EBB5C" w14:textId="77777777"/>
          <w:p w:rsidR="005378D7" w:rsidP="003D4B1E" w:rsidRDefault="005378D7" w14:paraId="749FABEA" w14:textId="77777777"/>
        </w:tc>
        <w:tc>
          <w:tcPr>
            <w:tcW w:w="1410" w:type="dxa"/>
          </w:tcPr>
          <w:p w:rsidR="005378D7" w:rsidP="003D4B1E" w:rsidRDefault="005378D7" w14:paraId="2C931E3B" w14:textId="77777777"/>
        </w:tc>
        <w:tc>
          <w:tcPr>
            <w:tcW w:w="2880" w:type="dxa"/>
          </w:tcPr>
          <w:p w:rsidR="005378D7" w:rsidP="003D4B1E" w:rsidRDefault="005378D7" w14:paraId="22FB7867" w14:textId="77777777"/>
        </w:tc>
        <w:tc>
          <w:tcPr>
            <w:tcW w:w="1537" w:type="dxa"/>
          </w:tcPr>
          <w:p w:rsidR="005378D7" w:rsidP="003D4B1E" w:rsidRDefault="005378D7" w14:paraId="2446DF63" w14:textId="77777777"/>
        </w:tc>
        <w:tc>
          <w:tcPr>
            <w:tcW w:w="1370" w:type="dxa"/>
          </w:tcPr>
          <w:p w:rsidR="005378D7" w:rsidP="003D4B1E" w:rsidRDefault="005378D7" w14:paraId="4DF495E2" w14:textId="77777777"/>
        </w:tc>
      </w:tr>
      <w:tr w:rsidR="005378D7" w:rsidTr="4DB29B93" w14:paraId="29125BC4" w14:textId="77777777">
        <w:trPr>
          <w:trHeight w:val="425"/>
        </w:trPr>
        <w:tc>
          <w:tcPr>
            <w:tcW w:w="3100" w:type="dxa"/>
          </w:tcPr>
          <w:p w:rsidR="005378D7" w:rsidP="003D4B1E" w:rsidRDefault="005378D7" w14:paraId="6C4BE402" w14:textId="77777777"/>
          <w:p w:rsidR="005378D7" w:rsidP="003D4B1E" w:rsidRDefault="005378D7" w14:paraId="3A27E6DA" w14:textId="77777777"/>
        </w:tc>
        <w:tc>
          <w:tcPr>
            <w:tcW w:w="1410" w:type="dxa"/>
          </w:tcPr>
          <w:p w:rsidR="005378D7" w:rsidP="003D4B1E" w:rsidRDefault="005378D7" w14:paraId="27D00639" w14:textId="77777777"/>
        </w:tc>
        <w:tc>
          <w:tcPr>
            <w:tcW w:w="2880" w:type="dxa"/>
          </w:tcPr>
          <w:p w:rsidR="005378D7" w:rsidP="003D4B1E" w:rsidRDefault="005378D7" w14:paraId="728B880E" w14:textId="77777777"/>
        </w:tc>
        <w:tc>
          <w:tcPr>
            <w:tcW w:w="1537" w:type="dxa"/>
          </w:tcPr>
          <w:p w:rsidR="005378D7" w:rsidP="003D4B1E" w:rsidRDefault="005378D7" w14:paraId="6DEF68A2" w14:textId="77777777"/>
        </w:tc>
        <w:tc>
          <w:tcPr>
            <w:tcW w:w="1370" w:type="dxa"/>
          </w:tcPr>
          <w:p w:rsidR="005378D7" w:rsidP="003D4B1E" w:rsidRDefault="005378D7" w14:paraId="148E1041" w14:textId="77777777"/>
        </w:tc>
      </w:tr>
      <w:tr w:rsidR="005378D7" w:rsidTr="4DB29B93" w14:paraId="466413E0" w14:textId="77777777">
        <w:trPr>
          <w:trHeight w:val="425"/>
        </w:trPr>
        <w:tc>
          <w:tcPr>
            <w:tcW w:w="3100" w:type="dxa"/>
          </w:tcPr>
          <w:p w:rsidR="005378D7" w:rsidP="003D4B1E" w:rsidRDefault="005378D7" w14:paraId="316285AE" w14:textId="77777777"/>
          <w:p w:rsidR="005378D7" w:rsidP="003D4B1E" w:rsidRDefault="005378D7" w14:paraId="336191A7" w14:textId="77777777"/>
        </w:tc>
        <w:tc>
          <w:tcPr>
            <w:tcW w:w="1410" w:type="dxa"/>
          </w:tcPr>
          <w:p w:rsidR="005378D7" w:rsidP="003D4B1E" w:rsidRDefault="005378D7" w14:paraId="411D9334" w14:textId="77777777"/>
        </w:tc>
        <w:tc>
          <w:tcPr>
            <w:tcW w:w="2880" w:type="dxa"/>
          </w:tcPr>
          <w:p w:rsidR="005378D7" w:rsidP="003D4B1E" w:rsidRDefault="005378D7" w14:paraId="26A4FC12" w14:textId="77777777"/>
        </w:tc>
        <w:tc>
          <w:tcPr>
            <w:tcW w:w="1537" w:type="dxa"/>
          </w:tcPr>
          <w:p w:rsidR="005378D7" w:rsidP="003D4B1E" w:rsidRDefault="005378D7" w14:paraId="226711A3" w14:textId="77777777"/>
        </w:tc>
        <w:tc>
          <w:tcPr>
            <w:tcW w:w="1370" w:type="dxa"/>
          </w:tcPr>
          <w:p w:rsidR="005378D7" w:rsidP="003D4B1E" w:rsidRDefault="005378D7" w14:paraId="671C5E8C" w14:textId="77777777"/>
        </w:tc>
      </w:tr>
    </w:tbl>
    <w:p w:rsidR="4DB29B93" w:rsidP="4DB29B93" w:rsidRDefault="4DB29B93" w14:paraId="7665CD64" w14:textId="2FB35A31">
      <w:pPr>
        <w:pStyle w:val="Heading2"/>
      </w:pPr>
    </w:p>
    <w:p w:rsidR="53E24273" w:rsidP="53E24273" w:rsidRDefault="53E24273" w14:paraId="3F4DEB87" w14:textId="2FCD2361">
      <w:pPr>
        <w:pStyle w:val="Heading2"/>
      </w:pPr>
    </w:p>
    <w:p w:rsidRPr="004E1811" w:rsidR="72E148AD" w:rsidP="07013A50" w:rsidRDefault="00281FD1" w14:paraId="389A2950" w14:textId="3690DB27">
      <w:pPr>
        <w:pStyle w:val="Heading2"/>
      </w:pPr>
      <w:r>
        <w:t>Residential Aged Care Homes (RACH)</w:t>
      </w:r>
      <w:r w:rsidR="005378D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1811" w:rsidTr="00281FD1" w14:paraId="7A6DA1C1" w14:textId="77777777">
        <w:tc>
          <w:tcPr>
            <w:tcW w:w="4814" w:type="dxa"/>
          </w:tcPr>
          <w:p w:rsidRPr="004A38C5" w:rsidR="004E1811" w:rsidP="004E1811" w:rsidRDefault="00281FD1" w14:paraId="189DFC61" w14:textId="7F87F8AC">
            <w:pPr>
              <w:pStyle w:val="BodyBold"/>
              <w:rPr>
                <w:rStyle w:val="BookTitle"/>
                <w:b/>
                <w:bCs w:val="0"/>
              </w:rPr>
            </w:pPr>
            <w:r w:rsidRPr="004A38C5">
              <w:rPr>
                <w:rStyle w:val="BookTitle"/>
                <w:b/>
                <w:bCs w:val="0"/>
              </w:rPr>
              <w:t>General Practitioner Name</w:t>
            </w:r>
          </w:p>
        </w:tc>
        <w:tc>
          <w:tcPr>
            <w:tcW w:w="4814" w:type="dxa"/>
          </w:tcPr>
          <w:p w:rsidRPr="004A38C5" w:rsidR="004E1811" w:rsidP="004E1811" w:rsidRDefault="00281FD1" w14:paraId="7FE7CB42" w14:textId="7A21CF50">
            <w:pPr>
              <w:pStyle w:val="BodyBold"/>
              <w:rPr>
                <w:rStyle w:val="BookTitle"/>
                <w:b/>
                <w:bCs w:val="0"/>
              </w:rPr>
            </w:pPr>
            <w:r w:rsidRPr="004A38C5">
              <w:rPr>
                <w:rStyle w:val="BookTitle"/>
                <w:b/>
                <w:bCs w:val="0"/>
              </w:rPr>
              <w:t xml:space="preserve">Name of Residential Aged Care Home </w:t>
            </w:r>
            <w:r w:rsidR="004A38C5">
              <w:rPr>
                <w:rStyle w:val="BookTitle"/>
                <w:b/>
                <w:bCs w:val="0"/>
              </w:rPr>
              <w:t>visited</w:t>
            </w:r>
          </w:p>
        </w:tc>
      </w:tr>
      <w:tr w:rsidR="004E1811" w:rsidTr="00281FD1" w14:paraId="4A104784" w14:textId="77777777">
        <w:tc>
          <w:tcPr>
            <w:tcW w:w="4814" w:type="dxa"/>
          </w:tcPr>
          <w:p w:rsidR="004E1811" w:rsidP="004E1811" w:rsidRDefault="004E1811" w14:paraId="5AE34FD7" w14:textId="2BD4EF39"/>
        </w:tc>
        <w:tc>
          <w:tcPr>
            <w:tcW w:w="4814" w:type="dxa"/>
          </w:tcPr>
          <w:p w:rsidR="004E1811" w:rsidP="004E1811" w:rsidRDefault="004E1811" w14:paraId="5D7AC624" w14:textId="77777777"/>
        </w:tc>
      </w:tr>
      <w:tr w:rsidR="004E1811" w:rsidTr="00281FD1" w14:paraId="0819EC2D" w14:textId="77777777">
        <w:tc>
          <w:tcPr>
            <w:tcW w:w="4814" w:type="dxa"/>
          </w:tcPr>
          <w:p w:rsidR="004E1811" w:rsidP="004E1811" w:rsidRDefault="004E1811" w14:paraId="6D947721" w14:textId="22EA1A8D"/>
        </w:tc>
        <w:tc>
          <w:tcPr>
            <w:tcW w:w="4814" w:type="dxa"/>
          </w:tcPr>
          <w:p w:rsidR="004E1811" w:rsidP="004E1811" w:rsidRDefault="004E1811" w14:paraId="73AB2791" w14:textId="77777777"/>
        </w:tc>
      </w:tr>
      <w:tr w:rsidR="004E1811" w:rsidTr="00281FD1" w14:paraId="420A3BEB" w14:textId="77777777">
        <w:tc>
          <w:tcPr>
            <w:tcW w:w="4814" w:type="dxa"/>
          </w:tcPr>
          <w:p w:rsidR="004E1811" w:rsidP="004E1811" w:rsidRDefault="004E1811" w14:paraId="65862F9F" w14:textId="0A095995"/>
        </w:tc>
        <w:tc>
          <w:tcPr>
            <w:tcW w:w="4814" w:type="dxa"/>
          </w:tcPr>
          <w:p w:rsidR="004E1811" w:rsidP="004E1811" w:rsidRDefault="004E1811" w14:paraId="67DDC638" w14:textId="77777777"/>
        </w:tc>
      </w:tr>
      <w:tr w:rsidR="004E1811" w:rsidTr="00281FD1" w14:paraId="663B9B19" w14:textId="77777777">
        <w:tc>
          <w:tcPr>
            <w:tcW w:w="4814" w:type="dxa"/>
          </w:tcPr>
          <w:p w:rsidR="004E1811" w:rsidP="004E1811" w:rsidRDefault="004E1811" w14:paraId="1DA97D97" w14:textId="23BE721C"/>
        </w:tc>
        <w:tc>
          <w:tcPr>
            <w:tcW w:w="4814" w:type="dxa"/>
          </w:tcPr>
          <w:p w:rsidR="004E1811" w:rsidP="004E1811" w:rsidRDefault="004E1811" w14:paraId="0A43CDD2" w14:textId="77777777"/>
        </w:tc>
      </w:tr>
    </w:tbl>
    <w:p w:rsidR="00312A49" w:rsidP="5908BC9B" w:rsidRDefault="29C7D53C" w14:paraId="2BD1CEB4" w14:textId="07AD342A">
      <w:pPr>
        <w:pStyle w:val="Heading2"/>
      </w:pPr>
      <w:r>
        <w:t>Consulting type</w:t>
      </w:r>
    </w:p>
    <w:p w:rsidRPr="004A38C5" w:rsidR="00312A49" w:rsidP="005E02B0" w:rsidRDefault="00E7728F" w14:paraId="1FAE99F1" w14:textId="74D02CB3">
      <w:pPr>
        <w:spacing w:line="240" w:lineRule="auto"/>
        <w:rPr>
          <w:rStyle w:val="BookTitle"/>
          <w:b w:val="0"/>
          <w:bCs w:val="0"/>
          <w:sz w:val="18"/>
          <w:szCs w:val="18"/>
        </w:rPr>
      </w:pPr>
      <w:sdt>
        <w:sdtPr>
          <w:rPr>
            <w:rStyle w:val="BookTitle"/>
            <w:b w:val="0"/>
            <w:bCs w:val="0"/>
            <w:sz w:val="18"/>
            <w:szCs w:val="18"/>
          </w:rPr>
          <w:id w:val="10589725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Pr="004A38C5" w:rsidR="005E02B0">
            <w:rPr>
              <w:rStyle w:val="BookTitle"/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Pr="004A38C5" w:rsidR="005E02B0">
        <w:rPr>
          <w:rStyle w:val="BookTitle"/>
          <w:b w:val="0"/>
          <w:bCs w:val="0"/>
          <w:sz w:val="18"/>
          <w:szCs w:val="18"/>
        </w:rPr>
        <w:t xml:space="preserve"> </w:t>
      </w:r>
      <w:r w:rsidRPr="004A38C5" w:rsidR="00312A49">
        <w:rPr>
          <w:rStyle w:val="BookTitle"/>
          <w:b w:val="0"/>
          <w:bCs w:val="0"/>
          <w:sz w:val="18"/>
          <w:szCs w:val="18"/>
        </w:rPr>
        <w:t>Video</w:t>
      </w:r>
      <w:r w:rsidRPr="004A38C5" w:rsidR="005E02B0">
        <w:rPr>
          <w:rStyle w:val="BookTitle"/>
          <w:b w:val="0"/>
          <w:bCs w:val="0"/>
          <w:sz w:val="18"/>
          <w:szCs w:val="18"/>
        </w:rPr>
        <w:t xml:space="preserve">             </w:t>
      </w:r>
      <w:r w:rsidRPr="004A38C5" w:rsidR="005E02B0">
        <w:rPr>
          <w:rStyle w:val="BookTitle"/>
          <w:b w:val="0"/>
          <w:bCs w:val="0"/>
          <w:sz w:val="18"/>
          <w:szCs w:val="18"/>
        </w:rPr>
        <w:tab/>
      </w:r>
      <w:r w:rsidRPr="004A38C5" w:rsidR="005E02B0">
        <w:rPr>
          <w:rStyle w:val="BookTitle"/>
          <w:b w:val="0"/>
          <w:bCs w:val="0"/>
          <w:sz w:val="18"/>
          <w:szCs w:val="18"/>
        </w:rPr>
        <w:tab/>
      </w:r>
      <w:sdt>
        <w:sdtPr>
          <w:rPr>
            <w:rStyle w:val="BookTitle"/>
            <w:b w:val="0"/>
            <w:bCs w:val="0"/>
            <w:sz w:val="18"/>
            <w:szCs w:val="18"/>
          </w:rPr>
          <w:id w:val="1827850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Pr="004A38C5" w:rsidR="005E02B0">
            <w:rPr>
              <w:rStyle w:val="BookTitle"/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Pr="004A38C5" w:rsidR="005E02B0">
        <w:rPr>
          <w:rStyle w:val="BookTitle"/>
          <w:b w:val="0"/>
          <w:bCs w:val="0"/>
          <w:sz w:val="18"/>
          <w:szCs w:val="18"/>
        </w:rPr>
        <w:t xml:space="preserve"> Phone      </w:t>
      </w:r>
      <w:r w:rsidRPr="004A38C5" w:rsidR="005E02B0">
        <w:rPr>
          <w:rStyle w:val="BookTitle"/>
          <w:b w:val="0"/>
          <w:bCs w:val="0"/>
          <w:sz w:val="18"/>
          <w:szCs w:val="18"/>
        </w:rPr>
        <w:tab/>
      </w:r>
      <w:r w:rsidRPr="004A38C5" w:rsidR="005E02B0">
        <w:rPr>
          <w:rStyle w:val="BookTitle"/>
          <w:b w:val="0"/>
          <w:bCs w:val="0"/>
          <w:sz w:val="18"/>
          <w:szCs w:val="18"/>
        </w:rPr>
        <w:t xml:space="preserve"> </w:t>
      </w:r>
    </w:p>
    <w:p w:rsidRPr="004A38C5" w:rsidR="00312A49" w:rsidP="005E02B0" w:rsidRDefault="00E7728F" w14:paraId="0756D52B" w14:textId="6F9448A8">
      <w:pPr>
        <w:spacing w:line="240" w:lineRule="auto"/>
        <w:rPr>
          <w:rStyle w:val="BookTitle"/>
          <w:b w:val="0"/>
          <w:bCs w:val="0"/>
          <w:sz w:val="18"/>
          <w:szCs w:val="18"/>
        </w:rPr>
      </w:pPr>
      <w:sdt>
        <w:sdtPr>
          <w:rPr>
            <w:rStyle w:val="BookTitle"/>
            <w:b w:val="0"/>
            <w:bCs w:val="0"/>
            <w:sz w:val="18"/>
            <w:szCs w:val="18"/>
          </w:rPr>
          <w:id w:val="11945003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Pr="004A38C5" w:rsidR="005E02B0">
            <w:rPr>
              <w:rStyle w:val="BookTitle"/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Pr="004A38C5" w:rsidR="005E02B0">
        <w:rPr>
          <w:rStyle w:val="BookTitle"/>
          <w:b w:val="0"/>
          <w:bCs w:val="0"/>
          <w:sz w:val="18"/>
          <w:szCs w:val="18"/>
        </w:rPr>
        <w:t xml:space="preserve"> Home visits</w:t>
      </w:r>
      <w:r w:rsidRPr="004A38C5" w:rsidR="005E02B0">
        <w:rPr>
          <w:rStyle w:val="BookTitle"/>
          <w:b w:val="0"/>
          <w:bCs w:val="0"/>
          <w:sz w:val="18"/>
          <w:szCs w:val="18"/>
        </w:rPr>
        <w:tab/>
      </w:r>
      <w:r w:rsidRPr="004A38C5" w:rsidR="005E02B0">
        <w:rPr>
          <w:rStyle w:val="BookTitle"/>
          <w:b w:val="0"/>
          <w:bCs w:val="0"/>
          <w:sz w:val="18"/>
          <w:szCs w:val="18"/>
        </w:rPr>
        <w:tab/>
      </w:r>
      <w:sdt>
        <w:sdtPr>
          <w:rPr>
            <w:rStyle w:val="BookTitle"/>
            <w:b w:val="0"/>
            <w:bCs w:val="0"/>
            <w:sz w:val="18"/>
            <w:szCs w:val="18"/>
          </w:rPr>
          <w:id w:val="9916752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Pr="004A38C5" w:rsidR="005E02B0">
            <w:rPr>
              <w:rStyle w:val="BookTitle"/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Pr="004A38C5" w:rsidR="005E02B0">
        <w:rPr>
          <w:rStyle w:val="BookTitle"/>
          <w:b w:val="0"/>
          <w:bCs w:val="0"/>
          <w:sz w:val="18"/>
          <w:szCs w:val="18"/>
        </w:rPr>
        <w:t xml:space="preserve"> RACH visits</w:t>
      </w:r>
    </w:p>
    <w:p w:rsidRPr="004A38C5" w:rsidR="00312A49" w:rsidP="005E02B0" w:rsidRDefault="00E7728F" w14:paraId="62ADE541" w14:textId="16344BE0">
      <w:pPr>
        <w:spacing w:line="240" w:lineRule="auto"/>
        <w:rPr>
          <w:rStyle w:val="BookTitle"/>
          <w:b w:val="0"/>
          <w:bCs w:val="0"/>
          <w:sz w:val="18"/>
          <w:szCs w:val="18"/>
        </w:rPr>
      </w:pPr>
      <w:sdt>
        <w:sdtPr>
          <w:rPr>
            <w:rStyle w:val="BookTitle"/>
            <w:b w:val="0"/>
            <w:bCs w:val="0"/>
            <w:sz w:val="18"/>
            <w:szCs w:val="18"/>
          </w:rPr>
          <w:id w:val="-5367445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Pr="004A38C5" w:rsidR="005E02B0">
            <w:rPr>
              <w:rStyle w:val="BookTitle"/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Pr="004A38C5" w:rsidR="005E02B0">
        <w:rPr>
          <w:rStyle w:val="BookTitle"/>
          <w:b w:val="0"/>
          <w:bCs w:val="0"/>
          <w:sz w:val="18"/>
          <w:szCs w:val="18"/>
        </w:rPr>
        <w:t xml:space="preserve"> MDT</w:t>
      </w:r>
    </w:p>
    <w:p w:rsidRPr="004A38C5" w:rsidR="000927D7" w:rsidP="005E02B0" w:rsidRDefault="00E7728F" w14:paraId="6C8C25E4" w14:textId="6A6ABE76">
      <w:pPr>
        <w:spacing w:line="240" w:lineRule="auto"/>
        <w:rPr>
          <w:rStyle w:val="BookTitle"/>
          <w:b w:val="0"/>
          <w:bCs w:val="0"/>
          <w:sz w:val="18"/>
          <w:szCs w:val="18"/>
        </w:rPr>
      </w:pPr>
      <w:sdt>
        <w:sdtPr>
          <w:rPr>
            <w:rStyle w:val="BookTitle"/>
            <w:b w:val="0"/>
            <w:bCs w:val="0"/>
            <w:sz w:val="18"/>
            <w:szCs w:val="18"/>
          </w:rPr>
          <w:id w:val="13773558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Pr="004A38C5" w:rsidR="005E02B0">
            <w:rPr>
              <w:rStyle w:val="BookTitle"/>
              <w:rFonts w:ascii="Segoe UI Symbol" w:hAnsi="Segoe UI Symbol" w:cs="Segoe UI Symbol"/>
              <w:b w:val="0"/>
              <w:bCs w:val="0"/>
              <w:sz w:val="18"/>
              <w:szCs w:val="18"/>
            </w:rPr>
            <w:t>☐</w:t>
          </w:r>
        </w:sdtContent>
      </w:sdt>
      <w:r w:rsidRPr="004A38C5" w:rsidR="005E02B0">
        <w:rPr>
          <w:rStyle w:val="BookTitle"/>
          <w:b w:val="0"/>
          <w:bCs w:val="0"/>
          <w:sz w:val="18"/>
          <w:szCs w:val="18"/>
        </w:rPr>
        <w:t xml:space="preserve"> </w:t>
      </w:r>
      <w:r w:rsidRPr="004A38C5" w:rsidR="000927D7">
        <w:rPr>
          <w:rStyle w:val="BookTitle"/>
          <w:b w:val="0"/>
          <w:bCs w:val="0"/>
          <w:sz w:val="18"/>
          <w:szCs w:val="18"/>
        </w:rPr>
        <w:t>After hours (outside of 8am-</w:t>
      </w:r>
      <w:r w:rsidRPr="004A38C5" w:rsidR="005E02B0">
        <w:rPr>
          <w:rStyle w:val="BookTitle"/>
          <w:b w:val="0"/>
          <w:bCs w:val="0"/>
          <w:sz w:val="18"/>
          <w:szCs w:val="18"/>
        </w:rPr>
        <w:t xml:space="preserve">6pm Mon to Fri &amp; after 12pm Sat) </w:t>
      </w:r>
      <w:r w:rsidRPr="004A38C5" w:rsidR="000927D7">
        <w:rPr>
          <w:rStyle w:val="BookTitle"/>
          <w:b w:val="0"/>
          <w:bCs w:val="0"/>
          <w:sz w:val="18"/>
          <w:szCs w:val="18"/>
        </w:rPr>
        <w:t xml:space="preserve"> </w:t>
      </w:r>
    </w:p>
    <w:p w:rsidR="0026112A" w:rsidP="0026112A" w:rsidRDefault="0026112A" w14:paraId="123F653A" w14:textId="2D40AC86">
      <w:pPr>
        <w:spacing w:line="240" w:lineRule="auto"/>
      </w:pPr>
    </w:p>
    <w:p w:rsidR="00281FD1" w:rsidP="00674754" w:rsidRDefault="00281FD1" w14:paraId="42251E2B" w14:textId="2AA41FCA">
      <w:pPr>
        <w:spacing w:line="240" w:lineRule="auto"/>
        <w:rPr>
          <w:rStyle w:val="Heading2Char"/>
        </w:rPr>
      </w:pPr>
      <w:r>
        <w:rPr>
          <w:rStyle w:val="Heading2Char"/>
        </w:rPr>
        <w:t>Accreditation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A38C5" w:rsidTr="00B3035E" w14:paraId="2CA53C6B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4A38C5" w:rsidP="004A38C5" w:rsidRDefault="00E7728F" w14:paraId="7B887271" w14:textId="381E0F7E">
            <w:pPr>
              <w:rPr>
                <w:rStyle w:val="BookTitle"/>
              </w:rPr>
            </w:pPr>
            <w:sdt>
              <w:sdtPr>
                <w:rPr>
                  <w:rStyle w:val="BookTitle"/>
                  <w:b w:val="0"/>
                  <w:smallCaps w:val="0"/>
                  <w:sz w:val="18"/>
                  <w:szCs w:val="18"/>
                </w:rPr>
                <w:id w:val="-163493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941864" w:rsidR="004A38C5">
                  <w:rPr>
                    <w:rStyle w:val="BookTitle"/>
                    <w:rFonts w:hint="eastAsia" w:ascii="MS Gothic" w:hAnsi="MS Gothic" w:eastAsia="MS Gothic"/>
                    <w:b w:val="0"/>
                    <w:smallCaps w:val="0"/>
                    <w:sz w:val="18"/>
                    <w:szCs w:val="18"/>
                  </w:rPr>
                  <w:t>☐</w:t>
                </w:r>
              </w:sdtContent>
            </w:sdt>
            <w:r w:rsidRPr="00941864" w:rsidR="004A38C5">
              <w:rPr>
                <w:rStyle w:val="BookTitle"/>
                <w:b w:val="0"/>
                <w:smallCaps w:val="0"/>
                <w:sz w:val="18"/>
                <w:szCs w:val="18"/>
              </w:rPr>
              <w:t xml:space="preserve"> </w:t>
            </w:r>
            <w:r w:rsidR="004A38C5">
              <w:rPr>
                <w:rStyle w:val="BookTitle"/>
                <w:b w:val="0"/>
                <w:sz w:val="18"/>
                <w:szCs w:val="18"/>
              </w:rPr>
              <w:t>Unaware of accreditation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4A38C5" w:rsidP="004A38C5" w:rsidRDefault="00E7728F" w14:paraId="3C9B4B51" w14:textId="52986EC0">
            <w:pPr>
              <w:rPr>
                <w:rStyle w:val="BookTitle"/>
              </w:rPr>
            </w:pPr>
            <w:sdt>
              <w:sdtPr>
                <w:rPr>
                  <w:rStyle w:val="BookTitle"/>
                  <w:b w:val="0"/>
                  <w:smallCaps w:val="0"/>
                  <w:sz w:val="18"/>
                  <w:szCs w:val="18"/>
                </w:rPr>
                <w:id w:val="86279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941864" w:rsidR="004A38C5">
                  <w:rPr>
                    <w:rStyle w:val="BookTitle"/>
                    <w:rFonts w:hint="eastAsia" w:ascii="MS Gothic" w:hAnsi="MS Gothic" w:eastAsia="MS Gothic"/>
                    <w:b w:val="0"/>
                    <w:smallCaps w:val="0"/>
                    <w:sz w:val="18"/>
                    <w:szCs w:val="18"/>
                  </w:rPr>
                  <w:t>☐</w:t>
                </w:r>
              </w:sdtContent>
            </w:sdt>
            <w:r w:rsidRPr="00941864" w:rsidR="004A38C5">
              <w:rPr>
                <w:rStyle w:val="BookTitle"/>
                <w:b w:val="0"/>
                <w:smallCaps w:val="0"/>
                <w:sz w:val="18"/>
                <w:szCs w:val="18"/>
              </w:rPr>
              <w:t xml:space="preserve"> </w:t>
            </w:r>
            <w:r w:rsidR="004A38C5">
              <w:rPr>
                <w:rStyle w:val="BookTitle"/>
                <w:b w:val="0"/>
                <w:sz w:val="18"/>
                <w:szCs w:val="18"/>
              </w:rPr>
              <w:t xml:space="preserve">Not planning to undergo </w:t>
            </w:r>
            <w:r w:rsidR="00786E4F">
              <w:rPr>
                <w:rStyle w:val="BookTitle"/>
                <w:b w:val="0"/>
                <w:sz w:val="18"/>
                <w:szCs w:val="18"/>
              </w:rPr>
              <w:t>/ ineligible</w:t>
            </w:r>
          </w:p>
        </w:tc>
      </w:tr>
      <w:tr w:rsidRPr="00941864" w:rsidR="004A38C5" w:rsidTr="00B3035E" w14:paraId="2F212956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941864" w:rsidR="004A38C5" w:rsidP="004A38C5" w:rsidRDefault="00E7728F" w14:paraId="5A0B8E1D" w14:textId="45A2E223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smallCaps w:val="0"/>
                  <w:sz w:val="18"/>
                  <w:szCs w:val="18"/>
                </w:rPr>
                <w:id w:val="-79745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941864" w:rsidR="004A38C5">
                  <w:rPr>
                    <w:rStyle w:val="BookTitle"/>
                    <w:rFonts w:hint="eastAsia" w:ascii="MS Gothic" w:hAnsi="MS Gothic" w:eastAsia="MS Gothic"/>
                    <w:b w:val="0"/>
                    <w:smallCaps w:val="0"/>
                    <w:sz w:val="18"/>
                    <w:szCs w:val="18"/>
                  </w:rPr>
                  <w:t>☐</w:t>
                </w:r>
              </w:sdtContent>
            </w:sdt>
            <w:r w:rsidRPr="00941864" w:rsidR="004A38C5">
              <w:rPr>
                <w:rStyle w:val="BookTitle"/>
                <w:b w:val="0"/>
                <w:smallCaps w:val="0"/>
                <w:sz w:val="18"/>
                <w:szCs w:val="18"/>
              </w:rPr>
              <w:t xml:space="preserve"> </w:t>
            </w:r>
            <w:r w:rsidR="004A38C5">
              <w:rPr>
                <w:rStyle w:val="BookTitle"/>
                <w:b w:val="0"/>
                <w:sz w:val="18"/>
                <w:szCs w:val="18"/>
              </w:rPr>
              <w:t>Planning to undergo accreditation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941864" w:rsidR="004A38C5" w:rsidP="004A38C5" w:rsidRDefault="00E7728F" w14:paraId="0857E60D" w14:textId="2A329A07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smallCaps w:val="0"/>
                  <w:sz w:val="18"/>
                  <w:szCs w:val="18"/>
                </w:rPr>
                <w:id w:val="-8738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941864" w:rsidR="004A38C5">
                  <w:rPr>
                    <w:rStyle w:val="BookTitle"/>
                    <w:rFonts w:hint="eastAsia" w:ascii="MS Gothic" w:hAnsi="MS Gothic" w:eastAsia="MS Gothic"/>
                    <w:b w:val="0"/>
                    <w:smallCaps w:val="0"/>
                    <w:sz w:val="18"/>
                    <w:szCs w:val="18"/>
                  </w:rPr>
                  <w:t>☐</w:t>
                </w:r>
              </w:sdtContent>
            </w:sdt>
            <w:r w:rsidRPr="00941864" w:rsidR="004A38C5">
              <w:rPr>
                <w:rStyle w:val="BookTitle"/>
                <w:b w:val="0"/>
                <w:smallCaps w:val="0"/>
                <w:sz w:val="18"/>
                <w:szCs w:val="18"/>
              </w:rPr>
              <w:t xml:space="preserve"> </w:t>
            </w:r>
            <w:r w:rsidR="004A38C5">
              <w:rPr>
                <w:rStyle w:val="BookTitle"/>
                <w:b w:val="0"/>
                <w:sz w:val="18"/>
                <w:szCs w:val="18"/>
              </w:rPr>
              <w:t>Registered or currently in progress</w:t>
            </w:r>
          </w:p>
        </w:tc>
      </w:tr>
      <w:tr w:rsidRPr="00941864" w:rsidR="004A38C5" w:rsidTr="00B3035E" w14:paraId="3E6AAB32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941864" w:rsidR="004A38C5" w:rsidP="004A38C5" w:rsidRDefault="00E7728F" w14:paraId="263B8CF4" w14:textId="1E0FCDA3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smallCaps w:val="0"/>
                  <w:sz w:val="18"/>
                  <w:szCs w:val="18"/>
                </w:rPr>
                <w:id w:val="167861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941864" w:rsidR="004A38C5">
                  <w:rPr>
                    <w:rStyle w:val="BookTitle"/>
                    <w:rFonts w:hint="eastAsia" w:ascii="MS Gothic" w:hAnsi="MS Gothic" w:eastAsia="MS Gothic"/>
                    <w:b w:val="0"/>
                    <w:smallCaps w:val="0"/>
                    <w:sz w:val="18"/>
                    <w:szCs w:val="18"/>
                  </w:rPr>
                  <w:t>☐</w:t>
                </w:r>
              </w:sdtContent>
            </w:sdt>
            <w:r w:rsidR="004A38C5">
              <w:rPr>
                <w:rStyle w:val="BookTitle"/>
                <w:b w:val="0"/>
                <w:smallCaps w:val="0"/>
                <w:sz w:val="18"/>
                <w:szCs w:val="18"/>
              </w:rPr>
              <w:t xml:space="preserve"> </w:t>
            </w:r>
            <w:r w:rsidR="004A38C5">
              <w:rPr>
                <w:rStyle w:val="BookTitle"/>
                <w:b w:val="0"/>
                <w:sz w:val="18"/>
                <w:szCs w:val="18"/>
              </w:rPr>
              <w:t>Currently accredited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941864" w:rsidR="004A38C5" w:rsidP="004A38C5" w:rsidRDefault="004A38C5" w14:paraId="559B35C5" w14:textId="724BC3C6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</w:p>
        </w:tc>
      </w:tr>
      <w:tr w:rsidRPr="00941864" w:rsidR="004A38C5" w:rsidTr="00B3035E" w14:paraId="4C38BAD4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4A38C5" w:rsidR="004A38C5" w:rsidP="00B3035E" w:rsidRDefault="004A38C5" w14:paraId="1D3674D5" w14:textId="75D4DFA3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r w:rsidRPr="004A38C5">
              <w:rPr>
                <w:rStyle w:val="BookTitle"/>
                <w:b w:val="0"/>
                <w:bCs w:val="0"/>
                <w:sz w:val="18"/>
                <w:szCs w:val="18"/>
              </w:rPr>
              <w:t>Accreditation Provider: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4A38C5" w:rsidR="004A38C5" w:rsidP="00B3035E" w:rsidRDefault="004A38C5" w14:paraId="4D2CD6C9" w14:textId="0DEEBC1A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r w:rsidRPr="004A38C5">
              <w:rPr>
                <w:rStyle w:val="BookTitle"/>
                <w:b w:val="0"/>
                <w:bCs w:val="0"/>
                <w:sz w:val="18"/>
                <w:szCs w:val="18"/>
              </w:rPr>
              <w:t>Accreditation Due Date:</w:t>
            </w:r>
          </w:p>
        </w:tc>
      </w:tr>
      <w:tr w:rsidRPr="007759E6" w:rsidR="004A38C5" w:rsidTr="00B3035E" w14:paraId="7500B2DC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7759E6" w:rsidR="004A38C5" w:rsidP="00B3035E" w:rsidRDefault="004A38C5" w14:paraId="376440BE" w14:textId="0DE4D047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7759E6" w:rsidR="004A38C5" w:rsidP="00B3035E" w:rsidRDefault="004A38C5" w14:paraId="584548A4" w14:textId="77777777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</w:p>
        </w:tc>
      </w:tr>
    </w:tbl>
    <w:p w:rsidR="00786E4F" w:rsidP="00786E4F" w:rsidRDefault="00786E4F" w14:paraId="5F53E636" w14:textId="47482576">
      <w:pPr>
        <w:spacing w:line="240" w:lineRule="auto"/>
        <w:rPr>
          <w:rStyle w:val="Heading2Char"/>
        </w:rPr>
      </w:pPr>
      <w:r>
        <w:rPr>
          <w:rStyle w:val="Heading2Char"/>
        </w:rPr>
        <w:t>Practice Incentive Program (PIP)</w:t>
      </w: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6E4F" w:rsidTr="00786E4F" w14:paraId="751BFE65" w14:textId="77777777">
        <w:tc>
          <w:tcPr>
            <w:tcW w:w="4814" w:type="dxa"/>
          </w:tcPr>
          <w:p w:rsidR="00786E4F" w:rsidP="00B3035E" w:rsidRDefault="00E7728F" w14:paraId="30B383CE" w14:textId="32123C02">
            <w:pPr>
              <w:rPr>
                <w:rStyle w:val="BookTitle"/>
              </w:rPr>
            </w:pPr>
            <w:sdt>
              <w:sdtPr>
                <w:rPr>
                  <w:rStyle w:val="BookTitle"/>
                  <w:b w:val="0"/>
                  <w:smallCaps w:val="0"/>
                  <w:sz w:val="18"/>
                  <w:szCs w:val="18"/>
                </w:rPr>
                <w:id w:val="59768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941864" w:rsidR="00786E4F">
                  <w:rPr>
                    <w:rStyle w:val="BookTitle"/>
                    <w:rFonts w:hint="eastAsia" w:ascii="MS Gothic" w:hAnsi="MS Gothic" w:eastAsia="MS Gothic"/>
                    <w:b w:val="0"/>
                    <w:smallCaps w:val="0"/>
                    <w:sz w:val="18"/>
                    <w:szCs w:val="18"/>
                  </w:rPr>
                  <w:t>☐</w:t>
                </w:r>
              </w:sdtContent>
            </w:sdt>
            <w:r w:rsidRPr="00941864" w:rsidR="00786E4F">
              <w:rPr>
                <w:rStyle w:val="BookTitle"/>
                <w:b w:val="0"/>
                <w:smallCaps w:val="0"/>
                <w:sz w:val="18"/>
                <w:szCs w:val="18"/>
              </w:rPr>
              <w:t xml:space="preserve"> </w:t>
            </w:r>
            <w:r w:rsidR="00786E4F">
              <w:rPr>
                <w:rStyle w:val="BookTitle"/>
                <w:b w:val="0"/>
                <w:sz w:val="18"/>
                <w:szCs w:val="18"/>
              </w:rPr>
              <w:t>Unaware of PIP</w:t>
            </w:r>
          </w:p>
        </w:tc>
        <w:tc>
          <w:tcPr>
            <w:tcW w:w="4814" w:type="dxa"/>
          </w:tcPr>
          <w:p w:rsidR="00786E4F" w:rsidP="00B3035E" w:rsidRDefault="00E7728F" w14:paraId="71D435AC" w14:textId="0D473A80">
            <w:pPr>
              <w:rPr>
                <w:rStyle w:val="BookTitle"/>
              </w:rPr>
            </w:pPr>
            <w:sdt>
              <w:sdtPr>
                <w:rPr>
                  <w:rStyle w:val="BookTitle"/>
                  <w:b w:val="0"/>
                  <w:smallCaps w:val="0"/>
                  <w:sz w:val="18"/>
                  <w:szCs w:val="18"/>
                </w:rPr>
                <w:id w:val="159390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941864" w:rsidR="00786E4F">
                  <w:rPr>
                    <w:rStyle w:val="BookTitle"/>
                    <w:rFonts w:hint="eastAsia" w:ascii="MS Gothic" w:hAnsi="MS Gothic" w:eastAsia="MS Gothic"/>
                    <w:b w:val="0"/>
                    <w:smallCaps w:val="0"/>
                    <w:sz w:val="18"/>
                    <w:szCs w:val="18"/>
                  </w:rPr>
                  <w:t>☐</w:t>
                </w:r>
              </w:sdtContent>
            </w:sdt>
            <w:r w:rsidRPr="00941864" w:rsidR="00786E4F">
              <w:rPr>
                <w:rStyle w:val="BookTitle"/>
                <w:b w:val="0"/>
                <w:smallCaps w:val="0"/>
                <w:sz w:val="18"/>
                <w:szCs w:val="18"/>
              </w:rPr>
              <w:t xml:space="preserve"> </w:t>
            </w:r>
            <w:r w:rsidR="00786E4F">
              <w:rPr>
                <w:rStyle w:val="BookTitle"/>
                <w:b w:val="0"/>
                <w:sz w:val="18"/>
                <w:szCs w:val="18"/>
              </w:rPr>
              <w:t>Not planning to participate / ineligible</w:t>
            </w:r>
          </w:p>
        </w:tc>
      </w:tr>
      <w:tr w:rsidRPr="00941864" w:rsidR="00786E4F" w:rsidTr="00786E4F" w14:paraId="711D52A7" w14:textId="77777777">
        <w:tc>
          <w:tcPr>
            <w:tcW w:w="4814" w:type="dxa"/>
          </w:tcPr>
          <w:p w:rsidRPr="00941864" w:rsidR="00786E4F" w:rsidP="00B3035E" w:rsidRDefault="00E7728F" w14:paraId="4DFB4CB8" w14:textId="79BB692A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smallCaps w:val="0"/>
                  <w:sz w:val="18"/>
                  <w:szCs w:val="18"/>
                </w:rPr>
                <w:id w:val="10835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941864" w:rsidR="00786E4F">
                  <w:rPr>
                    <w:rStyle w:val="BookTitle"/>
                    <w:rFonts w:hint="eastAsia" w:ascii="MS Gothic" w:hAnsi="MS Gothic" w:eastAsia="MS Gothic"/>
                    <w:b w:val="0"/>
                    <w:smallCaps w:val="0"/>
                    <w:sz w:val="18"/>
                    <w:szCs w:val="18"/>
                  </w:rPr>
                  <w:t>☐</w:t>
                </w:r>
              </w:sdtContent>
            </w:sdt>
            <w:r w:rsidRPr="00941864" w:rsidR="00786E4F">
              <w:rPr>
                <w:rStyle w:val="BookTitle"/>
                <w:b w:val="0"/>
                <w:smallCaps w:val="0"/>
                <w:sz w:val="18"/>
                <w:szCs w:val="18"/>
              </w:rPr>
              <w:t xml:space="preserve"> </w:t>
            </w:r>
            <w:r w:rsidR="00786E4F">
              <w:rPr>
                <w:rStyle w:val="BookTitle"/>
                <w:b w:val="0"/>
                <w:smallCaps w:val="0"/>
                <w:sz w:val="18"/>
                <w:szCs w:val="18"/>
              </w:rPr>
              <w:t>C</w:t>
            </w:r>
            <w:r w:rsidR="00786E4F">
              <w:rPr>
                <w:rStyle w:val="BookTitle"/>
                <w:b w:val="0"/>
                <w:sz w:val="18"/>
                <w:szCs w:val="18"/>
              </w:rPr>
              <w:t>urrently in progress / registered</w:t>
            </w:r>
          </w:p>
        </w:tc>
        <w:tc>
          <w:tcPr>
            <w:tcW w:w="4814" w:type="dxa"/>
          </w:tcPr>
          <w:p w:rsidRPr="00941864" w:rsidR="00786E4F" w:rsidP="00B3035E" w:rsidRDefault="00786E4F" w14:paraId="3CBB1B91" w14:textId="288421F2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</w:p>
        </w:tc>
      </w:tr>
      <w:tr w:rsidRPr="00941864" w:rsidR="00786E4F" w:rsidTr="00786E4F" w14:paraId="513BAF6D" w14:textId="77777777">
        <w:tc>
          <w:tcPr>
            <w:tcW w:w="4814" w:type="dxa"/>
          </w:tcPr>
          <w:p w:rsidRPr="00941864" w:rsidR="00786E4F" w:rsidP="00B3035E" w:rsidRDefault="00E7728F" w14:paraId="0CF8CDBA" w14:textId="2ABDC17A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smallCaps w:val="0"/>
                  <w:sz w:val="18"/>
                  <w:szCs w:val="18"/>
                </w:rPr>
                <w:id w:val="90980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941864" w:rsidR="00786E4F">
                  <w:rPr>
                    <w:rStyle w:val="BookTitle"/>
                    <w:rFonts w:hint="eastAsia" w:ascii="MS Gothic" w:hAnsi="MS Gothic" w:eastAsia="MS Gothic"/>
                    <w:b w:val="0"/>
                    <w:smallCaps w:val="0"/>
                    <w:sz w:val="18"/>
                    <w:szCs w:val="18"/>
                  </w:rPr>
                  <w:t>☐</w:t>
                </w:r>
              </w:sdtContent>
            </w:sdt>
            <w:r w:rsidR="00786E4F">
              <w:rPr>
                <w:rStyle w:val="BookTitle"/>
                <w:b w:val="0"/>
                <w:smallCaps w:val="0"/>
                <w:sz w:val="18"/>
                <w:szCs w:val="18"/>
              </w:rPr>
              <w:t xml:space="preserve"> </w:t>
            </w:r>
            <w:r w:rsidR="00786E4F">
              <w:rPr>
                <w:rStyle w:val="BookTitle"/>
                <w:b w:val="0"/>
                <w:sz w:val="18"/>
                <w:szCs w:val="18"/>
              </w:rPr>
              <w:t>Registered</w:t>
            </w:r>
          </w:p>
        </w:tc>
        <w:tc>
          <w:tcPr>
            <w:tcW w:w="4814" w:type="dxa"/>
          </w:tcPr>
          <w:p w:rsidRPr="00941864" w:rsidR="00786E4F" w:rsidP="00B3035E" w:rsidRDefault="00786E4F" w14:paraId="3FF91231" w14:textId="77777777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</w:p>
        </w:tc>
      </w:tr>
      <w:tr w:rsidRPr="00941864" w:rsidR="00786E4F" w:rsidTr="00786E4F" w14:paraId="5584F4E7" w14:textId="77777777">
        <w:tc>
          <w:tcPr>
            <w:tcW w:w="4814" w:type="dxa"/>
          </w:tcPr>
          <w:p w:rsidRPr="00786E4F" w:rsidR="00786E4F" w:rsidP="00B3035E" w:rsidRDefault="00786E4F" w14:paraId="79C5C954" w14:textId="68EE16BD">
            <w:pPr>
              <w:rPr>
                <w:rStyle w:val="BookTitle"/>
                <w:sz w:val="18"/>
                <w:szCs w:val="18"/>
              </w:rPr>
            </w:pPr>
            <w:r w:rsidRPr="00786E4F">
              <w:rPr>
                <w:rStyle w:val="BookTitle"/>
                <w:sz w:val="18"/>
                <w:szCs w:val="18"/>
              </w:rPr>
              <w:t>Practice PIP ID:</w:t>
            </w:r>
          </w:p>
        </w:tc>
        <w:tc>
          <w:tcPr>
            <w:tcW w:w="4814" w:type="dxa"/>
          </w:tcPr>
          <w:p w:rsidRPr="004A38C5" w:rsidR="00786E4F" w:rsidP="00B3035E" w:rsidRDefault="00786E4F" w14:paraId="33C98876" w14:textId="53B778CC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</w:p>
        </w:tc>
      </w:tr>
      <w:tr w:rsidRPr="00941864" w:rsidR="00786E4F" w:rsidTr="00786E4F" w14:paraId="5FA972B9" w14:textId="77777777">
        <w:tc>
          <w:tcPr>
            <w:tcW w:w="4814" w:type="dxa"/>
          </w:tcPr>
          <w:p w:rsidR="00786E4F" w:rsidP="00B3035E" w:rsidRDefault="00786E4F" w14:paraId="1F7AD48F" w14:textId="77777777">
            <w:pPr>
              <w:rPr>
                <w:rStyle w:val="BookTitle"/>
                <w:sz w:val="18"/>
                <w:szCs w:val="18"/>
              </w:rPr>
            </w:pPr>
          </w:p>
          <w:p w:rsidRPr="00786E4F" w:rsidR="00786E4F" w:rsidP="00B3035E" w:rsidRDefault="00786E4F" w14:paraId="033935BD" w14:textId="2B8B7100">
            <w:pPr>
              <w:rPr>
                <w:rStyle w:val="BookTitle"/>
                <w:sz w:val="18"/>
                <w:szCs w:val="18"/>
              </w:rPr>
            </w:pPr>
            <w:r w:rsidRPr="00786E4F">
              <w:rPr>
                <w:rStyle w:val="BookTitle"/>
                <w:sz w:val="18"/>
                <w:szCs w:val="18"/>
              </w:rPr>
              <w:t>PIP quality improvement incentive</w:t>
            </w:r>
          </w:p>
        </w:tc>
        <w:tc>
          <w:tcPr>
            <w:tcW w:w="4814" w:type="dxa"/>
          </w:tcPr>
          <w:p w:rsidR="00786E4F" w:rsidP="00B3035E" w:rsidRDefault="00786E4F" w14:paraId="30901042" w14:textId="77777777">
            <w:pPr>
              <w:rPr>
                <w:rStyle w:val="BookTitle"/>
                <w:b w:val="0"/>
                <w:sz w:val="18"/>
                <w:szCs w:val="18"/>
              </w:rPr>
            </w:pPr>
          </w:p>
          <w:p w:rsidRPr="004A38C5" w:rsidR="00786E4F" w:rsidP="00B3035E" w:rsidRDefault="00E7728F" w14:paraId="44CF4C28" w14:textId="5D9ECFA0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sz w:val="18"/>
                  <w:szCs w:val="18"/>
                </w:rPr>
                <w:id w:val="212488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786E4F">
                  <w:rPr>
                    <w:rStyle w:val="BookTitle"/>
                    <w:rFonts w:hint="eastAsia" w:ascii="MS Gothic" w:hAnsi="MS Gothic" w:eastAsia="MS Gothic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786E4F">
              <w:rPr>
                <w:rStyle w:val="BookTitle"/>
                <w:b w:val="0"/>
                <w:sz w:val="18"/>
                <w:szCs w:val="18"/>
              </w:rPr>
              <w:t xml:space="preserve"> Registered  </w:t>
            </w:r>
            <w:sdt>
              <w:sdtPr>
                <w:rPr>
                  <w:rStyle w:val="BookTitle"/>
                  <w:b w:val="0"/>
                  <w:smallCaps w:val="0"/>
                  <w:sz w:val="18"/>
                  <w:szCs w:val="18"/>
                </w:rPr>
                <w:id w:val="-149649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941864" w:rsidR="00786E4F">
                  <w:rPr>
                    <w:rStyle w:val="BookTitle"/>
                    <w:rFonts w:hint="eastAsia" w:ascii="MS Gothic" w:hAnsi="MS Gothic" w:eastAsia="MS Gothic"/>
                    <w:b w:val="0"/>
                    <w:smallCaps w:val="0"/>
                    <w:sz w:val="18"/>
                    <w:szCs w:val="18"/>
                  </w:rPr>
                  <w:t>☐</w:t>
                </w:r>
              </w:sdtContent>
            </w:sdt>
            <w:r w:rsidR="00786E4F">
              <w:rPr>
                <w:rStyle w:val="BookTitle"/>
                <w:b w:val="0"/>
                <w:smallCaps w:val="0"/>
                <w:sz w:val="18"/>
                <w:szCs w:val="18"/>
              </w:rPr>
              <w:t xml:space="preserve"> </w:t>
            </w:r>
            <w:r w:rsidR="00786E4F">
              <w:rPr>
                <w:rStyle w:val="BookTitle"/>
                <w:b w:val="0"/>
                <w:sz w:val="18"/>
                <w:szCs w:val="18"/>
              </w:rPr>
              <w:t>Planning to register in the future</w:t>
            </w:r>
          </w:p>
        </w:tc>
      </w:tr>
    </w:tbl>
    <w:p w:rsidR="00281FD1" w:rsidP="004A38C5" w:rsidRDefault="00281FD1" w14:paraId="224AADBC" w14:textId="77777777">
      <w:pPr>
        <w:rPr>
          <w:rStyle w:val="Heading2Char"/>
        </w:rPr>
      </w:pPr>
    </w:p>
    <w:p w:rsidR="00786E4F" w:rsidP="004A38C5" w:rsidRDefault="00786E4F" w14:paraId="3B72AA40" w14:textId="77777777">
      <w:pPr>
        <w:rPr>
          <w:rStyle w:val="Heading2Char"/>
        </w:rPr>
      </w:pPr>
    </w:p>
    <w:p w:rsidR="000C272E" w:rsidP="004A38C5" w:rsidRDefault="000C272E" w14:paraId="020429E4" w14:textId="77777777">
      <w:pPr>
        <w:rPr>
          <w:rStyle w:val="Heading2Char"/>
        </w:rPr>
      </w:pPr>
    </w:p>
    <w:p w:rsidR="000C272E" w:rsidP="004A38C5" w:rsidRDefault="000C272E" w14:paraId="2B82FCB5" w14:textId="77777777">
      <w:pPr>
        <w:rPr>
          <w:rStyle w:val="Heading2Char"/>
        </w:rPr>
      </w:pPr>
    </w:p>
    <w:p w:rsidR="000C272E" w:rsidP="004A38C5" w:rsidRDefault="000C272E" w14:paraId="4521DC54" w14:textId="77777777">
      <w:pPr>
        <w:rPr>
          <w:rStyle w:val="Heading2Char"/>
        </w:rPr>
      </w:pPr>
    </w:p>
    <w:p w:rsidR="00CF69EF" w:rsidP="004A38C5" w:rsidRDefault="00CF69EF" w14:paraId="6D267D5F" w14:textId="77777777">
      <w:pPr>
        <w:rPr>
          <w:rStyle w:val="Heading2Char"/>
        </w:rPr>
      </w:pPr>
    </w:p>
    <w:p w:rsidR="4DB29B93" w:rsidP="4DB29B93" w:rsidRDefault="4DB29B93" w14:paraId="32DF0029" w14:textId="72B2DA5C">
      <w:pPr>
        <w:rPr>
          <w:rStyle w:val="Heading2Char"/>
        </w:rPr>
      </w:pPr>
    </w:p>
    <w:p w:rsidRPr="007759E6" w:rsidR="007759E6" w:rsidP="4DB29B93" w:rsidRDefault="005E02B0" w14:paraId="5D733DC2" w14:textId="42CB20E7">
      <w:pPr>
        <w:spacing w:line="240" w:lineRule="auto"/>
        <w:rPr>
          <w:rStyle w:val="BookTitle"/>
          <w:b w:val="0"/>
          <w:bCs w:val="0"/>
          <w:smallCaps w:val="0"/>
          <w:spacing w:val="0"/>
        </w:rPr>
      </w:pPr>
      <w:r w:rsidRPr="4DB29B93">
        <w:rPr>
          <w:rStyle w:val="Heading2Char"/>
        </w:rPr>
        <w:t>Digital Health</w:t>
      </w:r>
      <w:r w:rsidRPr="4DB29B93" w:rsidR="00312A49">
        <w:rPr>
          <w:rStyle w:val="Heading2Char"/>
        </w:rPr>
        <w:t xml:space="preserve"> </w:t>
      </w:r>
      <w: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759E6" w:rsidTr="007759E6" w14:paraId="5BF00562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759E6" w:rsidP="00EC301F" w:rsidRDefault="007759E6" w14:paraId="54D468B2" w14:textId="77777777">
            <w:pPr>
              <w:rPr>
                <w:rStyle w:val="BookTitle"/>
              </w:rPr>
            </w:pPr>
            <w:r>
              <w:rPr>
                <w:rStyle w:val="BookTitle"/>
              </w:rPr>
              <w:t>Clinical Software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759E6" w:rsidP="00EC301F" w:rsidRDefault="007759E6" w14:paraId="73C15BEA" w14:textId="77777777">
            <w:pPr>
              <w:rPr>
                <w:rStyle w:val="BookTitle"/>
              </w:rPr>
            </w:pPr>
            <w:r>
              <w:rPr>
                <w:rStyle w:val="BookTitle"/>
              </w:rPr>
              <w:t>Billing/Administration Software</w:t>
            </w:r>
            <w:r w:rsidRPr="005E02B0">
              <w:rPr>
                <w:rStyle w:val="BookTitle"/>
              </w:rPr>
              <w:t xml:space="preserve">  </w:t>
            </w:r>
          </w:p>
        </w:tc>
      </w:tr>
      <w:tr w:rsidRPr="007759E6" w:rsidR="007759E6" w:rsidTr="007759E6" w14:paraId="21184DF5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4A38C5" w:rsidR="007759E6" w:rsidP="00941864" w:rsidRDefault="00E7728F" w14:paraId="220B77AA" w14:textId="77777777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137844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4A38C5" w:rsidR="007759E6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A38C5" w:rsidR="007759E6">
              <w:rPr>
                <w:rStyle w:val="BookTitle"/>
                <w:b w:val="0"/>
                <w:bCs w:val="0"/>
                <w:sz w:val="18"/>
                <w:szCs w:val="18"/>
              </w:rPr>
              <w:t xml:space="preserve"> Best Practice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4A38C5" w:rsidR="007759E6" w:rsidP="00941864" w:rsidRDefault="00E7728F" w14:paraId="2CFA8049" w14:textId="77777777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160946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4A38C5" w:rsidR="007759E6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A38C5" w:rsidR="007759E6">
              <w:rPr>
                <w:rStyle w:val="BookTitle"/>
                <w:b w:val="0"/>
                <w:bCs w:val="0"/>
                <w:sz w:val="18"/>
                <w:szCs w:val="18"/>
              </w:rPr>
              <w:t xml:space="preserve"> Best Practice</w:t>
            </w:r>
          </w:p>
        </w:tc>
      </w:tr>
      <w:tr w:rsidRPr="007759E6" w:rsidR="007759E6" w:rsidTr="007759E6" w14:paraId="2DE19922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4A38C5" w:rsidR="007759E6" w:rsidP="00941864" w:rsidRDefault="00E7728F" w14:paraId="3C7376E3" w14:textId="77777777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135731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4A38C5" w:rsidR="007759E6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A38C5" w:rsidR="007759E6">
              <w:rPr>
                <w:rStyle w:val="BookTitle"/>
                <w:b w:val="0"/>
                <w:bCs w:val="0"/>
                <w:sz w:val="18"/>
                <w:szCs w:val="18"/>
              </w:rPr>
              <w:t xml:space="preserve"> Medical Director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4A38C5" w:rsidR="007759E6" w:rsidP="00941864" w:rsidRDefault="00E7728F" w14:paraId="34A4B5DC" w14:textId="77777777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-18524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4A38C5" w:rsidR="007759E6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4A38C5" w:rsidR="007759E6">
              <w:rPr>
                <w:rStyle w:val="BookTitle"/>
                <w:b w:val="0"/>
                <w:bCs w:val="0"/>
                <w:sz w:val="18"/>
                <w:szCs w:val="18"/>
              </w:rPr>
              <w:t xml:space="preserve"> Medical Director</w:t>
            </w:r>
          </w:p>
        </w:tc>
      </w:tr>
      <w:tr w:rsidRPr="007759E6" w:rsidR="007759E6" w:rsidTr="007759E6" w14:paraId="294D12A5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4A38C5" w:rsidR="007759E6" w:rsidP="00941864" w:rsidRDefault="007759E6" w14:paraId="42BC6985" w14:textId="77777777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r w:rsidRPr="004A38C5">
              <w:rPr>
                <w:rStyle w:val="BookTitle"/>
                <w:b w:val="0"/>
                <w:bCs w:val="0"/>
                <w:sz w:val="18"/>
                <w:szCs w:val="18"/>
              </w:rPr>
              <w:t>Other: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4A38C5" w:rsidR="007759E6" w:rsidP="00941864" w:rsidRDefault="007759E6" w14:paraId="5128E7AF" w14:textId="77777777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r w:rsidRPr="004A38C5">
              <w:rPr>
                <w:rStyle w:val="BookTitle"/>
                <w:b w:val="0"/>
                <w:bCs w:val="0"/>
                <w:sz w:val="18"/>
                <w:szCs w:val="18"/>
              </w:rPr>
              <w:t>Other:</w:t>
            </w:r>
          </w:p>
        </w:tc>
      </w:tr>
      <w:tr w:rsidRPr="007759E6" w:rsidR="007759E6" w:rsidTr="004E1811" w14:paraId="6F4B9A6A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4A38C5" w:rsidR="007759E6" w:rsidP="00EC301F" w:rsidRDefault="007759E6" w14:paraId="0CD11744" w14:textId="77777777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r w:rsidRPr="004A38C5">
              <w:rPr>
                <w:rStyle w:val="BookTitle"/>
                <w:b w:val="0"/>
                <w:bCs w:val="0"/>
                <w:sz w:val="18"/>
                <w:szCs w:val="18"/>
              </w:rPr>
              <w:t xml:space="preserve">Software Version: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4A38C5" w:rsidR="007759E6" w:rsidP="00EC301F" w:rsidRDefault="007759E6" w14:paraId="40505F63" w14:textId="77777777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r w:rsidRPr="004A38C5">
              <w:rPr>
                <w:rStyle w:val="BookTitle"/>
                <w:b w:val="0"/>
                <w:bCs w:val="0"/>
                <w:sz w:val="18"/>
                <w:szCs w:val="18"/>
              </w:rPr>
              <w:t xml:space="preserve">Software Version: </w:t>
            </w:r>
          </w:p>
          <w:p w:rsidRPr="004A38C5" w:rsidR="004E1811" w:rsidP="00EC301F" w:rsidRDefault="004E1811" w14:paraId="4C763E94" w14:textId="77777777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</w:p>
        </w:tc>
      </w:tr>
      <w:tr w:rsidR="007759E6" w:rsidTr="004E1811" w14:paraId="298747A8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759E6" w:rsidP="00674754" w:rsidRDefault="007759E6" w14:paraId="56255E9A" w14:textId="6A372B5A">
            <w:pPr>
              <w:rPr>
                <w:rStyle w:val="BookTitle"/>
              </w:rPr>
            </w:pPr>
            <w:r w:rsidRPr="005E02B0">
              <w:rPr>
                <w:rStyle w:val="BookTitle"/>
              </w:rPr>
              <w:t>Secure Messaging Software</w:t>
            </w:r>
            <w:r>
              <w:rPr>
                <w:rStyle w:val="BookTitle"/>
              </w:rPr>
              <w:tab/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759E6" w:rsidP="00674754" w:rsidRDefault="007759E6" w14:paraId="72AB1D13" w14:textId="16BC1E70">
            <w:pPr>
              <w:rPr>
                <w:rStyle w:val="BookTitle"/>
              </w:rPr>
            </w:pPr>
            <w:r>
              <w:rPr>
                <w:rStyle w:val="BookTitle"/>
              </w:rPr>
              <w:t>eTP Software (e.g ErX)</w:t>
            </w:r>
            <w:r w:rsidRPr="005E02B0">
              <w:rPr>
                <w:rStyle w:val="BookTitle"/>
              </w:rPr>
              <w:t xml:space="preserve">  </w:t>
            </w:r>
          </w:p>
        </w:tc>
      </w:tr>
      <w:tr w:rsidR="007759E6" w:rsidTr="004E1811" w14:paraId="5B0A7A55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0C272E" w:rsidR="007759E6" w:rsidP="007759E6" w:rsidRDefault="00E7728F" w14:paraId="45D4C548" w14:textId="37C21B1F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101842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7759E6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7759E6">
              <w:rPr>
                <w:rStyle w:val="BookTitle"/>
                <w:b w:val="0"/>
                <w:bCs w:val="0"/>
                <w:sz w:val="18"/>
                <w:szCs w:val="18"/>
              </w:rPr>
              <w:t xml:space="preserve"> Medical Objects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0C272E" w:rsidR="007759E6" w:rsidP="007759E6" w:rsidRDefault="00E7728F" w14:paraId="0EA13F6A" w14:textId="7B6BE221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9959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7759E6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7759E6">
              <w:rPr>
                <w:rStyle w:val="BookTitle"/>
                <w:b w:val="0"/>
                <w:bCs w:val="0"/>
                <w:sz w:val="18"/>
                <w:szCs w:val="18"/>
              </w:rPr>
              <w:t xml:space="preserve"> ErX</w:t>
            </w:r>
          </w:p>
        </w:tc>
      </w:tr>
      <w:tr w:rsidR="007759E6" w:rsidTr="004E1811" w14:paraId="0EF81C2D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0C272E" w:rsidR="007759E6" w:rsidP="007759E6" w:rsidRDefault="00E7728F" w14:paraId="3C03EAE4" w14:textId="43538321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193408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7759E6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7759E6">
              <w:rPr>
                <w:rStyle w:val="BookTitle"/>
                <w:b w:val="0"/>
                <w:bCs w:val="0"/>
                <w:sz w:val="18"/>
                <w:szCs w:val="18"/>
              </w:rPr>
              <w:t xml:space="preserve"> Health Link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0C272E" w:rsidR="007759E6" w:rsidP="007759E6" w:rsidRDefault="00E7728F" w14:paraId="7D5708C3" w14:textId="4A6887CC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45730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7759E6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7759E6">
              <w:rPr>
                <w:rStyle w:val="BookTitle"/>
                <w:b w:val="0"/>
                <w:bCs w:val="0"/>
                <w:sz w:val="18"/>
                <w:szCs w:val="18"/>
              </w:rPr>
              <w:t xml:space="preserve"> MediSecure</w:t>
            </w:r>
          </w:p>
        </w:tc>
      </w:tr>
      <w:tr w:rsidR="007759E6" w:rsidTr="004E1811" w14:paraId="4113EF6B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0C272E" w:rsidR="007759E6" w:rsidP="007759E6" w:rsidRDefault="00E7728F" w14:paraId="5F5D9D39" w14:textId="6E3A43CA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17879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7759E6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7759E6">
              <w:rPr>
                <w:rStyle w:val="BookTitle"/>
                <w:b w:val="0"/>
                <w:bCs w:val="0"/>
                <w:sz w:val="18"/>
                <w:szCs w:val="18"/>
              </w:rPr>
              <w:t xml:space="preserve"> Argus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0C272E" w:rsidR="007759E6" w:rsidP="007759E6" w:rsidRDefault="007759E6" w14:paraId="25657A5C" w14:textId="4B2A5B74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r w:rsidRPr="000C272E">
              <w:rPr>
                <w:rStyle w:val="BookTitle"/>
                <w:b w:val="0"/>
                <w:bCs w:val="0"/>
                <w:sz w:val="18"/>
                <w:szCs w:val="18"/>
              </w:rPr>
              <w:t>Other:</w:t>
            </w:r>
          </w:p>
        </w:tc>
      </w:tr>
      <w:tr w:rsidR="007759E6" w:rsidTr="004E1811" w14:paraId="7C25EE17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0C272E" w:rsidR="007759E6" w:rsidP="007759E6" w:rsidRDefault="007759E6" w14:paraId="34D4A71A" w14:textId="33035BEA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r w:rsidRPr="000C272E">
              <w:rPr>
                <w:rStyle w:val="BookTitle"/>
                <w:b w:val="0"/>
                <w:bCs w:val="0"/>
                <w:sz w:val="18"/>
                <w:szCs w:val="18"/>
              </w:rPr>
              <w:t>Other: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7759E6" w:rsidR="007759E6" w:rsidP="007759E6" w:rsidRDefault="007759E6" w14:paraId="5D1B5202" w14:textId="77777777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</w:p>
        </w:tc>
      </w:tr>
    </w:tbl>
    <w:p w:rsidR="007759E6" w:rsidP="00674754" w:rsidRDefault="007759E6" w14:paraId="53CDA7DB" w14:textId="5C48253C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759E6" w:rsidTr="1695BED6" w14:paraId="44BBA96D" w14:textId="77777777">
        <w:tc>
          <w:tcPr>
            <w:tcW w:w="2689" w:type="dxa"/>
            <w:tcMar/>
          </w:tcPr>
          <w:p w:rsidR="007759E6" w:rsidP="00EC301F" w:rsidRDefault="00941864" w14:paraId="729927A8" w14:textId="6C95D61F">
            <w:pPr>
              <w:rPr>
                <w:rStyle w:val="BookTitle"/>
              </w:rPr>
            </w:pPr>
            <w:r>
              <w:rPr>
                <w:rStyle w:val="BookTitle"/>
              </w:rPr>
              <w:t xml:space="preserve">My Health Record </w:t>
            </w:r>
          </w:p>
        </w:tc>
        <w:tc>
          <w:tcPr>
            <w:tcW w:w="6939" w:type="dxa"/>
            <w:tcMar/>
          </w:tcPr>
          <w:p w:rsidRPr="000C272E" w:rsidR="007759E6" w:rsidP="00941864" w:rsidRDefault="00E7728F" w14:paraId="78934499" w14:textId="58FF03E7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19338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941864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941864">
              <w:rPr>
                <w:rStyle w:val="BookTitle"/>
                <w:b w:val="0"/>
                <w:bCs w:val="0"/>
                <w:sz w:val="18"/>
                <w:szCs w:val="18"/>
              </w:rPr>
              <w:t xml:space="preserve"> Interested              </w:t>
            </w: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123134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941864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941864">
              <w:rPr>
                <w:rStyle w:val="BookTitle"/>
                <w:b w:val="0"/>
                <w:bCs w:val="0"/>
                <w:sz w:val="18"/>
                <w:szCs w:val="18"/>
              </w:rPr>
              <w:t xml:space="preserve"> Registered             </w:t>
            </w: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34252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941864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941864">
              <w:rPr>
                <w:rStyle w:val="BookTitle"/>
                <w:b w:val="0"/>
                <w:bCs w:val="0"/>
                <w:sz w:val="18"/>
                <w:szCs w:val="18"/>
              </w:rPr>
              <w:t xml:space="preserve"> Declined</w:t>
            </w:r>
          </w:p>
        </w:tc>
      </w:tr>
      <w:tr w:rsidRPr="007759E6" w:rsidR="007759E6" w:rsidTr="1695BED6" w14:paraId="4795CB19" w14:textId="77777777">
        <w:tc>
          <w:tcPr>
            <w:tcW w:w="2689" w:type="dxa"/>
            <w:tcMar/>
          </w:tcPr>
          <w:p w:rsidRPr="00941864" w:rsidR="007759E6" w:rsidP="00EC301F" w:rsidRDefault="00941864" w14:paraId="6E5FA093" w14:textId="0C08B03B">
            <w:pPr>
              <w:rPr>
                <w:rStyle w:val="BookTitle"/>
              </w:rPr>
            </w:pPr>
            <w:r w:rsidRPr="00941864">
              <w:rPr>
                <w:rStyle w:val="BookTitle"/>
              </w:rPr>
              <w:t>GP Smart Referrals</w:t>
            </w:r>
          </w:p>
        </w:tc>
        <w:tc>
          <w:tcPr>
            <w:tcW w:w="6939" w:type="dxa"/>
            <w:tcMar/>
          </w:tcPr>
          <w:p w:rsidRPr="000C272E" w:rsidR="007759E6" w:rsidP="00941864" w:rsidRDefault="00E7728F" w14:paraId="65A00968" w14:textId="58DC5BCF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-125203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941864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941864">
              <w:rPr>
                <w:rStyle w:val="BookTitle"/>
                <w:b w:val="0"/>
                <w:bCs w:val="0"/>
                <w:sz w:val="18"/>
                <w:szCs w:val="18"/>
              </w:rPr>
              <w:t xml:space="preserve"> Interested              </w:t>
            </w: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203307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941864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941864">
              <w:rPr>
                <w:rStyle w:val="BookTitle"/>
                <w:b w:val="0"/>
                <w:bCs w:val="0"/>
                <w:sz w:val="18"/>
                <w:szCs w:val="18"/>
              </w:rPr>
              <w:t xml:space="preserve"> Live</w:t>
            </w:r>
            <w:r w:rsidRPr="000C272E" w:rsidR="00786E4F">
              <w:rPr>
                <w:rStyle w:val="BookTitle"/>
                <w:b w:val="0"/>
                <w:bCs w:val="0"/>
                <w:sz w:val="18"/>
                <w:szCs w:val="18"/>
              </w:rPr>
              <w:t>/Installed</w:t>
            </w:r>
            <w:r w:rsidRPr="000C272E" w:rsidR="00941864">
              <w:rPr>
                <w:rStyle w:val="BookTitle"/>
                <w:b w:val="0"/>
                <w:bCs w:val="0"/>
                <w:sz w:val="18"/>
                <w:szCs w:val="18"/>
              </w:rPr>
              <w:t xml:space="preserve">   </w:t>
            </w:r>
            <w:r w:rsidRPr="000C272E" w:rsidR="00786E4F">
              <w:rPr>
                <w:rStyle w:val="BookTitle"/>
                <w:b w:val="0"/>
                <w:bCs w:val="0"/>
                <w:sz w:val="18"/>
                <w:szCs w:val="18"/>
              </w:rPr>
              <w:t xml:space="preserve"> </w:t>
            </w:r>
            <w:r w:rsidRPr="000C272E" w:rsidR="00941864">
              <w:rPr>
                <w:rStyle w:val="BookTitle"/>
                <w:b w:val="0"/>
                <w:bCs w:val="0"/>
                <w:sz w:val="18"/>
                <w:szCs w:val="18"/>
              </w:rPr>
              <w:t xml:space="preserve">    </w:t>
            </w: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166550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941864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941864">
              <w:rPr>
                <w:rStyle w:val="BookTitle"/>
                <w:b w:val="0"/>
                <w:bCs w:val="0"/>
                <w:sz w:val="18"/>
                <w:szCs w:val="18"/>
              </w:rPr>
              <w:t xml:space="preserve"> Declined</w:t>
            </w:r>
          </w:p>
        </w:tc>
      </w:tr>
      <w:tr w:rsidRPr="007759E6" w:rsidR="004A38C5" w:rsidTr="1695BED6" w14:paraId="6B152214" w14:textId="77777777">
        <w:tc>
          <w:tcPr>
            <w:tcW w:w="2689" w:type="dxa"/>
            <w:tcMar/>
          </w:tcPr>
          <w:p w:rsidR="004A38C5" w:rsidP="00EC301F" w:rsidRDefault="004A38C5" w14:paraId="26F52476" w14:textId="721AE04E">
            <w:pPr>
              <w:rPr>
                <w:rStyle w:val="BookTitle"/>
              </w:rPr>
            </w:pPr>
            <w:r>
              <w:rPr>
                <w:rStyle w:val="BookTitle"/>
              </w:rPr>
              <w:t>National Cancer Screening Register</w:t>
            </w:r>
          </w:p>
        </w:tc>
        <w:tc>
          <w:tcPr>
            <w:tcW w:w="6939" w:type="dxa"/>
            <w:tcMar/>
          </w:tcPr>
          <w:p w:rsidRPr="000C272E" w:rsidR="004A38C5" w:rsidP="00EC301F" w:rsidRDefault="00E7728F" w14:paraId="25849A03" w14:textId="6A464D79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id w:val="51990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Style w:val="BookTitle"/>
                  <w:b w:val="0"/>
                  <w:bCs w:val="0"/>
                  <w:sz w:val="18"/>
                  <w:szCs w:val="18"/>
                </w:rPr>
              </w:sdtPr>
              <w:sdtContent>
                <w:r w:rsidRPr="1695BED6" w:rsidR="00786E4F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  <w:sdtEndPr>
                <w:rPr>
                  <w:rStyle w:val="BookTitle"/>
                  <w:b w:val="0"/>
                  <w:bCs w:val="0"/>
                  <w:sz w:val="18"/>
                  <w:szCs w:val="18"/>
                </w:rPr>
              </w:sdtEndPr>
            </w:sdt>
            <w:r w:rsidRPr="1695BED6" w:rsidR="00786E4F">
              <w:rPr>
                <w:rStyle w:val="BookTitle"/>
                <w:b w:val="0"/>
                <w:bCs w:val="0"/>
                <w:sz w:val="18"/>
                <w:szCs w:val="18"/>
              </w:rPr>
              <w:t xml:space="preserve"> </w:t>
            </w:r>
            <w:r w:rsidRPr="1695BED6" w:rsidR="4C24FF36">
              <w:rPr>
                <w:rStyle w:val="BookTitle"/>
                <w:b w:val="0"/>
                <w:bCs w:val="0"/>
                <w:sz w:val="18"/>
                <w:szCs w:val="18"/>
              </w:rPr>
              <w:t>Interested</w:t>
            </w:r>
            <w:r w:rsidRPr="1695BED6" w:rsidR="00786E4F">
              <w:rPr>
                <w:rStyle w:val="BookTitle"/>
                <w:b w:val="0"/>
                <w:bCs w:val="0"/>
                <w:sz w:val="18"/>
                <w:szCs w:val="18"/>
              </w:rPr>
              <w:t xml:space="preserve">      </w:t>
            </w:r>
            <w:r w:rsidRPr="1695BED6" w:rsidR="6819BC1A">
              <w:rPr>
                <w:rStyle w:val="BookTitle"/>
                <w:b w:val="0"/>
                <w:bCs w:val="0"/>
                <w:sz w:val="18"/>
                <w:szCs w:val="18"/>
              </w:rPr>
              <w:t xml:space="preserve"> </w:t>
            </w:r>
            <w:r w:rsidRPr="1695BED6" w:rsidR="00786E4F">
              <w:rPr>
                <w:rStyle w:val="BookTitle"/>
                <w:b w:val="0"/>
                <w:bCs w:val="0"/>
                <w:sz w:val="18"/>
                <w:szCs w:val="18"/>
              </w:rPr>
              <w:t xml:space="preserve">       </w:t>
            </w:r>
            <w:sdt>
              <w:sdtPr>
                <w:id w:val="-78241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Style w:val="BookTitle"/>
                  <w:b w:val="0"/>
                  <w:bCs w:val="0"/>
                  <w:sz w:val="18"/>
                  <w:szCs w:val="18"/>
                </w:rPr>
              </w:sdtPr>
              <w:sdtContent>
                <w:r w:rsidRPr="1695BED6" w:rsidR="00786E4F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  <w:sdtEndPr>
                <w:rPr>
                  <w:rStyle w:val="BookTitle"/>
                  <w:b w:val="0"/>
                  <w:bCs w:val="0"/>
                  <w:sz w:val="18"/>
                  <w:szCs w:val="18"/>
                </w:rPr>
              </w:sdtEndPr>
            </w:sdt>
            <w:r w:rsidRPr="1695BED6" w:rsidR="00786E4F">
              <w:rPr>
                <w:rStyle w:val="BookTitle"/>
                <w:b w:val="0"/>
                <w:bCs w:val="0"/>
                <w:sz w:val="18"/>
                <w:szCs w:val="18"/>
              </w:rPr>
              <w:t xml:space="preserve"> </w:t>
            </w:r>
            <w:r w:rsidRPr="1695BED6" w:rsidR="38190751">
              <w:rPr>
                <w:rStyle w:val="BookTitle"/>
                <w:b w:val="0"/>
                <w:bCs w:val="0"/>
                <w:sz w:val="18"/>
                <w:szCs w:val="18"/>
              </w:rPr>
              <w:t xml:space="preserve">Registered  </w:t>
            </w:r>
            <w:r w:rsidRPr="1695BED6" w:rsidR="00786E4F">
              <w:rPr>
                <w:rStyle w:val="BookTitle"/>
                <w:b w:val="0"/>
                <w:bCs w:val="0"/>
                <w:sz w:val="18"/>
                <w:szCs w:val="18"/>
              </w:rPr>
              <w:t xml:space="preserve">           </w:t>
            </w:r>
            <w:sdt>
              <w:sdtPr>
                <w:id w:val="-177269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Style w:val="BookTitle"/>
                  <w:b w:val="0"/>
                  <w:bCs w:val="0"/>
                  <w:sz w:val="18"/>
                  <w:szCs w:val="18"/>
                </w:rPr>
              </w:sdtPr>
              <w:sdtContent>
                <w:r w:rsidRPr="1695BED6" w:rsidR="00786E4F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  <w:sdtEndPr>
                <w:rPr>
                  <w:rStyle w:val="BookTitle"/>
                  <w:b w:val="0"/>
                  <w:bCs w:val="0"/>
                  <w:sz w:val="18"/>
                  <w:szCs w:val="18"/>
                </w:rPr>
              </w:sdtEndPr>
            </w:sdt>
            <w:r w:rsidRPr="1695BED6" w:rsidR="00786E4F">
              <w:rPr>
                <w:rStyle w:val="BookTitle"/>
                <w:b w:val="0"/>
                <w:bCs w:val="0"/>
                <w:sz w:val="18"/>
                <w:szCs w:val="18"/>
              </w:rPr>
              <w:t xml:space="preserve"> Declined                            </w:t>
            </w:r>
          </w:p>
        </w:tc>
      </w:tr>
      <w:tr w:rsidR="1695BED6" w:rsidTr="1695BED6" w14:paraId="3C79F7D2">
        <w:trPr>
          <w:trHeight w:val="300"/>
        </w:trPr>
        <w:tc>
          <w:tcPr>
            <w:tcW w:w="2689" w:type="dxa"/>
            <w:tcMar/>
          </w:tcPr>
          <w:p w:rsidR="3F151C4B" w:rsidP="1695BED6" w:rsidRDefault="3F151C4B" w14:paraId="7FD207FC" w14:textId="06F939C5">
            <w:pPr>
              <w:rPr>
                <w:rStyle w:val="BookTitle"/>
              </w:rPr>
            </w:pPr>
            <w:r w:rsidRPr="1695BED6" w:rsidR="3F151C4B">
              <w:rPr>
                <w:rStyle w:val="BookTitle"/>
              </w:rPr>
              <w:t>Provider Connect</w:t>
            </w:r>
          </w:p>
        </w:tc>
        <w:tc>
          <w:tcPr>
            <w:tcW w:w="6939" w:type="dxa"/>
            <w:tcMar/>
          </w:tcPr>
          <w:p w:rsidR="3F151C4B" w:rsidP="1695BED6" w:rsidRDefault="3F151C4B" w14:paraId="41CC0F57" w14:textId="44CEFAFE">
            <w:pPr>
              <w:rPr>
                <w:rStyle w:val="BookTitle"/>
                <w:b w:val="0"/>
                <w:bCs w:val="0"/>
                <w:caps w:val="0"/>
                <w:smallCaps w:val="0"/>
                <w:sz w:val="18"/>
                <w:szCs w:val="18"/>
              </w:rPr>
            </w:pPr>
            <w:sdt>
              <w:sdtPr>
                <w:id w:val="17040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Style w:val="BookTitle"/>
                  <w:b w:val="0"/>
                  <w:bCs w:val="0"/>
                  <w:sz w:val="18"/>
                  <w:szCs w:val="18"/>
                </w:rPr>
              </w:sdtPr>
              <w:sdtContent>
                <w:r w:rsidRPr="1695BED6" w:rsidR="3F151C4B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  <w:sdtEndPr>
                <w:rPr>
                  <w:rStyle w:val="BookTitle"/>
                  <w:b w:val="0"/>
                  <w:bCs w:val="0"/>
                  <w:sz w:val="18"/>
                  <w:szCs w:val="18"/>
                </w:rPr>
              </w:sdtEndPr>
            </w:sdt>
            <w:r w:rsidRPr="1695BED6" w:rsidR="3F151C4B">
              <w:rPr>
                <w:rStyle w:val="BookTitle"/>
                <w:b w:val="0"/>
                <w:bCs w:val="0"/>
                <w:sz w:val="18"/>
                <w:szCs w:val="18"/>
              </w:rPr>
              <w:t xml:space="preserve"> Interested              </w:t>
            </w:r>
            <w:sdt>
              <w:sdtPr>
                <w:id w:val="2384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Style w:val="BookTitle"/>
                  <w:b w:val="0"/>
                  <w:bCs w:val="0"/>
                  <w:sz w:val="18"/>
                  <w:szCs w:val="18"/>
                </w:rPr>
              </w:sdtPr>
              <w:sdtContent>
                <w:r w:rsidRPr="1695BED6" w:rsidR="3F151C4B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  <w:sdtEndPr>
                <w:rPr>
                  <w:rStyle w:val="BookTitle"/>
                  <w:b w:val="0"/>
                  <w:bCs w:val="0"/>
                  <w:sz w:val="18"/>
                  <w:szCs w:val="18"/>
                </w:rPr>
              </w:sdtEndPr>
            </w:sdt>
            <w:r w:rsidRPr="1695BED6" w:rsidR="3F151C4B">
              <w:rPr>
                <w:rStyle w:val="BookTitle"/>
                <w:b w:val="0"/>
                <w:bCs w:val="0"/>
                <w:sz w:val="18"/>
                <w:szCs w:val="18"/>
              </w:rPr>
              <w:t xml:space="preserve"> Registered             </w:t>
            </w:r>
            <w:sdt>
              <w:sdtPr>
                <w:id w:val="83964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Style w:val="BookTitle"/>
                  <w:b w:val="0"/>
                  <w:bCs w:val="0"/>
                  <w:sz w:val="18"/>
                  <w:szCs w:val="18"/>
                </w:rPr>
              </w:sdtPr>
              <w:sdtContent>
                <w:r w:rsidRPr="1695BED6" w:rsidR="3F151C4B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  <w:sdtEndPr>
                <w:rPr>
                  <w:rStyle w:val="BookTitle"/>
                  <w:b w:val="0"/>
                  <w:bCs w:val="0"/>
                  <w:sz w:val="18"/>
                  <w:szCs w:val="18"/>
                </w:rPr>
              </w:sdtEndPr>
            </w:sdt>
            <w:r w:rsidRPr="1695BED6" w:rsidR="3F151C4B">
              <w:rPr>
                <w:rStyle w:val="BookTitle"/>
                <w:b w:val="0"/>
                <w:bCs w:val="0"/>
                <w:sz w:val="18"/>
                <w:szCs w:val="18"/>
              </w:rPr>
              <w:t xml:space="preserve"> Declined</w:t>
            </w:r>
          </w:p>
        </w:tc>
      </w:tr>
      <w:tr w:rsidRPr="007759E6" w:rsidR="007759E6" w:rsidTr="1695BED6" w14:paraId="61B0F789" w14:textId="77777777">
        <w:tc>
          <w:tcPr>
            <w:tcW w:w="2689" w:type="dxa"/>
            <w:tcMar/>
          </w:tcPr>
          <w:p w:rsidRPr="004E1811" w:rsidR="007759E6" w:rsidP="00EC301F" w:rsidRDefault="004E1811" w14:paraId="589D62A2" w14:textId="0E42118E">
            <w:pPr>
              <w:rPr>
                <w:rStyle w:val="BookTitle"/>
                <w:b w:val="0"/>
                <w:bCs w:val="0"/>
              </w:rPr>
            </w:pPr>
            <w:r>
              <w:rPr>
                <w:rStyle w:val="BookTitle"/>
              </w:rPr>
              <w:t>Data Tools</w:t>
            </w:r>
          </w:p>
        </w:tc>
        <w:tc>
          <w:tcPr>
            <w:tcW w:w="6939" w:type="dxa"/>
            <w:tcMar/>
          </w:tcPr>
          <w:p w:rsidRPr="000C272E" w:rsidR="007759E6" w:rsidP="00EC301F" w:rsidRDefault="00E7728F" w14:paraId="28DDD7EA" w14:textId="44913AB5">
            <w:pPr>
              <w:rPr>
                <w:rStyle w:val="BookTitle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120121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4E1811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4E1811">
              <w:rPr>
                <w:rStyle w:val="BookTitle"/>
                <w:b w:val="0"/>
                <w:bCs w:val="0"/>
                <w:sz w:val="18"/>
                <w:szCs w:val="18"/>
              </w:rPr>
              <w:t xml:space="preserve"> Primary Sense      </w:t>
            </w: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-39605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4E1811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4E1811">
              <w:rPr>
                <w:rStyle w:val="BookTitle"/>
                <w:b w:val="0"/>
                <w:bCs w:val="0"/>
                <w:sz w:val="18"/>
                <w:szCs w:val="18"/>
              </w:rPr>
              <w:t xml:space="preserve"> PenCAT     </w:t>
            </w: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80064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4E1811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4E1811">
              <w:rPr>
                <w:rStyle w:val="BookTitle"/>
                <w:b w:val="0"/>
                <w:bCs w:val="0"/>
                <w:sz w:val="18"/>
                <w:szCs w:val="18"/>
              </w:rPr>
              <w:t xml:space="preserve"> Cubiko     </w:t>
            </w:r>
            <w:sdt>
              <w:sdtPr>
                <w:rPr>
                  <w:rStyle w:val="BookTitle"/>
                  <w:b w:val="0"/>
                  <w:bCs w:val="0"/>
                  <w:sz w:val="18"/>
                  <w:szCs w:val="18"/>
                </w:rPr>
                <w:id w:val="187780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0C272E" w:rsidR="004E1811">
                  <w:rPr>
                    <w:rStyle w:val="BookTitle"/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C272E" w:rsidR="004E1811">
              <w:rPr>
                <w:rStyle w:val="BookTitle"/>
                <w:b w:val="0"/>
                <w:bCs w:val="0"/>
                <w:sz w:val="18"/>
                <w:szCs w:val="18"/>
              </w:rPr>
              <w:t xml:space="preserve"> Other: ________________</w:t>
            </w:r>
          </w:p>
        </w:tc>
      </w:tr>
      <w:tr w:rsidRPr="007759E6" w:rsidR="004C6F86" w:rsidTr="1695BED6" w14:paraId="131F0A1D" w14:textId="77777777">
        <w:tc>
          <w:tcPr>
            <w:tcW w:w="2689" w:type="dxa"/>
            <w:tcMar/>
          </w:tcPr>
          <w:p w:rsidRPr="007759E6" w:rsidR="004C6F86" w:rsidP="004C6F86" w:rsidRDefault="004C6F86" w14:paraId="5D152034" w14:textId="7FA2014F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  <w:r>
              <w:rPr>
                <w:rStyle w:val="BookTitle"/>
              </w:rPr>
              <w:t xml:space="preserve">IT Provider: </w:t>
            </w:r>
          </w:p>
        </w:tc>
        <w:tc>
          <w:tcPr>
            <w:tcW w:w="6939" w:type="dxa"/>
            <w:tcMar/>
          </w:tcPr>
          <w:p w:rsidRPr="007759E6" w:rsidR="004C6F86" w:rsidP="004C6F86" w:rsidRDefault="004C6F86" w14:paraId="0E815824" w14:textId="0E3D5069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</w:p>
        </w:tc>
      </w:tr>
      <w:tr w:rsidRPr="007759E6" w:rsidR="004C6F86" w:rsidTr="1695BED6" w14:paraId="2C1E8CF0" w14:textId="77777777">
        <w:tc>
          <w:tcPr>
            <w:tcW w:w="2689" w:type="dxa"/>
            <w:tcMar/>
          </w:tcPr>
          <w:p w:rsidRPr="007759E6" w:rsidR="004C6F86" w:rsidP="004C6F86" w:rsidRDefault="004C6F86" w14:paraId="28D3B462" w14:textId="31AE3F09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  <w:r>
              <w:rPr>
                <w:rStyle w:val="BookTitle"/>
              </w:rPr>
              <w:t xml:space="preserve">IT Phone and Email: </w:t>
            </w:r>
          </w:p>
        </w:tc>
        <w:tc>
          <w:tcPr>
            <w:tcW w:w="6939" w:type="dxa"/>
            <w:tcMar/>
          </w:tcPr>
          <w:p w:rsidRPr="007759E6" w:rsidR="004C6F86" w:rsidP="004C6F86" w:rsidRDefault="004C6F86" w14:paraId="5CBBCFC4" w14:textId="6142889C">
            <w:pPr>
              <w:rPr>
                <w:rStyle w:val="BookTitle"/>
                <w:b w:val="0"/>
                <w:smallCaps w:val="0"/>
                <w:sz w:val="18"/>
                <w:szCs w:val="18"/>
              </w:rPr>
            </w:pPr>
          </w:p>
        </w:tc>
      </w:tr>
    </w:tbl>
    <w:p w:rsidR="00B90FD3" w:rsidP="00674754" w:rsidRDefault="00B90FD3" w14:paraId="3F7231A6" w14:textId="77777777">
      <w:pPr>
        <w:spacing w:line="240" w:lineRule="auto"/>
      </w:pPr>
    </w:p>
    <w:p w:rsidR="00B53BC8" w:rsidP="00B53BC8" w:rsidRDefault="00B53BC8" w14:paraId="5CED00B8" w14:textId="3AD75E7C">
      <w:pPr>
        <w:pStyle w:val="Heading2"/>
      </w:pPr>
      <w:r>
        <w:t>Feedback</w:t>
      </w:r>
    </w:p>
    <w:p w:rsidR="2D043CC2" w:rsidP="4DB29B93" w:rsidRDefault="2D043CC2" w14:paraId="60F143AE" w14:textId="7DD632A6">
      <w:pPr>
        <w:rPr>
          <w:rFonts w:ascii="Arial" w:hAnsi="Arial" w:cs="Arial"/>
          <w:szCs w:val="20"/>
        </w:rPr>
      </w:pPr>
      <w:r w:rsidRPr="4DB29B93">
        <w:rPr>
          <w:rFonts w:ascii="Arial" w:hAnsi="Arial" w:cs="Arial"/>
          <w:color w:val="000000" w:themeColor="text1"/>
          <w:szCs w:val="20"/>
        </w:rPr>
        <w:t>Please let our team know if you would like more information about a certain topic or include suggestions which outlines other ways Brisbane North PHN can support your practice:</w:t>
      </w:r>
    </w:p>
    <w:p w:rsidR="00B53BC8" w:rsidP="00B53BC8" w:rsidRDefault="00B53BC8" w14:paraId="6CC46FC3" w14:textId="7777777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</w:t>
      </w:r>
      <w:r w:rsidR="0026112A">
        <w:t>______________________________________________________________________________________</w:t>
      </w:r>
    </w:p>
    <w:p w:rsidR="005D07BD" w:rsidP="005D07BD" w:rsidRDefault="005D07BD" w14:paraId="4700885F" w14:textId="60657103"/>
    <w:p w:rsidR="007539CE" w:rsidP="005D07BD" w:rsidRDefault="007539CE" w14:paraId="2EAD6120" w14:textId="60D6AD54"/>
    <w:p w:rsidR="007539CE" w:rsidP="005D07BD" w:rsidRDefault="007539CE" w14:paraId="26C458DE" w14:textId="16A6822F"/>
    <w:p w:rsidR="007539CE" w:rsidP="53E24273" w:rsidRDefault="007539CE" w14:paraId="530BE042" w14:textId="7097DEFE">
      <w:pPr>
        <w:pStyle w:val="Normal"/>
      </w:pPr>
    </w:p>
    <w:sectPr w:rsidR="007539CE" w:rsidSect="002F2126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851" w:right="1134" w:bottom="680" w:left="1134" w:header="709" w:footer="283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7FE2" w:rsidP="0065480B" w:rsidRDefault="003A7FE2" w14:paraId="169B5B06" w14:textId="77777777">
      <w:pPr>
        <w:spacing w:after="0" w:line="240" w:lineRule="auto"/>
      </w:pPr>
      <w:r>
        <w:separator/>
      </w:r>
    </w:p>
  </w:endnote>
  <w:endnote w:type="continuationSeparator" w:id="0">
    <w:p w:rsidR="003A7FE2" w:rsidP="0065480B" w:rsidRDefault="003A7FE2" w14:paraId="4D2F2D19" w14:textId="77777777">
      <w:pPr>
        <w:spacing w:after="0" w:line="240" w:lineRule="auto"/>
      </w:pPr>
      <w:r>
        <w:continuationSeparator/>
      </w:r>
    </w:p>
  </w:endnote>
  <w:endnote w:type="continuationNotice" w:id="1">
    <w:p w:rsidR="003A7FE2" w:rsidRDefault="003A7FE2" w14:paraId="666CCF0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9" w:type="pct"/>
      <w:tblBorders>
        <w:top w:val="single" w:color="2A2A86" w:sz="2" w:space="0"/>
        <w:bottom w:val="single" w:color="2A2A86" w:sz="2" w:space="0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18"/>
      <w:gridCol w:w="8180"/>
    </w:tblGrid>
    <w:tr w:rsidRPr="00A0299C" w:rsidR="00B53BC8" w:rsidTr="00A0299C" w14:paraId="038C018F" w14:textId="77777777">
      <w:tc>
        <w:tcPr>
          <w:tcW w:w="1418" w:type="dxa"/>
        </w:tcPr>
        <w:p w:rsidRPr="00A0299C" w:rsidR="00B53BC8" w:rsidP="005D07BD" w:rsidRDefault="00B53BC8" w14:paraId="615615D8" w14:textId="77777777">
          <w:pPr>
            <w:pStyle w:val="BasicParagraph"/>
            <w:spacing w:before="80" w:after="0" w:line="240" w:lineRule="auto"/>
            <w:rPr>
              <w:rFonts w:asciiTheme="minorHAnsi" w:hAnsiTheme="minorHAnsi" w:cstheme="minorHAnsi"/>
              <w:b/>
              <w:color w:val="2A2A86"/>
              <w:sz w:val="20"/>
            </w:rPr>
          </w:pPr>
          <w:r w:rsidRPr="00A0299C">
            <w:rPr>
              <w:rFonts w:asciiTheme="minorHAnsi" w:hAnsiTheme="minorHAnsi" w:cstheme="minorHAnsi"/>
              <w:b/>
              <w:color w:val="003E6A" w:themeColor="text2"/>
              <w:sz w:val="20"/>
            </w:rPr>
            <w:t>Get in touch</w:t>
          </w:r>
        </w:p>
      </w:tc>
      <w:tc>
        <w:tcPr>
          <w:tcW w:w="8180" w:type="dxa"/>
        </w:tcPr>
        <w:p w:rsidRPr="00A0299C" w:rsidR="00B53BC8" w:rsidP="005D07BD" w:rsidRDefault="00DA0FC6" w14:paraId="3E90DF01" w14:textId="646440C9">
          <w:pPr>
            <w:pStyle w:val="BasicParagraph"/>
            <w:spacing w:before="120" w:after="0" w:line="240" w:lineRule="auto"/>
            <w:rPr>
              <w:rFonts w:asciiTheme="minorHAnsi" w:hAnsiTheme="minorHAnsi" w:cstheme="minorHAnsi"/>
              <w:color w:val="2A2A86"/>
              <w:sz w:val="20"/>
            </w:rPr>
          </w:pPr>
          <w:r>
            <w:rPr>
              <w:rFonts w:asciiTheme="minorHAnsi" w:hAnsiTheme="minorHAnsi" w:cstheme="minorHAnsi"/>
              <w:color w:val="003E6A" w:themeColor="text2"/>
              <w:sz w:val="20"/>
            </w:rPr>
            <w:t>Primary Care Team</w:t>
          </w:r>
        </w:p>
        <w:p w:rsidRPr="00A0299C" w:rsidR="00B53BC8" w:rsidP="005D07BD" w:rsidRDefault="00B53BC8" w14:paraId="56C7F38B" w14:textId="38B6D1B3">
          <w:pPr>
            <w:pStyle w:val="BasicParagraph"/>
            <w:spacing w:after="0" w:line="276" w:lineRule="auto"/>
            <w:rPr>
              <w:rFonts w:asciiTheme="minorHAnsi" w:hAnsiTheme="minorHAnsi" w:cstheme="minorHAnsi"/>
              <w:color w:val="003E6A" w:themeColor="text2"/>
              <w:sz w:val="20"/>
            </w:rPr>
          </w:pPr>
          <w:r w:rsidRPr="00A0299C">
            <w:rPr>
              <w:rFonts w:asciiTheme="minorHAnsi" w:hAnsiTheme="minorHAnsi" w:cstheme="minorHAnsi"/>
              <w:b/>
              <w:color w:val="003E6A" w:themeColor="text2"/>
              <w:sz w:val="20"/>
            </w:rPr>
            <w:t>t</w:t>
          </w:r>
          <w:r w:rsidRPr="00A0299C">
            <w:rPr>
              <w:rFonts w:asciiTheme="minorHAnsi" w:hAnsiTheme="minorHAnsi" w:cstheme="minorHAnsi"/>
              <w:color w:val="003E6A" w:themeColor="text2"/>
              <w:sz w:val="20"/>
            </w:rPr>
            <w:t xml:space="preserve"> 07 3</w:t>
          </w:r>
          <w:r w:rsidR="00EF2F69">
            <w:rPr>
              <w:rFonts w:asciiTheme="minorHAnsi" w:hAnsiTheme="minorHAnsi" w:cstheme="minorHAnsi"/>
              <w:color w:val="003E6A" w:themeColor="text2"/>
              <w:sz w:val="20"/>
            </w:rPr>
            <w:t>490 3495</w:t>
          </w:r>
          <w:r w:rsidRPr="00A0299C">
            <w:rPr>
              <w:rFonts w:asciiTheme="minorHAnsi" w:hAnsiTheme="minorHAnsi" w:cstheme="minorHAnsi"/>
              <w:color w:val="754C9F"/>
              <w:sz w:val="20"/>
            </w:rPr>
            <w:t xml:space="preserve"> </w:t>
          </w:r>
          <w:r w:rsidR="00251B74">
            <w:rPr>
              <w:rFonts w:asciiTheme="minorHAnsi" w:hAnsiTheme="minorHAnsi" w:cstheme="minorHAnsi"/>
              <w:color w:val="754C9F"/>
              <w:sz w:val="20"/>
            </w:rPr>
            <w:br/>
          </w:r>
          <w:r w:rsidR="00251B74">
            <w:rPr>
              <w:rFonts w:asciiTheme="minorHAnsi" w:hAnsiTheme="minorHAnsi" w:cstheme="minorHAnsi"/>
              <w:color w:val="754C9F"/>
              <w:sz w:val="20"/>
            </w:rPr>
            <w:t>practicesupport@brisbanenorthphn.org.au</w:t>
          </w:r>
        </w:p>
        <w:p w:rsidRPr="000B7872" w:rsidR="000B7872" w:rsidP="000B7872" w:rsidRDefault="00EF2F69" w14:paraId="4FD6EE97" w14:textId="07801D89">
          <w:pPr>
            <w:spacing w:line="240" w:lineRule="auto"/>
            <w:jc w:val="right"/>
            <w:rPr>
              <w:rFonts w:cstheme="minorHAnsi"/>
              <w:color w:val="003E6A" w:themeColor="text2"/>
            </w:rPr>
          </w:pPr>
          <w:r>
            <w:rPr>
              <w:rFonts w:cstheme="minorHAnsi"/>
              <w:color w:val="003E6A" w:themeColor="text2"/>
            </w:rPr>
            <w:t xml:space="preserve">                                                                   </w:t>
          </w:r>
          <w:r w:rsidR="00F35A57">
            <w:rPr>
              <w:rFonts w:cstheme="minorHAnsi"/>
              <w:color w:val="003E6A" w:themeColor="text2"/>
            </w:rPr>
            <w:t>v</w:t>
          </w:r>
          <w:r w:rsidR="000C272E">
            <w:rPr>
              <w:rFonts w:cstheme="minorHAnsi"/>
              <w:color w:val="003E6A" w:themeColor="text2"/>
            </w:rPr>
            <w:t>7:21082025</w:t>
          </w:r>
        </w:p>
      </w:tc>
    </w:tr>
  </w:tbl>
  <w:p w:rsidRPr="00A0299C" w:rsidR="00B53BC8" w:rsidP="00A0299C" w:rsidRDefault="00B53BC8" w14:paraId="2D24713D" w14:textId="77777777">
    <w:pPr>
      <w:pStyle w:val="Footer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22" w:type="dxa"/>
      <w:tblInd w:w="4219" w:type="dxa"/>
      <w:tblLook w:val="04A0" w:firstRow="1" w:lastRow="0" w:firstColumn="1" w:lastColumn="0" w:noHBand="0" w:noVBand="1"/>
    </w:tblPr>
    <w:tblGrid>
      <w:gridCol w:w="3118"/>
      <w:gridCol w:w="2504"/>
    </w:tblGrid>
    <w:tr w:rsidRPr="0065480B" w:rsidR="00B53BC8" w:rsidTr="00BB7783" w14:paraId="49C50C62" w14:textId="77777777">
      <w:trPr>
        <w:trHeight w:val="340"/>
      </w:trPr>
      <w:tc>
        <w:tcPr>
          <w:tcW w:w="5622" w:type="dxa"/>
          <w:gridSpan w:val="2"/>
        </w:tcPr>
        <w:p w:rsidRPr="00A95D10" w:rsidR="00B53BC8" w:rsidP="00A95D10" w:rsidRDefault="00B53BC8" w14:paraId="57894FBE" w14:textId="77777777">
          <w:pPr>
            <w:pStyle w:val="FooterWebAddress"/>
            <w:spacing w:after="120"/>
            <w:rPr>
              <w:rStyle w:val="Strong"/>
              <w:b/>
              <w:bCs/>
            </w:rPr>
          </w:pPr>
          <w:r w:rsidRPr="00A95D10">
            <w:rPr>
              <w:rStyle w:val="Strong"/>
              <w:b/>
              <w:bCs/>
            </w:rPr>
            <w:t xml:space="preserve">www.brisbanenorthphn.org.au </w:t>
          </w:r>
        </w:p>
      </w:tc>
    </w:tr>
    <w:tr w:rsidRPr="0065480B" w:rsidR="00B53BC8" w:rsidTr="00BB7783" w14:paraId="0D076B77" w14:textId="77777777">
      <w:tc>
        <w:tcPr>
          <w:tcW w:w="3118" w:type="dxa"/>
        </w:tcPr>
        <w:p w:rsidRPr="0065480B" w:rsidR="00B53BC8" w:rsidP="007E1245" w:rsidRDefault="001F29FF" w14:paraId="2778D5B5" w14:textId="77777777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>Level 1, Market Central</w:t>
          </w:r>
          <w:r w:rsidR="007E1245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br/>
          </w:r>
          <w:r w:rsidR="007E1245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>120 Chalk Street</w:t>
          </w:r>
          <w:r w:rsidRPr="0065480B" w:rsidR="00B53BC8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 xml:space="preserve">, Lutwyche QLD 4030 </w:t>
          </w:r>
          <w:r w:rsidRPr="0065480B" w:rsidR="00B53BC8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br/>
          </w:r>
          <w:r w:rsidRPr="0065480B" w:rsidR="00B53BC8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 xml:space="preserve">PO Box 845 Lutwyche QLD 4030 </w:t>
          </w:r>
        </w:p>
      </w:tc>
      <w:tc>
        <w:tcPr>
          <w:tcW w:w="2504" w:type="dxa"/>
        </w:tcPr>
        <w:p w:rsidRPr="0065480B" w:rsidR="00B53BC8" w:rsidP="0065480B" w:rsidRDefault="00B53BC8" w14:paraId="4253343A" w14:textId="1DB25FB1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</w:p>
      </w:tc>
    </w:tr>
    <w:tr w:rsidRPr="0065480B" w:rsidR="00B53BC8" w:rsidTr="00BB7783" w14:paraId="244D04E7" w14:textId="77777777">
      <w:trPr>
        <w:trHeight w:val="397"/>
      </w:trPr>
      <w:tc>
        <w:tcPr>
          <w:tcW w:w="3118" w:type="dxa"/>
        </w:tcPr>
        <w:p w:rsidRPr="0065480B" w:rsidR="00B53BC8" w:rsidP="0065480B" w:rsidRDefault="00B53BC8" w14:paraId="70B27843" w14:textId="77777777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ascii="Arial" w:hAnsi="Arial" w:cs="Arial"/>
              <w:b/>
              <w:noProof/>
              <w:color w:val="003E6A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 xml:space="preserve">07 3630 7300   </w:t>
          </w:r>
          <w:r w:rsidRPr="00254817">
            <w:rPr>
              <w:rFonts w:ascii="Arial" w:hAnsi="Arial" w:cs="Arial"/>
              <w:b/>
              <w:noProof/>
              <w:color w:val="003E6A" w:themeColor="text2"/>
              <w:spacing w:val="-1"/>
              <w:sz w:val="15"/>
              <w:szCs w:val="15"/>
            </w:rPr>
            <w:t>f</w:t>
          </w:r>
          <w:r w:rsidRPr="0065480B">
            <w:rPr>
              <w:rFonts w:ascii="Arial" w:hAnsi="Arial"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>07 3630 7333</w:t>
          </w:r>
        </w:p>
      </w:tc>
      <w:tc>
        <w:tcPr>
          <w:tcW w:w="2504" w:type="dxa"/>
        </w:tcPr>
        <w:p w:rsidRPr="0065480B" w:rsidR="00B53BC8" w:rsidP="0065480B" w:rsidRDefault="00B53BC8" w14:paraId="09BC9FD9" w14:textId="707E2A6B">
          <w:pPr>
            <w:autoSpaceDE w:val="0"/>
            <w:autoSpaceDN w:val="0"/>
            <w:adjustRightInd w:val="0"/>
            <w:spacing w:after="0"/>
            <w:ind w:right="-113"/>
            <w:textAlignment w:val="center"/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ascii="Arial" w:hAnsi="Arial" w:cs="Arial"/>
              <w:noProof/>
              <w:color w:val="000000"/>
              <w:spacing w:val="-1"/>
              <w:sz w:val="15"/>
              <w:szCs w:val="15"/>
            </w:rPr>
            <w:t xml:space="preserve">  </w:t>
          </w:r>
          <w:r w:rsidRPr="0065480B">
            <w:rPr>
              <w:rFonts w:ascii="Arial" w:hAnsi="Arial"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:rsidRPr="0065480B" w:rsidR="00B53BC8" w:rsidP="0065480B" w:rsidRDefault="00B53BC8" w14:paraId="39C1C6D1" w14:textId="77777777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ascii="Arial" w:hAnsi="Arial" w:cs="Arial"/>
        <w:noProof/>
        <w:color w:val="000000"/>
        <w:spacing w:val="-1"/>
        <w:sz w:val="15"/>
        <w:szCs w:val="15"/>
      </w:rPr>
    </w:pPr>
    <w:r w:rsidRPr="0065480B">
      <w:rPr>
        <w:rFonts w:ascii="Arial" w:hAnsi="Arial" w:cs="Arial"/>
        <w:noProof/>
        <w:color w:val="000000"/>
        <w:spacing w:val="-1"/>
        <w:sz w:val="15"/>
        <w:szCs w:val="15"/>
      </w:rPr>
      <w:t>Partners 4 Health Ltd (ABN 55 150 102 257), trading as Brisbane North PHN</w:t>
    </w:r>
  </w:p>
  <w:p w:rsidRPr="0065480B" w:rsidR="00B53BC8" w:rsidP="0065480B" w:rsidRDefault="00B53BC8" w14:paraId="59F522E8" w14:textId="77777777">
    <w:pPr>
      <w:autoSpaceDE w:val="0"/>
      <w:autoSpaceDN w:val="0"/>
      <w:adjustRightInd w:val="0"/>
      <w:spacing w:after="0"/>
      <w:ind w:right="-113"/>
      <w:jc w:val="right"/>
      <w:textAlignment w:val="center"/>
      <w:rPr>
        <w:rFonts w:ascii="Arial" w:hAnsi="Arial" w:cs="Arial"/>
        <w:noProof/>
        <w:color w:val="000000"/>
        <w:spacing w:val="-1"/>
        <w:sz w:val="15"/>
        <w:szCs w:val="15"/>
      </w:rPr>
    </w:pPr>
    <w:r w:rsidRPr="0065480B">
      <w:rPr>
        <w:rFonts w:ascii="Arial" w:hAnsi="Arial" w:cs="Arial"/>
        <w:noProof/>
        <w:color w:val="000000"/>
        <w:spacing w:val="-1"/>
        <w:sz w:val="15"/>
        <w:szCs w:val="15"/>
      </w:rPr>
      <w:t>Brisbane North PHN gratefully acknowledges the financial and other support from the Australian Government Department of Health</w:t>
    </w:r>
  </w:p>
  <w:p w:rsidR="00B53BC8" w:rsidP="4DB29B93" w:rsidRDefault="4DB29B93" w14:paraId="2C48F619" w14:textId="04CA9BDF">
    <w:pPr>
      <w:ind w:left="8640"/>
      <w:rPr>
        <w:sz w:val="16"/>
        <w:szCs w:val="16"/>
      </w:rPr>
    </w:pPr>
    <w:r w:rsidRPr="4DB29B93">
      <w:rPr>
        <w:sz w:val="16"/>
        <w:szCs w:val="16"/>
      </w:rPr>
      <w:t>V7:21082025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7FE2" w:rsidP="0065480B" w:rsidRDefault="003A7FE2" w14:paraId="4F8FDD59" w14:textId="77777777">
      <w:pPr>
        <w:spacing w:after="0" w:line="240" w:lineRule="auto"/>
      </w:pPr>
      <w:r>
        <w:separator/>
      </w:r>
    </w:p>
  </w:footnote>
  <w:footnote w:type="continuationSeparator" w:id="0">
    <w:p w:rsidR="003A7FE2" w:rsidP="0065480B" w:rsidRDefault="003A7FE2" w14:paraId="69B748ED" w14:textId="77777777">
      <w:pPr>
        <w:spacing w:after="0" w:line="240" w:lineRule="auto"/>
      </w:pPr>
      <w:r>
        <w:continuationSeparator/>
      </w:r>
    </w:p>
  </w:footnote>
  <w:footnote w:type="continuationNotice" w:id="1">
    <w:p w:rsidR="003A7FE2" w:rsidRDefault="003A7FE2" w14:paraId="38099B8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DB29B93" w:rsidTr="4DB29B93" w14:paraId="39D5D451" w14:textId="77777777">
      <w:trPr>
        <w:trHeight w:val="300"/>
      </w:trPr>
      <w:tc>
        <w:tcPr>
          <w:tcW w:w="3210" w:type="dxa"/>
        </w:tcPr>
        <w:p w:rsidR="4DB29B93" w:rsidP="4DB29B93" w:rsidRDefault="4DB29B93" w14:paraId="29CACD5B" w14:textId="64BF94E9">
          <w:pPr>
            <w:pStyle w:val="Header"/>
            <w:ind w:left="-115"/>
          </w:pPr>
        </w:p>
      </w:tc>
      <w:tc>
        <w:tcPr>
          <w:tcW w:w="3210" w:type="dxa"/>
        </w:tcPr>
        <w:p w:rsidR="4DB29B93" w:rsidP="4DB29B93" w:rsidRDefault="4DB29B93" w14:paraId="207D8924" w14:textId="087F03FE">
          <w:pPr>
            <w:pStyle w:val="Header"/>
            <w:jc w:val="center"/>
          </w:pPr>
        </w:p>
      </w:tc>
      <w:tc>
        <w:tcPr>
          <w:tcW w:w="3210" w:type="dxa"/>
        </w:tcPr>
        <w:p w:rsidR="4DB29B93" w:rsidP="4DB29B93" w:rsidRDefault="4DB29B93" w14:paraId="77A0E6D7" w14:textId="16182FEB">
          <w:pPr>
            <w:pStyle w:val="Header"/>
            <w:ind w:right="-115"/>
            <w:jc w:val="right"/>
          </w:pPr>
        </w:p>
      </w:tc>
    </w:tr>
  </w:tbl>
  <w:p w:rsidR="4DB29B93" w:rsidP="4DB29B93" w:rsidRDefault="4DB29B93" w14:paraId="3C2EB823" w14:textId="5D4EE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53BC8" w:rsidRDefault="00B53BC8" w14:paraId="5CBC7CB3" w14:textId="77777777">
    <w:pPr>
      <w:pStyle w:val="Header"/>
    </w:pPr>
    <w:r w:rsidRPr="009C7B11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F2D6BB" wp14:editId="6C24A20B">
          <wp:simplePos x="0" y="0"/>
          <wp:positionH relativeFrom="column">
            <wp:posOffset>4455160</wp:posOffset>
          </wp:positionH>
          <wp:positionV relativeFrom="paragraph">
            <wp:posOffset>-18415</wp:posOffset>
          </wp:positionV>
          <wp:extent cx="1691005" cy="107505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Brisbane Nor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005" cy="107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89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4695F3B" wp14:editId="69772F2D">
              <wp:simplePos x="0" y="0"/>
              <wp:positionH relativeFrom="column">
                <wp:posOffset>-98298</wp:posOffset>
              </wp:positionH>
              <wp:positionV relativeFrom="paragraph">
                <wp:posOffset>17958</wp:posOffset>
              </wp:positionV>
              <wp:extent cx="4491533" cy="1254125"/>
              <wp:effectExtent l="0" t="0" r="444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533" cy="1254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3BC8" w:rsidP="002F2126" w:rsidRDefault="00B53BC8" w14:paraId="1C59BBE6" w14:textId="77777777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2455C69">
            <v:shapetype id="_x0000_t202" coordsize="21600,21600" o:spt="202" path="m,l,21600r21600,l21600,xe" w14:anchorId="54695F3B">
              <v:stroke joinstyle="miter"/>
              <v:path gradientshapeok="t" o:connecttype="rect"/>
            </v:shapetype>
            <v:shape id="Text Box 2" style="position:absolute;margin-left:-7.75pt;margin-top:1.4pt;width:353.65pt;height:9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">
              <v:textbox>
                <w:txbxContent>
                  <w:p w:rsidR="00B53BC8" w:rsidP="002F2126" w:rsidRDefault="00B53BC8" w14:paraId="672A6659" w14:textId="77777777">
                    <w:pPr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NvGopZVAyJRLg" int2:id="75752pQ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A5875"/>
    <w:multiLevelType w:val="hybridMultilevel"/>
    <w:tmpl w:val="8D928E20"/>
    <w:lvl w:ilvl="0" w:tplc="ED5C99BC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513EAD"/>
    <w:multiLevelType w:val="hybridMultilevel"/>
    <w:tmpl w:val="6F7682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3E6A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D15877"/>
    <w:multiLevelType w:val="hybridMultilevel"/>
    <w:tmpl w:val="0A28EA44"/>
    <w:lvl w:ilvl="0" w:tplc="ED5C99BC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  <w:color w:val="003E6A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hint="default" w:ascii="Courier New" w:hAnsi="Courier New" w:cs="Courier New"/>
        <w:color w:val="003E6A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hint="default" w:ascii="Wingdings" w:hAnsi="Wingdings"/>
        <w:color w:val="003E6A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AA178F"/>
    <w:multiLevelType w:val="hybridMultilevel"/>
    <w:tmpl w:val="0BB22A10"/>
    <w:lvl w:ilvl="0" w:tplc="ED5C99BC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E17186"/>
    <w:multiLevelType w:val="hybridMultilevel"/>
    <w:tmpl w:val="900215DA"/>
    <w:lvl w:ilvl="0" w:tplc="ED5C99BC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78077B32"/>
    <w:multiLevelType w:val="hybridMultilevel"/>
    <w:tmpl w:val="DD3CE8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066EAA"/>
    <w:multiLevelType w:val="hybridMultilevel"/>
    <w:tmpl w:val="657E170A"/>
    <w:lvl w:ilvl="0" w:tplc="E84C6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2667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09344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673E2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59129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C9A8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87E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1AE2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A8983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18681820">
    <w:abstractNumId w:val="4"/>
  </w:num>
  <w:num w:numId="2" w16cid:durableId="1588004730">
    <w:abstractNumId w:val="2"/>
  </w:num>
  <w:num w:numId="3" w16cid:durableId="40982272">
    <w:abstractNumId w:val="6"/>
  </w:num>
  <w:num w:numId="4" w16cid:durableId="439183567">
    <w:abstractNumId w:val="9"/>
  </w:num>
  <w:num w:numId="5" w16cid:durableId="412700083">
    <w:abstractNumId w:val="8"/>
  </w:num>
  <w:num w:numId="6" w16cid:durableId="1315799027">
    <w:abstractNumId w:val="1"/>
  </w:num>
  <w:num w:numId="7" w16cid:durableId="1312638016">
    <w:abstractNumId w:val="0"/>
  </w:num>
  <w:num w:numId="8" w16cid:durableId="1373577276">
    <w:abstractNumId w:val="5"/>
  </w:num>
  <w:num w:numId="9" w16cid:durableId="1830630251">
    <w:abstractNumId w:val="7"/>
  </w:num>
  <w:num w:numId="10" w16cid:durableId="76252816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7F"/>
    <w:rsid w:val="000303BC"/>
    <w:rsid w:val="00057305"/>
    <w:rsid w:val="000763D8"/>
    <w:rsid w:val="000771A3"/>
    <w:rsid w:val="000927D7"/>
    <w:rsid w:val="000B3FE6"/>
    <w:rsid w:val="000B69DE"/>
    <w:rsid w:val="000B7872"/>
    <w:rsid w:val="000C272E"/>
    <w:rsid w:val="000F04B3"/>
    <w:rsid w:val="000F4ED7"/>
    <w:rsid w:val="001010E1"/>
    <w:rsid w:val="00102C58"/>
    <w:rsid w:val="00113E56"/>
    <w:rsid w:val="00151917"/>
    <w:rsid w:val="00171B61"/>
    <w:rsid w:val="00177EDE"/>
    <w:rsid w:val="00184BC6"/>
    <w:rsid w:val="00187D8B"/>
    <w:rsid w:val="001C0AB5"/>
    <w:rsid w:val="001C701A"/>
    <w:rsid w:val="001E7492"/>
    <w:rsid w:val="001F1DF7"/>
    <w:rsid w:val="001F29FF"/>
    <w:rsid w:val="00217849"/>
    <w:rsid w:val="00224A61"/>
    <w:rsid w:val="00224D2B"/>
    <w:rsid w:val="00231A14"/>
    <w:rsid w:val="00251B74"/>
    <w:rsid w:val="00254817"/>
    <w:rsid w:val="00255052"/>
    <w:rsid w:val="0026112A"/>
    <w:rsid w:val="00261AA6"/>
    <w:rsid w:val="00273EE2"/>
    <w:rsid w:val="00281FD1"/>
    <w:rsid w:val="00284F62"/>
    <w:rsid w:val="00291A9E"/>
    <w:rsid w:val="002A0D22"/>
    <w:rsid w:val="002D54A7"/>
    <w:rsid w:val="002D725A"/>
    <w:rsid w:val="002E9F2C"/>
    <w:rsid w:val="002F2126"/>
    <w:rsid w:val="003102DE"/>
    <w:rsid w:val="00312A49"/>
    <w:rsid w:val="003305D4"/>
    <w:rsid w:val="0033376B"/>
    <w:rsid w:val="00334478"/>
    <w:rsid w:val="003368AB"/>
    <w:rsid w:val="00341DD3"/>
    <w:rsid w:val="00345AFE"/>
    <w:rsid w:val="003725D1"/>
    <w:rsid w:val="00385594"/>
    <w:rsid w:val="0038584D"/>
    <w:rsid w:val="00386CDB"/>
    <w:rsid w:val="003A1BF7"/>
    <w:rsid w:val="003A7FE2"/>
    <w:rsid w:val="003B3959"/>
    <w:rsid w:val="003B71E5"/>
    <w:rsid w:val="003D4B1E"/>
    <w:rsid w:val="003E5173"/>
    <w:rsid w:val="003F37B7"/>
    <w:rsid w:val="00406A08"/>
    <w:rsid w:val="00407DBA"/>
    <w:rsid w:val="00422ED2"/>
    <w:rsid w:val="004438B8"/>
    <w:rsid w:val="00443B56"/>
    <w:rsid w:val="00475E3E"/>
    <w:rsid w:val="004944CE"/>
    <w:rsid w:val="004A38C5"/>
    <w:rsid w:val="004A4273"/>
    <w:rsid w:val="004A5FDE"/>
    <w:rsid w:val="004B1815"/>
    <w:rsid w:val="004C6F86"/>
    <w:rsid w:val="004E1811"/>
    <w:rsid w:val="0051038D"/>
    <w:rsid w:val="00514827"/>
    <w:rsid w:val="00517C41"/>
    <w:rsid w:val="005203BF"/>
    <w:rsid w:val="00520DAC"/>
    <w:rsid w:val="005378D7"/>
    <w:rsid w:val="005716B5"/>
    <w:rsid w:val="00572728"/>
    <w:rsid w:val="00573C55"/>
    <w:rsid w:val="00575179"/>
    <w:rsid w:val="005806B5"/>
    <w:rsid w:val="005877DB"/>
    <w:rsid w:val="005D07BD"/>
    <w:rsid w:val="005E02B0"/>
    <w:rsid w:val="005E3A32"/>
    <w:rsid w:val="005E40E6"/>
    <w:rsid w:val="005F2049"/>
    <w:rsid w:val="005F3342"/>
    <w:rsid w:val="0061083C"/>
    <w:rsid w:val="00617410"/>
    <w:rsid w:val="00623B0B"/>
    <w:rsid w:val="006368FC"/>
    <w:rsid w:val="006403C2"/>
    <w:rsid w:val="0065480B"/>
    <w:rsid w:val="00656662"/>
    <w:rsid w:val="00674754"/>
    <w:rsid w:val="006834E0"/>
    <w:rsid w:val="0068458E"/>
    <w:rsid w:val="00686A69"/>
    <w:rsid w:val="006B32C8"/>
    <w:rsid w:val="006B4402"/>
    <w:rsid w:val="006C0C1D"/>
    <w:rsid w:val="006C0E20"/>
    <w:rsid w:val="006D007B"/>
    <w:rsid w:val="006E0038"/>
    <w:rsid w:val="00706EC6"/>
    <w:rsid w:val="007235F4"/>
    <w:rsid w:val="00723A99"/>
    <w:rsid w:val="0073088F"/>
    <w:rsid w:val="00742288"/>
    <w:rsid w:val="00746A56"/>
    <w:rsid w:val="007539CE"/>
    <w:rsid w:val="00766AE3"/>
    <w:rsid w:val="007759E6"/>
    <w:rsid w:val="00786E4F"/>
    <w:rsid w:val="00790B13"/>
    <w:rsid w:val="00795872"/>
    <w:rsid w:val="007D5D15"/>
    <w:rsid w:val="007E0F13"/>
    <w:rsid w:val="007E1245"/>
    <w:rsid w:val="007F25DF"/>
    <w:rsid w:val="007F6CCF"/>
    <w:rsid w:val="00800685"/>
    <w:rsid w:val="008007D5"/>
    <w:rsid w:val="0080451D"/>
    <w:rsid w:val="008108BD"/>
    <w:rsid w:val="00812560"/>
    <w:rsid w:val="00831C9E"/>
    <w:rsid w:val="008437AC"/>
    <w:rsid w:val="008455B6"/>
    <w:rsid w:val="00855744"/>
    <w:rsid w:val="0087002B"/>
    <w:rsid w:val="008730F2"/>
    <w:rsid w:val="008908E7"/>
    <w:rsid w:val="008917D7"/>
    <w:rsid w:val="00892D48"/>
    <w:rsid w:val="008E6679"/>
    <w:rsid w:val="00911AC0"/>
    <w:rsid w:val="00931B98"/>
    <w:rsid w:val="00933D70"/>
    <w:rsid w:val="00941864"/>
    <w:rsid w:val="00944281"/>
    <w:rsid w:val="00947FEF"/>
    <w:rsid w:val="00950EED"/>
    <w:rsid w:val="0096036A"/>
    <w:rsid w:val="009617FB"/>
    <w:rsid w:val="009C3269"/>
    <w:rsid w:val="009C7B11"/>
    <w:rsid w:val="009D4A2C"/>
    <w:rsid w:val="009E356E"/>
    <w:rsid w:val="009E40D0"/>
    <w:rsid w:val="009F16E9"/>
    <w:rsid w:val="009F4CE4"/>
    <w:rsid w:val="00A0299C"/>
    <w:rsid w:val="00A05EAD"/>
    <w:rsid w:val="00A1762E"/>
    <w:rsid w:val="00A26B1E"/>
    <w:rsid w:val="00A4260B"/>
    <w:rsid w:val="00A436A8"/>
    <w:rsid w:val="00A47CAE"/>
    <w:rsid w:val="00A629A3"/>
    <w:rsid w:val="00A774A5"/>
    <w:rsid w:val="00A94C06"/>
    <w:rsid w:val="00A95D10"/>
    <w:rsid w:val="00AC0E0B"/>
    <w:rsid w:val="00AD4061"/>
    <w:rsid w:val="00B0688C"/>
    <w:rsid w:val="00B07DE2"/>
    <w:rsid w:val="00B223D0"/>
    <w:rsid w:val="00B23FB0"/>
    <w:rsid w:val="00B25B24"/>
    <w:rsid w:val="00B26061"/>
    <w:rsid w:val="00B53BC8"/>
    <w:rsid w:val="00B67B52"/>
    <w:rsid w:val="00B76DF4"/>
    <w:rsid w:val="00B90FD3"/>
    <w:rsid w:val="00BB7783"/>
    <w:rsid w:val="00BC2CC8"/>
    <w:rsid w:val="00BD6EB7"/>
    <w:rsid w:val="00BE6E32"/>
    <w:rsid w:val="00BE7540"/>
    <w:rsid w:val="00BF4B0B"/>
    <w:rsid w:val="00C00662"/>
    <w:rsid w:val="00C01160"/>
    <w:rsid w:val="00C02C95"/>
    <w:rsid w:val="00C337B3"/>
    <w:rsid w:val="00CA380A"/>
    <w:rsid w:val="00CA7584"/>
    <w:rsid w:val="00CA7B29"/>
    <w:rsid w:val="00CD0FCF"/>
    <w:rsid w:val="00CF277B"/>
    <w:rsid w:val="00CF69EF"/>
    <w:rsid w:val="00D26030"/>
    <w:rsid w:val="00D2619F"/>
    <w:rsid w:val="00D33B5D"/>
    <w:rsid w:val="00D478DB"/>
    <w:rsid w:val="00D50DA6"/>
    <w:rsid w:val="00D9195C"/>
    <w:rsid w:val="00D95BD1"/>
    <w:rsid w:val="00D96026"/>
    <w:rsid w:val="00D97D29"/>
    <w:rsid w:val="00DA0FC6"/>
    <w:rsid w:val="00E10F2E"/>
    <w:rsid w:val="00E13067"/>
    <w:rsid w:val="00E40F61"/>
    <w:rsid w:val="00E47125"/>
    <w:rsid w:val="00E55CEB"/>
    <w:rsid w:val="00E712D5"/>
    <w:rsid w:val="00E74162"/>
    <w:rsid w:val="00E76495"/>
    <w:rsid w:val="00E7728F"/>
    <w:rsid w:val="00E82964"/>
    <w:rsid w:val="00E8373D"/>
    <w:rsid w:val="00E90D50"/>
    <w:rsid w:val="00E9183E"/>
    <w:rsid w:val="00EA2751"/>
    <w:rsid w:val="00EE22EF"/>
    <w:rsid w:val="00EE707B"/>
    <w:rsid w:val="00EF2F69"/>
    <w:rsid w:val="00EF4573"/>
    <w:rsid w:val="00EF72E4"/>
    <w:rsid w:val="00F05AEC"/>
    <w:rsid w:val="00F253AF"/>
    <w:rsid w:val="00F35A57"/>
    <w:rsid w:val="00F416D2"/>
    <w:rsid w:val="00F4762F"/>
    <w:rsid w:val="00F533D2"/>
    <w:rsid w:val="00F57976"/>
    <w:rsid w:val="00F86FE3"/>
    <w:rsid w:val="00F87D03"/>
    <w:rsid w:val="00FB1E7F"/>
    <w:rsid w:val="00FB2054"/>
    <w:rsid w:val="00FB385B"/>
    <w:rsid w:val="00FB55BE"/>
    <w:rsid w:val="00FC4081"/>
    <w:rsid w:val="00FD7F7D"/>
    <w:rsid w:val="00FF0DE5"/>
    <w:rsid w:val="00FF1035"/>
    <w:rsid w:val="01B680BE"/>
    <w:rsid w:val="02183838"/>
    <w:rsid w:val="0315CDB7"/>
    <w:rsid w:val="04B0C1BE"/>
    <w:rsid w:val="064751FD"/>
    <w:rsid w:val="06E811F3"/>
    <w:rsid w:val="06EDEB74"/>
    <w:rsid w:val="07013A50"/>
    <w:rsid w:val="07BBD477"/>
    <w:rsid w:val="092D6874"/>
    <w:rsid w:val="0BC67C3B"/>
    <w:rsid w:val="0CB2DD71"/>
    <w:rsid w:val="115E64C1"/>
    <w:rsid w:val="128E67CF"/>
    <w:rsid w:val="142F00B4"/>
    <w:rsid w:val="149A516D"/>
    <w:rsid w:val="14A4C6F9"/>
    <w:rsid w:val="1695BED6"/>
    <w:rsid w:val="17505CD0"/>
    <w:rsid w:val="17F1F8B0"/>
    <w:rsid w:val="17F9E636"/>
    <w:rsid w:val="18011625"/>
    <w:rsid w:val="184D0B6A"/>
    <w:rsid w:val="18C82B5F"/>
    <w:rsid w:val="18F39E8B"/>
    <w:rsid w:val="1909A20B"/>
    <w:rsid w:val="197F7371"/>
    <w:rsid w:val="1A02C61E"/>
    <w:rsid w:val="1A1A8F69"/>
    <w:rsid w:val="1AAA352D"/>
    <w:rsid w:val="1B7CA40A"/>
    <w:rsid w:val="1BE99BFA"/>
    <w:rsid w:val="1E59453F"/>
    <w:rsid w:val="1F58948F"/>
    <w:rsid w:val="1F852A69"/>
    <w:rsid w:val="21CDE853"/>
    <w:rsid w:val="228E0658"/>
    <w:rsid w:val="22934FF3"/>
    <w:rsid w:val="22A83D96"/>
    <w:rsid w:val="22BF02B1"/>
    <w:rsid w:val="22F350D1"/>
    <w:rsid w:val="23656EB0"/>
    <w:rsid w:val="252B73D6"/>
    <w:rsid w:val="25389F00"/>
    <w:rsid w:val="25F3CA3B"/>
    <w:rsid w:val="268541A5"/>
    <w:rsid w:val="29A35DEC"/>
    <w:rsid w:val="29C7D53C"/>
    <w:rsid w:val="2CDB8D9D"/>
    <w:rsid w:val="2D043CC2"/>
    <w:rsid w:val="2E509232"/>
    <w:rsid w:val="2E7496E6"/>
    <w:rsid w:val="306638F7"/>
    <w:rsid w:val="32033A56"/>
    <w:rsid w:val="344AC438"/>
    <w:rsid w:val="36DD6801"/>
    <w:rsid w:val="3781DD97"/>
    <w:rsid w:val="37A79ED8"/>
    <w:rsid w:val="38190751"/>
    <w:rsid w:val="38CE2092"/>
    <w:rsid w:val="38F89108"/>
    <w:rsid w:val="3939061B"/>
    <w:rsid w:val="3A4FA2EC"/>
    <w:rsid w:val="3AAC5F6C"/>
    <w:rsid w:val="3B0EB5FB"/>
    <w:rsid w:val="3BA8EB9E"/>
    <w:rsid w:val="3CE35E17"/>
    <w:rsid w:val="3E6046A0"/>
    <w:rsid w:val="3E956F4E"/>
    <w:rsid w:val="3EE879E6"/>
    <w:rsid w:val="3F151C4B"/>
    <w:rsid w:val="4149099F"/>
    <w:rsid w:val="41D9D049"/>
    <w:rsid w:val="43B825C6"/>
    <w:rsid w:val="444CA752"/>
    <w:rsid w:val="468758D6"/>
    <w:rsid w:val="47615D89"/>
    <w:rsid w:val="4837B78A"/>
    <w:rsid w:val="4AA40076"/>
    <w:rsid w:val="4B42B41D"/>
    <w:rsid w:val="4B5FD6AB"/>
    <w:rsid w:val="4BC6FCEE"/>
    <w:rsid w:val="4C0A1233"/>
    <w:rsid w:val="4C24FF36"/>
    <w:rsid w:val="4CA19784"/>
    <w:rsid w:val="4DB04841"/>
    <w:rsid w:val="4DB29B93"/>
    <w:rsid w:val="4DF13AFC"/>
    <w:rsid w:val="4E25321D"/>
    <w:rsid w:val="4E919399"/>
    <w:rsid w:val="4F98E8D6"/>
    <w:rsid w:val="50FEE345"/>
    <w:rsid w:val="51136C38"/>
    <w:rsid w:val="51E9450A"/>
    <w:rsid w:val="5256B888"/>
    <w:rsid w:val="52D6932D"/>
    <w:rsid w:val="53155A77"/>
    <w:rsid w:val="53E24273"/>
    <w:rsid w:val="5538B5BF"/>
    <w:rsid w:val="57368919"/>
    <w:rsid w:val="57AA351F"/>
    <w:rsid w:val="58467B7C"/>
    <w:rsid w:val="5908BC9B"/>
    <w:rsid w:val="59662321"/>
    <w:rsid w:val="5A25A643"/>
    <w:rsid w:val="5A75A2EC"/>
    <w:rsid w:val="5AAFB7F8"/>
    <w:rsid w:val="5BACCCB3"/>
    <w:rsid w:val="5BC8CA38"/>
    <w:rsid w:val="5D0F7728"/>
    <w:rsid w:val="5E6A07EF"/>
    <w:rsid w:val="5E6D7A42"/>
    <w:rsid w:val="5F1B8EE8"/>
    <w:rsid w:val="603CD702"/>
    <w:rsid w:val="60E1785F"/>
    <w:rsid w:val="6205B991"/>
    <w:rsid w:val="6296BA33"/>
    <w:rsid w:val="62FD56B8"/>
    <w:rsid w:val="6393AC7C"/>
    <w:rsid w:val="641E94D7"/>
    <w:rsid w:val="676F96C8"/>
    <w:rsid w:val="6819BC1A"/>
    <w:rsid w:val="68C8C0DC"/>
    <w:rsid w:val="6A85168A"/>
    <w:rsid w:val="6AB4A0EB"/>
    <w:rsid w:val="6AE836AB"/>
    <w:rsid w:val="6B7BF217"/>
    <w:rsid w:val="6BB980ED"/>
    <w:rsid w:val="6C0CA94D"/>
    <w:rsid w:val="6C122D7C"/>
    <w:rsid w:val="6E03C9E7"/>
    <w:rsid w:val="6E18F22C"/>
    <w:rsid w:val="7070AEE0"/>
    <w:rsid w:val="712F6EE8"/>
    <w:rsid w:val="729C9C8E"/>
    <w:rsid w:val="72E148AD"/>
    <w:rsid w:val="733B8FAA"/>
    <w:rsid w:val="7406805B"/>
    <w:rsid w:val="76258A9C"/>
    <w:rsid w:val="76E1CD58"/>
    <w:rsid w:val="77F0144F"/>
    <w:rsid w:val="7947DF11"/>
    <w:rsid w:val="79AD2D6B"/>
    <w:rsid w:val="79BDD819"/>
    <w:rsid w:val="79EEB277"/>
    <w:rsid w:val="7A23144D"/>
    <w:rsid w:val="7A76974E"/>
    <w:rsid w:val="7A86FCB6"/>
    <w:rsid w:val="7AE21DF6"/>
    <w:rsid w:val="7B53300E"/>
    <w:rsid w:val="7BAF563D"/>
    <w:rsid w:val="7C565CF2"/>
    <w:rsid w:val="7E2DC66A"/>
    <w:rsid w:val="7EA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4FC2C"/>
  <w15:docId w15:val="{EA42062F-FC57-49EC-854B-467E00324E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"/>
    <w:qFormat/>
    <w:rsid w:val="00217849"/>
    <w:pPr>
      <w:spacing w:after="120"/>
    </w:pPr>
    <w:rPr>
      <w:rFonts w:eastAsia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917D7"/>
    <w:pPr>
      <w:keepNext/>
      <w:keepLines/>
      <w:pBdr>
        <w:bottom w:val="single" w:color="FA8D29" w:themeColor="accent3" w:sz="4" w:space="1"/>
      </w:pBdr>
      <w:spacing w:before="1680" w:after="360" w:line="240" w:lineRule="auto"/>
      <w:outlineLvl w:val="0"/>
    </w:pPr>
    <w:rPr>
      <w:rFonts w:asciiTheme="majorHAnsi" w:hAnsiTheme="majorHAnsi" w:eastAsiaTheme="majorEastAsia" w:cstheme="majorBidi"/>
      <w:bCs/>
      <w:color w:val="FA8D29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17410"/>
    <w:pPr>
      <w:spacing w:before="360" w:line="240" w:lineRule="auto"/>
      <w:outlineLvl w:val="1"/>
    </w:pPr>
    <w:rPr>
      <w:rFonts w:ascii="Arial" w:hAnsi="Arial" w:cs="Arial"/>
      <w:b/>
      <w:color w:val="003D69"/>
      <w:sz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5480B"/>
    <w:pPr>
      <w:spacing w:before="120"/>
      <w:outlineLvl w:val="2"/>
    </w:pPr>
    <w:rPr>
      <w:rFonts w:ascii="Arial" w:hAnsi="Arial" w:cs="Arial"/>
      <w:b/>
      <w:color w:val="777777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3E6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02C58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001E34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8917D7"/>
    <w:rPr>
      <w:rFonts w:asciiTheme="majorHAnsi" w:hAnsiTheme="majorHAnsi" w:eastAsiaTheme="majorEastAsia" w:cstheme="majorBidi"/>
      <w:bCs/>
      <w:color w:val="FA8D29"/>
      <w:sz w:val="52"/>
      <w:szCs w:val="28"/>
    </w:rPr>
  </w:style>
  <w:style w:type="character" w:styleId="Heading2Char" w:customStyle="1">
    <w:name w:val="Heading 2 Char"/>
    <w:basedOn w:val="DefaultParagraphFont"/>
    <w:link w:val="Heading2"/>
    <w:uiPriority w:val="1"/>
    <w:rsid w:val="00217849"/>
    <w:rPr>
      <w:rFonts w:ascii="Arial" w:hAnsi="Arial" w:eastAsia="Arial" w:cs="Arial"/>
      <w:b/>
      <w:color w:val="003D69"/>
      <w:sz w:val="32"/>
      <w:szCs w:val="24"/>
    </w:rPr>
  </w:style>
  <w:style w:type="character" w:styleId="Heading3Char" w:customStyle="1">
    <w:name w:val="Heading 3 Char"/>
    <w:basedOn w:val="DefaultParagraphFont"/>
    <w:link w:val="Heading3"/>
    <w:uiPriority w:val="2"/>
    <w:rsid w:val="00217849"/>
    <w:rPr>
      <w:rFonts w:ascii="Arial" w:hAnsi="Arial" w:eastAsia="Arial" w:cs="Arial"/>
      <w:b/>
      <w:color w:val="777777"/>
      <w:sz w:val="24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102C58"/>
    <w:rPr>
      <w:b/>
      <w:bCs/>
      <w:smallCaps/>
      <w:color w:val="77777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102C58"/>
    <w:rPr>
      <w:smallCaps/>
      <w:color w:val="777777" w:themeColor="accent2"/>
      <w:u w:val="single"/>
    </w:rPr>
  </w:style>
  <w:style w:type="paragraph" w:styleId="FooterWebAddress" w:customStyle="1">
    <w:name w:val="Footer Web Address"/>
    <w:basedOn w:val="Heading4"/>
    <w:link w:val="FooterWebAddressChar"/>
    <w:uiPriority w:val="4"/>
    <w:qFormat/>
    <w:rsid w:val="009C7B11"/>
    <w:rPr>
      <w:rFonts w:asciiTheme="minorHAnsi" w:hAnsiTheme="minorHAnsi"/>
      <w:i w:val="0"/>
      <w:sz w:val="18"/>
    </w:rPr>
  </w:style>
  <w:style w:type="paragraph" w:styleId="BulletLevel1" w:customStyle="1">
    <w:name w:val="Bullet Level 1"/>
    <w:basedOn w:val="ListParagraph"/>
    <w:link w:val="BulletLevel1Char"/>
    <w:uiPriority w:val="5"/>
    <w:qFormat/>
    <w:rsid w:val="00217849"/>
    <w:pPr>
      <w:numPr>
        <w:numId w:val="1"/>
      </w:numPr>
    </w:pPr>
  </w:style>
  <w:style w:type="character" w:styleId="FooterWebAddressChar" w:customStyle="1">
    <w:name w:val="Footer Web Address Char"/>
    <w:basedOn w:val="Heading4Char"/>
    <w:link w:val="FooterWebAddress"/>
    <w:uiPriority w:val="4"/>
    <w:rsid w:val="00217849"/>
    <w:rPr>
      <w:rFonts w:asciiTheme="majorHAnsi" w:hAnsiTheme="majorHAnsi" w:eastAsiaTheme="majorEastAsia" w:cstheme="majorBidi"/>
      <w:b/>
      <w:bCs/>
      <w:i w:val="0"/>
      <w:iCs/>
      <w:color w:val="003E6A" w:themeColor="accent1"/>
      <w:sz w:val="18"/>
      <w:szCs w:val="24"/>
    </w:rPr>
  </w:style>
  <w:style w:type="paragraph" w:styleId="BulletLevel2" w:customStyle="1">
    <w:name w:val="Bullet Level 2"/>
    <w:basedOn w:val="ListParagraph"/>
    <w:link w:val="BulletLevel2Char"/>
    <w:uiPriority w:val="6"/>
    <w:qFormat/>
    <w:rsid w:val="00217849"/>
    <w:pPr>
      <w:numPr>
        <w:ilvl w:val="1"/>
        <w:numId w:val="1"/>
      </w:numPr>
    </w:pPr>
  </w:style>
  <w:style w:type="character" w:styleId="Heading4Char" w:customStyle="1">
    <w:name w:val="Heading 4 Char"/>
    <w:basedOn w:val="DefaultParagraphFont"/>
    <w:link w:val="Heading4"/>
    <w:uiPriority w:val="9"/>
    <w:rsid w:val="00102C58"/>
    <w:rPr>
      <w:rFonts w:asciiTheme="majorHAnsi" w:hAnsiTheme="majorHAnsi" w:eastAsiaTheme="majorEastAsia" w:cstheme="majorBidi"/>
      <w:b/>
      <w:bCs/>
      <w:i/>
      <w:iCs/>
      <w:color w:val="003E6A" w:themeColor="accent1"/>
      <w:sz w:val="2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B11"/>
    <w:rPr>
      <w:rFonts w:asciiTheme="majorHAnsi" w:hAnsiTheme="majorHAnsi" w:eastAsiaTheme="majorEastAsia" w:cstheme="majorBidi"/>
      <w:color w:val="001E34" w:themeColor="accent1" w:themeShade="7F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58"/>
    <w:pPr>
      <w:pBdr>
        <w:bottom w:val="single" w:color="003E6A" w:themeColor="accent1" w:sz="4" w:space="4"/>
      </w:pBdr>
      <w:spacing w:before="200" w:after="280"/>
      <w:ind w:left="936" w:right="936"/>
    </w:pPr>
    <w:rPr>
      <w:b/>
      <w:bCs/>
      <w:i/>
      <w:iCs/>
      <w:color w:val="003E6A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E6A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02C58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000000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102C58"/>
    <w:rPr>
      <w:b/>
      <w:bCs/>
      <w:i/>
      <w:iCs/>
      <w:color w:val="003E6A" w:themeColor="accent1"/>
    </w:rPr>
  </w:style>
  <w:style w:type="character" w:styleId="SubtleEmphasis">
    <w:name w:val="Subtle Emphasis"/>
    <w:basedOn w:val="DefaultParagraphFont"/>
    <w:uiPriority w:val="19"/>
    <w:qFormat/>
    <w:rsid w:val="00102C58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basedOn w:val="DefaultParagraphFont"/>
    <w:uiPriority w:val="22"/>
    <w:qFormat/>
    <w:rsid w:val="00102C58"/>
    <w:rPr>
      <w:b/>
      <w:bCs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217849"/>
    <w:rPr>
      <w:rFonts w:eastAsia="Arial" w:cs="Times New Roman"/>
      <w:sz w:val="20"/>
      <w:szCs w:val="24"/>
    </w:rPr>
  </w:style>
  <w:style w:type="character" w:styleId="BulletLevel1Char" w:customStyle="1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styleId="BulletLevel3" w:customStyle="1">
    <w:name w:val="Bullet Level 3"/>
    <w:basedOn w:val="ListParagraph"/>
    <w:link w:val="BulletLevel3Char"/>
    <w:uiPriority w:val="6"/>
    <w:qFormat/>
    <w:rsid w:val="00217849"/>
    <w:pPr>
      <w:numPr>
        <w:ilvl w:val="2"/>
        <w:numId w:val="1"/>
      </w:numPr>
    </w:pPr>
  </w:style>
  <w:style w:type="character" w:styleId="BulletLevel2Char" w:customStyle="1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styleId="BulletLevel3Char" w:customStyle="1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styleId="Bullets" w:customStyle="1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styleId="BasicParagraph" w:customStyle="1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A0299C"/>
    <w:rPr>
      <w:rFonts w:ascii="Times-Roman" w:hAnsi="Times-Roman" w:eastAsia="Arial" w:cs="Times-Roman"/>
      <w:color w:val="000000"/>
      <w:sz w:val="24"/>
      <w:szCs w:val="24"/>
    </w:rPr>
  </w:style>
  <w:style w:type="paragraph" w:styleId="BodyBold" w:customStyle="1">
    <w:name w:val="Body Bold"/>
    <w:basedOn w:val="Normal"/>
    <w:link w:val="BodyBoldChar"/>
    <w:qFormat/>
    <w:rsid w:val="008917D7"/>
    <w:pPr>
      <w:spacing w:after="200"/>
    </w:pPr>
    <w:rPr>
      <w:b/>
    </w:rPr>
  </w:style>
  <w:style w:type="paragraph" w:styleId="BodyItalic" w:customStyle="1">
    <w:name w:val="Body Italic"/>
    <w:basedOn w:val="Normal"/>
    <w:link w:val="BodyItalicChar"/>
    <w:qFormat/>
    <w:rsid w:val="008917D7"/>
    <w:pPr>
      <w:spacing w:after="200"/>
    </w:pPr>
    <w:rPr>
      <w:i/>
    </w:rPr>
  </w:style>
  <w:style w:type="character" w:styleId="BodyBoldChar" w:customStyle="1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styleId="BodyItalicChar" w:customStyle="1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character" w:styleId="apple-converted-space" w:customStyle="1">
    <w:name w:val="apple-converted-space"/>
    <w:basedOn w:val="DefaultParagraphFont"/>
    <w:rsid w:val="005D07BD"/>
  </w:style>
  <w:style w:type="character" w:styleId="Emphasis">
    <w:name w:val="Emphasis"/>
    <w:basedOn w:val="DefaultParagraphFont"/>
    <w:uiPriority w:val="20"/>
    <w:qFormat/>
    <w:rsid w:val="005D07B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7872"/>
    <w:rPr>
      <w:color w:val="003E6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F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EC6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06EC6"/>
    <w:rPr>
      <w:rFonts w:eastAsia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E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6EC6"/>
    <w:rPr>
      <w:rFonts w:eastAsia="Arial" w:cs="Times New Roman"/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281FD1"/>
  </w:style>
  <w:style w:type="character" w:styleId="eop" w:customStyle="1">
    <w:name w:val="eop"/>
    <w:basedOn w:val="DefaultParagraphFont"/>
    <w:rsid w:val="0028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%20Governance\Quality\2011%20New%20Quality\Templates\General\TEM_Information%20Sheet.dotx" TargetMode="External"/></Relationships>
</file>

<file path=word/theme/theme1.xml><?xml version="1.0" encoding="utf-8"?>
<a:theme xmlns:a="http://schemas.openxmlformats.org/drawingml/2006/main" name="Office Theme">
  <a:themeElements>
    <a:clrScheme name="Brisbane North PHN">
      <a:dk1>
        <a:sysClr val="windowText" lastClr="000000"/>
      </a:dk1>
      <a:lt1>
        <a:sysClr val="window" lastClr="FFFFFF"/>
      </a:lt1>
      <a:dk2>
        <a:srgbClr val="003E6A"/>
      </a:dk2>
      <a:lt2>
        <a:srgbClr val="FFFFFF"/>
      </a:lt2>
      <a:accent1>
        <a:srgbClr val="003E6A"/>
      </a:accent1>
      <a:accent2>
        <a:srgbClr val="777777"/>
      </a:accent2>
      <a:accent3>
        <a:srgbClr val="FA8D29"/>
      </a:accent3>
      <a:accent4>
        <a:srgbClr val="D9D9D9"/>
      </a:accent4>
      <a:accent5>
        <a:srgbClr val="C5C5C5"/>
      </a:accent5>
      <a:accent6>
        <a:srgbClr val="FBB16D"/>
      </a:accent6>
      <a:hlink>
        <a:srgbClr val="003E6A"/>
      </a:hlink>
      <a:folHlink>
        <a:srgbClr val="777777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  <Libbysignaturepageincluded xmlns="667a265b-1647-4a4c-8ce5-35b18b48bec1">false</Libbysignaturepageincluded>
    <SharedWithUsers xmlns="8d027909-a72e-4cba-b0d7-b9fc850e636e">
      <UserInfo>
        <DisplayName>Jo-Lyn Harding</DisplayName>
        <AccountId>75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49908-F559-4C50-B65A-F1659A09C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AD556-D3F0-4867-AC72-206F19A58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9219B5-C8D8-4033-B427-0D65F40F8A01}">
  <ds:schemaRefs>
    <ds:schemaRef ds:uri="http://schemas.microsoft.com/office/2006/metadata/properties"/>
    <ds:schemaRef ds:uri="http://schemas.microsoft.com/office/infopath/2007/PartnerControls"/>
    <ds:schemaRef ds:uri="41d1716c-9572-42d3-b4bd-88656f632ec3"/>
    <ds:schemaRef ds:uri="667a265b-1647-4a4c-8ce5-35b18b48bec1"/>
    <ds:schemaRef ds:uri="8d027909-a72e-4cba-b0d7-b9fc850e636e"/>
  </ds:schemaRefs>
</ds:datastoreItem>
</file>

<file path=customXml/itemProps4.xml><?xml version="1.0" encoding="utf-8"?>
<ds:datastoreItem xmlns:ds="http://schemas.openxmlformats.org/officeDocument/2006/customXml" ds:itemID="{512F32C2-928D-4ECC-9465-240CC8EB35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TEM_Information%20Sheet.dotx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DanielleB</dc:creator>
  <keywords/>
  <lastModifiedBy>Kelly Moore</lastModifiedBy>
  <revision>12</revision>
  <lastPrinted>2015-08-25T10:05:00.0000000Z</lastPrinted>
  <dcterms:created xsi:type="dcterms:W3CDTF">2025-08-29T03:07:00.0000000Z</dcterms:created>
  <dcterms:modified xsi:type="dcterms:W3CDTF">2025-09-01T06:10:12.9763991Z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MediaServiceImageTags">
    <vt:lpwstr/>
  </property>
</Properties>
</file>