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C5C6" w14:textId="3F3C7CC1" w:rsidR="0065480B" w:rsidRPr="002F2126" w:rsidRDefault="005C297E" w:rsidP="002F2126">
      <w:pPr>
        <w:pStyle w:val="Heading1"/>
      </w:pPr>
      <w:r>
        <w:t xml:space="preserve">General Practice Change of Ownership </w:t>
      </w:r>
    </w:p>
    <w:p w14:paraId="65B913EB" w14:textId="77777777" w:rsidR="00A0299C" w:rsidRDefault="005D07BD" w:rsidP="008917D7">
      <w:pPr>
        <w:pStyle w:val="Heading2"/>
      </w:pPr>
      <w:r>
        <w:t>Practice Information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145"/>
        <w:gridCol w:w="7483"/>
      </w:tblGrid>
      <w:tr w:rsidR="005D07BD" w:rsidRPr="005D07BD" w14:paraId="6F9FADBD" w14:textId="77777777" w:rsidTr="142F00B4">
        <w:tc>
          <w:tcPr>
            <w:tcW w:w="2145" w:type="dxa"/>
          </w:tcPr>
          <w:p w14:paraId="083E1A28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 xml:space="preserve">Practice </w:t>
            </w:r>
            <w:r w:rsidR="007E1245">
              <w:rPr>
                <w:szCs w:val="20"/>
              </w:rPr>
              <w:t xml:space="preserve">Trading </w:t>
            </w:r>
            <w:r w:rsidRPr="005D07BD">
              <w:rPr>
                <w:szCs w:val="20"/>
              </w:rPr>
              <w:t>Name</w:t>
            </w:r>
          </w:p>
        </w:tc>
        <w:tc>
          <w:tcPr>
            <w:tcW w:w="7483" w:type="dxa"/>
          </w:tcPr>
          <w:p w14:paraId="517E26B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7E1245" w:rsidRPr="005D07BD" w14:paraId="08ADAB7D" w14:textId="77777777" w:rsidTr="142F00B4">
        <w:tc>
          <w:tcPr>
            <w:tcW w:w="2145" w:type="dxa"/>
          </w:tcPr>
          <w:p w14:paraId="5BD93082" w14:textId="77777777" w:rsidR="007E1245" w:rsidRPr="005D07BD" w:rsidRDefault="007E1245" w:rsidP="005D07BD">
            <w:pPr>
              <w:rPr>
                <w:szCs w:val="20"/>
              </w:rPr>
            </w:pPr>
            <w:r>
              <w:rPr>
                <w:szCs w:val="20"/>
              </w:rPr>
              <w:t>Practice Entity Name</w:t>
            </w:r>
          </w:p>
        </w:tc>
        <w:tc>
          <w:tcPr>
            <w:tcW w:w="7483" w:type="dxa"/>
          </w:tcPr>
          <w:p w14:paraId="3626C704" w14:textId="77777777" w:rsidR="007E1245" w:rsidRPr="005D07BD" w:rsidRDefault="007E1245" w:rsidP="005D07BD">
            <w:pPr>
              <w:rPr>
                <w:szCs w:val="20"/>
              </w:rPr>
            </w:pPr>
          </w:p>
        </w:tc>
      </w:tr>
      <w:tr w:rsidR="007E1245" w:rsidRPr="005D07BD" w14:paraId="5E3AE82B" w14:textId="77777777" w:rsidTr="142F00B4">
        <w:tc>
          <w:tcPr>
            <w:tcW w:w="2145" w:type="dxa"/>
          </w:tcPr>
          <w:p w14:paraId="09989562" w14:textId="77777777" w:rsidR="007E1245" w:rsidRDefault="007E1245" w:rsidP="005D07BD">
            <w:pPr>
              <w:rPr>
                <w:szCs w:val="20"/>
              </w:rPr>
            </w:pPr>
            <w:r>
              <w:rPr>
                <w:szCs w:val="20"/>
              </w:rPr>
              <w:t>Practice ABN</w:t>
            </w:r>
          </w:p>
        </w:tc>
        <w:tc>
          <w:tcPr>
            <w:tcW w:w="7483" w:type="dxa"/>
          </w:tcPr>
          <w:p w14:paraId="3DA78234" w14:textId="77777777" w:rsidR="007E1245" w:rsidRPr="005D07BD" w:rsidRDefault="007E1245" w:rsidP="005D07BD">
            <w:pPr>
              <w:rPr>
                <w:szCs w:val="20"/>
              </w:rPr>
            </w:pPr>
          </w:p>
        </w:tc>
      </w:tr>
      <w:tr w:rsidR="005D07BD" w:rsidRPr="005D07BD" w14:paraId="230626CE" w14:textId="77777777" w:rsidTr="142F00B4">
        <w:tc>
          <w:tcPr>
            <w:tcW w:w="2145" w:type="dxa"/>
          </w:tcPr>
          <w:p w14:paraId="14E9AD50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Business Phone</w:t>
            </w:r>
          </w:p>
        </w:tc>
        <w:tc>
          <w:tcPr>
            <w:tcW w:w="7483" w:type="dxa"/>
          </w:tcPr>
          <w:p w14:paraId="63AA9AEB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03E84BF9" w14:textId="77777777" w:rsidTr="142F00B4">
        <w:tc>
          <w:tcPr>
            <w:tcW w:w="2145" w:type="dxa"/>
          </w:tcPr>
          <w:p w14:paraId="3E0B62DC" w14:textId="77777777" w:rsidR="005D07BD" w:rsidRPr="005D07BD" w:rsidRDefault="005D07BD" w:rsidP="005D07BD">
            <w:pPr>
              <w:rPr>
                <w:szCs w:val="20"/>
              </w:rPr>
            </w:pPr>
            <w:proofErr w:type="gramStart"/>
            <w:r w:rsidRPr="005D07BD">
              <w:rPr>
                <w:szCs w:val="20"/>
              </w:rPr>
              <w:t>Business  Fax</w:t>
            </w:r>
            <w:proofErr w:type="gramEnd"/>
          </w:p>
        </w:tc>
        <w:tc>
          <w:tcPr>
            <w:tcW w:w="7483" w:type="dxa"/>
          </w:tcPr>
          <w:p w14:paraId="55DC6A56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0C93C1E4" w14:textId="77777777" w:rsidTr="142F00B4">
        <w:tc>
          <w:tcPr>
            <w:tcW w:w="2145" w:type="dxa"/>
          </w:tcPr>
          <w:p w14:paraId="01B74410" w14:textId="6732BA69" w:rsidR="005D07BD" w:rsidRPr="005D07BD" w:rsidRDefault="005D07BD" w:rsidP="005D07BD">
            <w:r>
              <w:t>Business Email</w:t>
            </w:r>
            <w:r w:rsidR="3939061B">
              <w:t xml:space="preserve"> 1</w:t>
            </w:r>
          </w:p>
        </w:tc>
        <w:tc>
          <w:tcPr>
            <w:tcW w:w="7483" w:type="dxa"/>
          </w:tcPr>
          <w:p w14:paraId="6EBABA8E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284F62" w:rsidRPr="005D07BD" w14:paraId="467C81F2" w14:textId="77777777" w:rsidTr="142F00B4">
        <w:tc>
          <w:tcPr>
            <w:tcW w:w="2145" w:type="dxa"/>
          </w:tcPr>
          <w:p w14:paraId="595C0E26" w14:textId="2E6E5B07" w:rsidR="00284F62" w:rsidRPr="005D07BD" w:rsidRDefault="00284F62" w:rsidP="142F00B4">
            <w:r>
              <w:t>Business Email</w:t>
            </w:r>
            <w:r w:rsidR="21CDE853">
              <w:t xml:space="preserve"> 2</w:t>
            </w:r>
          </w:p>
        </w:tc>
        <w:tc>
          <w:tcPr>
            <w:tcW w:w="7483" w:type="dxa"/>
          </w:tcPr>
          <w:p w14:paraId="3B97B80C" w14:textId="77777777" w:rsidR="00284F62" w:rsidRPr="005D07BD" w:rsidRDefault="00284F62" w:rsidP="005D07BD">
            <w:pPr>
              <w:rPr>
                <w:szCs w:val="20"/>
              </w:rPr>
            </w:pPr>
          </w:p>
        </w:tc>
      </w:tr>
      <w:tr w:rsidR="005D07BD" w:rsidRPr="005D07BD" w14:paraId="2153C230" w14:textId="77777777" w:rsidTr="142F00B4">
        <w:tc>
          <w:tcPr>
            <w:tcW w:w="2145" w:type="dxa"/>
          </w:tcPr>
          <w:p w14:paraId="1B820C64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Website</w:t>
            </w:r>
          </w:p>
        </w:tc>
        <w:tc>
          <w:tcPr>
            <w:tcW w:w="7483" w:type="dxa"/>
          </w:tcPr>
          <w:p w14:paraId="67221385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312A49" w:rsidRPr="005D07BD" w14:paraId="43899CF0" w14:textId="77777777" w:rsidTr="142F00B4">
        <w:tc>
          <w:tcPr>
            <w:tcW w:w="2145" w:type="dxa"/>
          </w:tcPr>
          <w:p w14:paraId="52F45B42" w14:textId="48FD698D" w:rsidR="00312A49" w:rsidRPr="005D07BD" w:rsidRDefault="00312A49" w:rsidP="005D07BD">
            <w:pPr>
              <w:rPr>
                <w:szCs w:val="20"/>
              </w:rPr>
            </w:pPr>
            <w:r>
              <w:rPr>
                <w:szCs w:val="20"/>
              </w:rPr>
              <w:t>Hospital Catchment</w:t>
            </w:r>
          </w:p>
        </w:tc>
        <w:tc>
          <w:tcPr>
            <w:tcW w:w="7483" w:type="dxa"/>
          </w:tcPr>
          <w:p w14:paraId="035DE0E7" w14:textId="77777777" w:rsidR="00312A49" w:rsidRPr="005D07BD" w:rsidRDefault="00312A49" w:rsidP="005D07BD">
            <w:pPr>
              <w:rPr>
                <w:szCs w:val="20"/>
              </w:rPr>
            </w:pPr>
          </w:p>
        </w:tc>
      </w:tr>
    </w:tbl>
    <w:p w14:paraId="254D825B" w14:textId="77777777" w:rsidR="005D07BD" w:rsidRPr="005D07BD" w:rsidRDefault="005D07BD" w:rsidP="005D07BD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269"/>
        <w:gridCol w:w="6435"/>
      </w:tblGrid>
      <w:tr w:rsidR="005D07BD" w:rsidRPr="005D07BD" w14:paraId="371CDF46" w14:textId="77777777" w:rsidTr="005D07BD">
        <w:tc>
          <w:tcPr>
            <w:tcW w:w="1951" w:type="dxa"/>
            <w:vMerge w:val="restart"/>
          </w:tcPr>
          <w:p w14:paraId="298EAB83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Business physical Address details</w:t>
            </w:r>
          </w:p>
        </w:tc>
        <w:tc>
          <w:tcPr>
            <w:tcW w:w="1276" w:type="dxa"/>
          </w:tcPr>
          <w:p w14:paraId="61567AE2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1</w:t>
            </w:r>
          </w:p>
        </w:tc>
        <w:tc>
          <w:tcPr>
            <w:tcW w:w="6627" w:type="dxa"/>
          </w:tcPr>
          <w:p w14:paraId="4DB5161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04C77BF7" w14:textId="77777777" w:rsidTr="005D07BD">
        <w:tc>
          <w:tcPr>
            <w:tcW w:w="1951" w:type="dxa"/>
            <w:vMerge/>
          </w:tcPr>
          <w:p w14:paraId="69AE4A62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5E687627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2</w:t>
            </w:r>
          </w:p>
        </w:tc>
        <w:tc>
          <w:tcPr>
            <w:tcW w:w="6627" w:type="dxa"/>
          </w:tcPr>
          <w:p w14:paraId="6889AD3A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59A36C1C" w14:textId="77777777" w:rsidTr="005D07BD">
        <w:tc>
          <w:tcPr>
            <w:tcW w:w="1951" w:type="dxa"/>
            <w:vMerge/>
          </w:tcPr>
          <w:p w14:paraId="73EB69CD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2946CAB8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Suburb</w:t>
            </w:r>
          </w:p>
        </w:tc>
        <w:tc>
          <w:tcPr>
            <w:tcW w:w="6627" w:type="dxa"/>
          </w:tcPr>
          <w:p w14:paraId="1BDBC86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3C06DCE0" w14:textId="77777777" w:rsidTr="005D07BD">
        <w:tc>
          <w:tcPr>
            <w:tcW w:w="1951" w:type="dxa"/>
            <w:vMerge/>
          </w:tcPr>
          <w:p w14:paraId="6D774875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1423ABFD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Postcode</w:t>
            </w:r>
          </w:p>
        </w:tc>
        <w:tc>
          <w:tcPr>
            <w:tcW w:w="6627" w:type="dxa"/>
          </w:tcPr>
          <w:p w14:paraId="3789C993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62D01030" w14:textId="77777777" w:rsidTr="005D07BD">
        <w:tc>
          <w:tcPr>
            <w:tcW w:w="1951" w:type="dxa"/>
            <w:vMerge/>
          </w:tcPr>
          <w:p w14:paraId="6E545A5C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351B6539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State</w:t>
            </w:r>
          </w:p>
        </w:tc>
        <w:tc>
          <w:tcPr>
            <w:tcW w:w="6627" w:type="dxa"/>
          </w:tcPr>
          <w:p w14:paraId="77070176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</w:tbl>
    <w:p w14:paraId="6309F93F" w14:textId="77777777" w:rsidR="005D07BD" w:rsidRPr="005D07BD" w:rsidRDefault="005D07BD" w:rsidP="005D07BD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269"/>
        <w:gridCol w:w="6435"/>
      </w:tblGrid>
      <w:tr w:rsidR="005D07BD" w:rsidRPr="005D07BD" w14:paraId="7B8EA44F" w14:textId="77777777" w:rsidTr="005D07BD">
        <w:tc>
          <w:tcPr>
            <w:tcW w:w="1951" w:type="dxa"/>
            <w:vMerge w:val="restart"/>
          </w:tcPr>
          <w:p w14:paraId="10ABD0BD" w14:textId="77777777" w:rsidR="0026112A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Business mail Address details</w:t>
            </w:r>
            <w:r w:rsidR="007E1245">
              <w:rPr>
                <w:szCs w:val="20"/>
              </w:rPr>
              <w:t xml:space="preserve"> </w:t>
            </w:r>
          </w:p>
          <w:p w14:paraId="2A7396E3" w14:textId="77777777" w:rsidR="005D07BD" w:rsidRPr="005D07BD" w:rsidRDefault="007E1245" w:rsidP="005D07BD">
            <w:pPr>
              <w:rPr>
                <w:szCs w:val="20"/>
              </w:rPr>
            </w:pPr>
            <w:r>
              <w:rPr>
                <w:szCs w:val="20"/>
              </w:rPr>
              <w:t>(if different from above)</w:t>
            </w:r>
          </w:p>
        </w:tc>
        <w:tc>
          <w:tcPr>
            <w:tcW w:w="1276" w:type="dxa"/>
          </w:tcPr>
          <w:p w14:paraId="2F704D18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1</w:t>
            </w:r>
          </w:p>
        </w:tc>
        <w:tc>
          <w:tcPr>
            <w:tcW w:w="6627" w:type="dxa"/>
          </w:tcPr>
          <w:p w14:paraId="024A6844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5A4E08F1" w14:textId="77777777" w:rsidTr="005D07BD">
        <w:tc>
          <w:tcPr>
            <w:tcW w:w="1951" w:type="dxa"/>
            <w:vMerge/>
          </w:tcPr>
          <w:p w14:paraId="2A425FF7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4F685B79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Line 2</w:t>
            </w:r>
          </w:p>
        </w:tc>
        <w:tc>
          <w:tcPr>
            <w:tcW w:w="6627" w:type="dxa"/>
          </w:tcPr>
          <w:p w14:paraId="718A1B81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111E5C35" w14:textId="77777777" w:rsidTr="005D07BD">
        <w:tc>
          <w:tcPr>
            <w:tcW w:w="1951" w:type="dxa"/>
            <w:vMerge/>
          </w:tcPr>
          <w:p w14:paraId="7EB9E0BC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3BEF8EAC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Suburb</w:t>
            </w:r>
          </w:p>
        </w:tc>
        <w:tc>
          <w:tcPr>
            <w:tcW w:w="6627" w:type="dxa"/>
          </w:tcPr>
          <w:p w14:paraId="7041386B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1ED225A2" w14:textId="77777777" w:rsidTr="005D07BD">
        <w:tc>
          <w:tcPr>
            <w:tcW w:w="1951" w:type="dxa"/>
            <w:vMerge/>
          </w:tcPr>
          <w:p w14:paraId="54C41021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00ABA8A5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Postcode</w:t>
            </w:r>
          </w:p>
        </w:tc>
        <w:tc>
          <w:tcPr>
            <w:tcW w:w="6627" w:type="dxa"/>
          </w:tcPr>
          <w:p w14:paraId="54716F92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:rsidRPr="005D07BD" w14:paraId="3FD0A954" w14:textId="77777777" w:rsidTr="005D07BD">
        <w:tc>
          <w:tcPr>
            <w:tcW w:w="1951" w:type="dxa"/>
            <w:vMerge/>
          </w:tcPr>
          <w:p w14:paraId="7EFA84E0" w14:textId="77777777" w:rsidR="005D07BD" w:rsidRPr="005D07BD" w:rsidRDefault="005D07BD" w:rsidP="005D07BD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6BC87B16" w14:textId="77777777" w:rsidR="005D07BD" w:rsidRPr="005D07BD" w:rsidRDefault="005D07BD" w:rsidP="005D07BD">
            <w:pPr>
              <w:rPr>
                <w:szCs w:val="20"/>
              </w:rPr>
            </w:pPr>
            <w:r w:rsidRPr="005D07BD">
              <w:rPr>
                <w:szCs w:val="20"/>
              </w:rPr>
              <w:t>State</w:t>
            </w:r>
          </w:p>
        </w:tc>
        <w:tc>
          <w:tcPr>
            <w:tcW w:w="6627" w:type="dxa"/>
          </w:tcPr>
          <w:p w14:paraId="0526E29F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</w:tbl>
    <w:p w14:paraId="30BC04B6" w14:textId="24D2822A" w:rsidR="729C9C8E" w:rsidRDefault="729C9C8E" w:rsidP="729C9C8E"/>
    <w:p w14:paraId="3AD8415A" w14:textId="3ACEBDE4" w:rsidR="00FD7F7D" w:rsidRDefault="7070AEE0" w:rsidP="729C9C8E">
      <w:r>
        <w:t>**Business email address 1 will be automatically subscribed to receive general practice relevant emails and the monthly Practice Link newsletter*</w:t>
      </w:r>
    </w:p>
    <w:p w14:paraId="396F039E" w14:textId="559AAD8E" w:rsidR="00FD7F7D" w:rsidRDefault="00FD7F7D" w:rsidP="729C9C8E"/>
    <w:p w14:paraId="71725E1A" w14:textId="01AF0628" w:rsidR="00FD7F7D" w:rsidRDefault="00FD7F7D" w:rsidP="7C565CF2"/>
    <w:p w14:paraId="524CA624" w14:textId="601C01A2" w:rsidR="6ECAC131" w:rsidRDefault="6ECAC131" w:rsidP="6ECAC131"/>
    <w:p w14:paraId="475D5B5B" w14:textId="2DBADC78" w:rsidR="142F00B4" w:rsidRDefault="142F00B4" w:rsidP="142F00B4">
      <w:pPr>
        <w:pStyle w:val="Heading2"/>
      </w:pPr>
    </w:p>
    <w:p w14:paraId="2B3E58DC" w14:textId="38D9493F" w:rsidR="00FD7F7D" w:rsidRDefault="00FD7F7D" w:rsidP="00FD7F7D">
      <w:pPr>
        <w:pStyle w:val="Heading2"/>
      </w:pPr>
      <w:r>
        <w:t>Details of staff at practice</w:t>
      </w:r>
    </w:p>
    <w:p w14:paraId="26950724" w14:textId="6642433D" w:rsidR="4B5FD6AB" w:rsidRPr="00FD7F7D" w:rsidRDefault="4B5FD6AB" w:rsidP="729C9C8E">
      <w:pPr>
        <w:rPr>
          <w:b/>
        </w:rPr>
      </w:pPr>
      <w:r w:rsidRPr="00FD7F7D">
        <w:rPr>
          <w:b/>
        </w:rPr>
        <w:t xml:space="preserve">By providing your email address you consent to be added to </w:t>
      </w:r>
      <w:r w:rsidR="00FD7F7D" w:rsidRPr="00FD7F7D">
        <w:rPr>
          <w:b/>
        </w:rPr>
        <w:t xml:space="preserve">our </w:t>
      </w:r>
      <w:r w:rsidRPr="00FD7F7D">
        <w:rPr>
          <w:b/>
        </w:rPr>
        <w:t>distribution list</w:t>
      </w:r>
      <w:r w:rsidR="00FD7F7D" w:rsidRPr="00FD7F7D">
        <w:rPr>
          <w:b/>
        </w:rPr>
        <w:t xml:space="preserve"> to receive health news and updates on the Brisbane North PHN region direct to your inbox or letterbox.</w:t>
      </w: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2282"/>
        <w:gridCol w:w="1895"/>
        <w:gridCol w:w="2475"/>
        <w:gridCol w:w="1740"/>
        <w:gridCol w:w="1905"/>
      </w:tblGrid>
      <w:tr w:rsidR="00FD7F7D" w14:paraId="4784405F" w14:textId="64CBE0E4" w:rsidTr="306638F7">
        <w:trPr>
          <w:trHeight w:val="425"/>
        </w:trPr>
        <w:tc>
          <w:tcPr>
            <w:tcW w:w="2282" w:type="dxa"/>
          </w:tcPr>
          <w:p w14:paraId="4665769C" w14:textId="77DC007E" w:rsidR="00FD7F7D" w:rsidRDefault="00EF2F69" w:rsidP="00FD7F7D">
            <w:pPr>
              <w:jc w:val="center"/>
            </w:pPr>
            <w:r>
              <w:t>Name (</w:t>
            </w:r>
            <w:r w:rsidR="18011625">
              <w:t xml:space="preserve">please list all </w:t>
            </w:r>
            <w:proofErr w:type="spellStart"/>
            <w:proofErr w:type="gramStart"/>
            <w:r w:rsidR="002E9F2C">
              <w:t>directors,</w:t>
            </w:r>
            <w:r>
              <w:t>GPs</w:t>
            </w:r>
            <w:proofErr w:type="spellEnd"/>
            <w:proofErr w:type="gramEnd"/>
            <w:r>
              <w:t>, managers, admin</w:t>
            </w:r>
            <w:r w:rsidR="00284F62">
              <w:t>,</w:t>
            </w:r>
            <w:r>
              <w:t xml:space="preserve"> nurses etc)</w:t>
            </w:r>
          </w:p>
          <w:p w14:paraId="7AE4DAF5" w14:textId="0AA53735" w:rsidR="00FD7F7D" w:rsidRDefault="4E919399" w:rsidP="00FD7F7D">
            <w:pPr>
              <w:jc w:val="center"/>
            </w:pPr>
            <w:r>
              <w:t>Please attached another page if required.</w:t>
            </w:r>
          </w:p>
        </w:tc>
        <w:tc>
          <w:tcPr>
            <w:tcW w:w="1895" w:type="dxa"/>
          </w:tcPr>
          <w:p w14:paraId="55A91CB1" w14:textId="17B56A91" w:rsidR="00FD7F7D" w:rsidRDefault="18F39E8B" w:rsidP="00FD7F7D">
            <w:pPr>
              <w:jc w:val="center"/>
            </w:pPr>
            <w:r>
              <w:t>Position</w:t>
            </w:r>
            <w:r w:rsidR="07BBD477">
              <w:t xml:space="preserve"> </w:t>
            </w:r>
          </w:p>
          <w:p w14:paraId="38B0DFB1" w14:textId="3A1BB312" w:rsidR="00FD7F7D" w:rsidRDefault="07BBD477" w:rsidP="00FD7F7D">
            <w:pPr>
              <w:jc w:val="center"/>
            </w:pPr>
            <w:r>
              <w:t>please include if nurses are AIN, EN or RN</w:t>
            </w:r>
          </w:p>
        </w:tc>
        <w:tc>
          <w:tcPr>
            <w:tcW w:w="2475" w:type="dxa"/>
          </w:tcPr>
          <w:p w14:paraId="74825859" w14:textId="5E38FEB3" w:rsidR="00FD7F7D" w:rsidRDefault="00FD7F7D" w:rsidP="00FD7F7D">
            <w:pPr>
              <w:jc w:val="center"/>
            </w:pPr>
            <w:r>
              <w:t>e-Mail Address</w:t>
            </w:r>
            <w:r w:rsidR="50FEE345">
              <w:t xml:space="preserve"> (if different to main business email addresses)</w:t>
            </w:r>
          </w:p>
        </w:tc>
        <w:tc>
          <w:tcPr>
            <w:tcW w:w="1740" w:type="dxa"/>
          </w:tcPr>
          <w:p w14:paraId="3C30AC84" w14:textId="10A81C96" w:rsidR="00FD7F7D" w:rsidRDefault="009F16E9" w:rsidP="00FD7F7D">
            <w:pPr>
              <w:jc w:val="center"/>
            </w:pPr>
            <w:r>
              <w:t>RACGP</w:t>
            </w:r>
            <w:r w:rsidR="00255052">
              <w:t xml:space="preserve"> </w:t>
            </w:r>
            <w:r w:rsidR="00F05AEC">
              <w:t>Number (GPs only for education purposes)</w:t>
            </w:r>
          </w:p>
        </w:tc>
        <w:tc>
          <w:tcPr>
            <w:tcW w:w="1905" w:type="dxa"/>
          </w:tcPr>
          <w:p w14:paraId="7C7F8A94" w14:textId="2C0460E2" w:rsidR="00FD7F7D" w:rsidRDefault="68C8C0DC" w:rsidP="00FD7F7D">
            <w:pPr>
              <w:jc w:val="center"/>
            </w:pPr>
            <w:r>
              <w:t xml:space="preserve">GP </w:t>
            </w:r>
            <w:r w:rsidR="733B8FAA">
              <w:t>&amp; nurse</w:t>
            </w:r>
            <w:r>
              <w:t xml:space="preserve"> </w:t>
            </w:r>
            <w:r w:rsidR="4C0A1233">
              <w:t>l</w:t>
            </w:r>
            <w:r w:rsidR="00FD7F7D">
              <w:t xml:space="preserve">anguages </w:t>
            </w:r>
            <w:r w:rsidR="23656EB0">
              <w:t>spoken</w:t>
            </w:r>
            <w:r w:rsidR="00FD7F7D">
              <w:t xml:space="preserve"> other than English </w:t>
            </w:r>
          </w:p>
        </w:tc>
      </w:tr>
      <w:tr w:rsidR="00FD7F7D" w14:paraId="4E6B2B36" w14:textId="4D17518A" w:rsidTr="306638F7">
        <w:trPr>
          <w:trHeight w:val="425"/>
        </w:trPr>
        <w:tc>
          <w:tcPr>
            <w:tcW w:w="2282" w:type="dxa"/>
          </w:tcPr>
          <w:p w14:paraId="0A2A976F" w14:textId="2B0A7C29" w:rsidR="00FD7F7D" w:rsidRDefault="00FD7F7D" w:rsidP="003D4B1E"/>
          <w:p w14:paraId="37A66809" w14:textId="77777777" w:rsidR="00FD7F7D" w:rsidRDefault="00FD7F7D" w:rsidP="003D4B1E"/>
        </w:tc>
        <w:tc>
          <w:tcPr>
            <w:tcW w:w="1895" w:type="dxa"/>
          </w:tcPr>
          <w:p w14:paraId="05F1EDDA" w14:textId="77777777" w:rsidR="00FD7F7D" w:rsidRDefault="00FD7F7D" w:rsidP="003D4B1E"/>
        </w:tc>
        <w:tc>
          <w:tcPr>
            <w:tcW w:w="2475" w:type="dxa"/>
          </w:tcPr>
          <w:p w14:paraId="2D3E69BC" w14:textId="77777777" w:rsidR="00FD7F7D" w:rsidRDefault="00FD7F7D" w:rsidP="003D4B1E"/>
        </w:tc>
        <w:tc>
          <w:tcPr>
            <w:tcW w:w="1740" w:type="dxa"/>
          </w:tcPr>
          <w:p w14:paraId="67B2D03B" w14:textId="77777777" w:rsidR="00FD7F7D" w:rsidRDefault="00FD7F7D" w:rsidP="003D4B1E"/>
        </w:tc>
        <w:tc>
          <w:tcPr>
            <w:tcW w:w="1905" w:type="dxa"/>
          </w:tcPr>
          <w:p w14:paraId="129FFC05" w14:textId="77777777" w:rsidR="00FD7F7D" w:rsidRDefault="00FD7F7D" w:rsidP="003D4B1E"/>
        </w:tc>
      </w:tr>
      <w:tr w:rsidR="00FD7F7D" w14:paraId="08AE8108" w14:textId="75EFFF85" w:rsidTr="306638F7">
        <w:trPr>
          <w:trHeight w:val="425"/>
        </w:trPr>
        <w:tc>
          <w:tcPr>
            <w:tcW w:w="2282" w:type="dxa"/>
          </w:tcPr>
          <w:p w14:paraId="472FB7B1" w14:textId="3D57EB26" w:rsidR="00FD7F7D" w:rsidRDefault="00FD7F7D" w:rsidP="003D4B1E"/>
          <w:p w14:paraId="00658F43" w14:textId="77777777" w:rsidR="00FD7F7D" w:rsidRDefault="00FD7F7D" w:rsidP="003D4B1E"/>
        </w:tc>
        <w:tc>
          <w:tcPr>
            <w:tcW w:w="1895" w:type="dxa"/>
          </w:tcPr>
          <w:p w14:paraId="5335AC3E" w14:textId="77777777" w:rsidR="00FD7F7D" w:rsidRDefault="00FD7F7D" w:rsidP="003D4B1E"/>
        </w:tc>
        <w:tc>
          <w:tcPr>
            <w:tcW w:w="2475" w:type="dxa"/>
          </w:tcPr>
          <w:p w14:paraId="4D1DBB7D" w14:textId="77777777" w:rsidR="00FD7F7D" w:rsidRDefault="00FD7F7D" w:rsidP="003D4B1E"/>
        </w:tc>
        <w:tc>
          <w:tcPr>
            <w:tcW w:w="1740" w:type="dxa"/>
          </w:tcPr>
          <w:p w14:paraId="166E354A" w14:textId="77777777" w:rsidR="00FD7F7D" w:rsidRDefault="00FD7F7D" w:rsidP="003D4B1E"/>
        </w:tc>
        <w:tc>
          <w:tcPr>
            <w:tcW w:w="1905" w:type="dxa"/>
          </w:tcPr>
          <w:p w14:paraId="132A91AC" w14:textId="77777777" w:rsidR="00FD7F7D" w:rsidRDefault="00FD7F7D" w:rsidP="003D4B1E"/>
        </w:tc>
      </w:tr>
      <w:tr w:rsidR="00FD7F7D" w14:paraId="78FFDA14" w14:textId="1930057F" w:rsidTr="306638F7">
        <w:trPr>
          <w:trHeight w:val="425"/>
        </w:trPr>
        <w:tc>
          <w:tcPr>
            <w:tcW w:w="2282" w:type="dxa"/>
          </w:tcPr>
          <w:p w14:paraId="2911D3DE" w14:textId="62A273AA" w:rsidR="00FD7F7D" w:rsidRDefault="00FD7F7D" w:rsidP="003D4B1E"/>
          <w:p w14:paraId="2998C27C" w14:textId="77777777" w:rsidR="00FD7F7D" w:rsidRDefault="00FD7F7D" w:rsidP="003D4B1E"/>
        </w:tc>
        <w:tc>
          <w:tcPr>
            <w:tcW w:w="1895" w:type="dxa"/>
          </w:tcPr>
          <w:p w14:paraId="6469D9D3" w14:textId="77777777" w:rsidR="00FD7F7D" w:rsidRDefault="00FD7F7D" w:rsidP="003D4B1E"/>
        </w:tc>
        <w:tc>
          <w:tcPr>
            <w:tcW w:w="2475" w:type="dxa"/>
          </w:tcPr>
          <w:p w14:paraId="4BD65821" w14:textId="77777777" w:rsidR="00FD7F7D" w:rsidRDefault="00FD7F7D" w:rsidP="003D4B1E"/>
        </w:tc>
        <w:tc>
          <w:tcPr>
            <w:tcW w:w="1740" w:type="dxa"/>
          </w:tcPr>
          <w:p w14:paraId="5CB5649E" w14:textId="77777777" w:rsidR="00FD7F7D" w:rsidRDefault="00FD7F7D" w:rsidP="003D4B1E"/>
        </w:tc>
        <w:tc>
          <w:tcPr>
            <w:tcW w:w="1905" w:type="dxa"/>
          </w:tcPr>
          <w:p w14:paraId="624F9E38" w14:textId="77777777" w:rsidR="00FD7F7D" w:rsidRDefault="00FD7F7D" w:rsidP="003D4B1E"/>
        </w:tc>
      </w:tr>
      <w:tr w:rsidR="00FD7F7D" w14:paraId="344DC142" w14:textId="300A4251" w:rsidTr="306638F7">
        <w:trPr>
          <w:trHeight w:val="425"/>
        </w:trPr>
        <w:tc>
          <w:tcPr>
            <w:tcW w:w="2282" w:type="dxa"/>
          </w:tcPr>
          <w:p w14:paraId="75D18B8F" w14:textId="7BE2ACE4" w:rsidR="00FD7F7D" w:rsidRDefault="00FD7F7D" w:rsidP="003D4B1E"/>
          <w:p w14:paraId="0A5E2748" w14:textId="77777777" w:rsidR="00FD7F7D" w:rsidRDefault="00FD7F7D" w:rsidP="003D4B1E"/>
        </w:tc>
        <w:tc>
          <w:tcPr>
            <w:tcW w:w="1895" w:type="dxa"/>
          </w:tcPr>
          <w:p w14:paraId="5915ABED" w14:textId="77777777" w:rsidR="00FD7F7D" w:rsidRDefault="00FD7F7D" w:rsidP="003D4B1E"/>
        </w:tc>
        <w:tc>
          <w:tcPr>
            <w:tcW w:w="2475" w:type="dxa"/>
          </w:tcPr>
          <w:p w14:paraId="2F719AD6" w14:textId="77777777" w:rsidR="00FD7F7D" w:rsidRDefault="00FD7F7D" w:rsidP="003D4B1E"/>
        </w:tc>
        <w:tc>
          <w:tcPr>
            <w:tcW w:w="1740" w:type="dxa"/>
          </w:tcPr>
          <w:p w14:paraId="477FB0BB" w14:textId="77777777" w:rsidR="00FD7F7D" w:rsidRDefault="00FD7F7D" w:rsidP="003D4B1E"/>
        </w:tc>
        <w:tc>
          <w:tcPr>
            <w:tcW w:w="1905" w:type="dxa"/>
          </w:tcPr>
          <w:p w14:paraId="149EF9AA" w14:textId="77777777" w:rsidR="00FD7F7D" w:rsidRDefault="00FD7F7D" w:rsidP="003D4B1E"/>
        </w:tc>
      </w:tr>
      <w:tr w:rsidR="00FD7F7D" w14:paraId="430791BD" w14:textId="77777777" w:rsidTr="306638F7">
        <w:trPr>
          <w:trHeight w:val="425"/>
        </w:trPr>
        <w:tc>
          <w:tcPr>
            <w:tcW w:w="2282" w:type="dxa"/>
          </w:tcPr>
          <w:p w14:paraId="7ADF1AAD" w14:textId="2628B141" w:rsidR="00FD7F7D" w:rsidRDefault="00FD7F7D" w:rsidP="003D4B1E"/>
          <w:p w14:paraId="520B649C" w14:textId="77777777" w:rsidR="00FD7F7D" w:rsidRDefault="00FD7F7D" w:rsidP="003D4B1E"/>
        </w:tc>
        <w:tc>
          <w:tcPr>
            <w:tcW w:w="1895" w:type="dxa"/>
          </w:tcPr>
          <w:p w14:paraId="1A1F939C" w14:textId="77777777" w:rsidR="00FD7F7D" w:rsidRDefault="00FD7F7D" w:rsidP="003D4B1E"/>
        </w:tc>
        <w:tc>
          <w:tcPr>
            <w:tcW w:w="2475" w:type="dxa"/>
          </w:tcPr>
          <w:p w14:paraId="486E8078" w14:textId="77777777" w:rsidR="00FD7F7D" w:rsidRDefault="00FD7F7D" w:rsidP="003D4B1E"/>
        </w:tc>
        <w:tc>
          <w:tcPr>
            <w:tcW w:w="1740" w:type="dxa"/>
          </w:tcPr>
          <w:p w14:paraId="5243494B" w14:textId="77777777" w:rsidR="00FD7F7D" w:rsidRDefault="00FD7F7D" w:rsidP="003D4B1E"/>
        </w:tc>
        <w:tc>
          <w:tcPr>
            <w:tcW w:w="1905" w:type="dxa"/>
          </w:tcPr>
          <w:p w14:paraId="7A5FA9F2" w14:textId="77777777" w:rsidR="00FD7F7D" w:rsidRDefault="00FD7F7D" w:rsidP="003D4B1E"/>
        </w:tc>
      </w:tr>
      <w:tr w:rsidR="00FD7F7D" w14:paraId="6208C7B2" w14:textId="77777777" w:rsidTr="306638F7">
        <w:trPr>
          <w:trHeight w:val="425"/>
        </w:trPr>
        <w:tc>
          <w:tcPr>
            <w:tcW w:w="2282" w:type="dxa"/>
          </w:tcPr>
          <w:p w14:paraId="4D656E10" w14:textId="66E8AE7F" w:rsidR="00FD7F7D" w:rsidRDefault="00FD7F7D" w:rsidP="003D4B1E"/>
          <w:p w14:paraId="7979C2AC" w14:textId="77777777" w:rsidR="00FD7F7D" w:rsidRDefault="00FD7F7D" w:rsidP="003D4B1E"/>
        </w:tc>
        <w:tc>
          <w:tcPr>
            <w:tcW w:w="1895" w:type="dxa"/>
          </w:tcPr>
          <w:p w14:paraId="4F2E2C9B" w14:textId="77777777" w:rsidR="00FD7F7D" w:rsidRDefault="00FD7F7D" w:rsidP="003D4B1E"/>
        </w:tc>
        <w:tc>
          <w:tcPr>
            <w:tcW w:w="2475" w:type="dxa"/>
          </w:tcPr>
          <w:p w14:paraId="39721458" w14:textId="77777777" w:rsidR="00FD7F7D" w:rsidRDefault="00FD7F7D" w:rsidP="003D4B1E"/>
        </w:tc>
        <w:tc>
          <w:tcPr>
            <w:tcW w:w="1740" w:type="dxa"/>
          </w:tcPr>
          <w:p w14:paraId="68834C3B" w14:textId="77777777" w:rsidR="00FD7F7D" w:rsidRDefault="00FD7F7D" w:rsidP="003D4B1E"/>
        </w:tc>
        <w:tc>
          <w:tcPr>
            <w:tcW w:w="1905" w:type="dxa"/>
          </w:tcPr>
          <w:p w14:paraId="10107297" w14:textId="77777777" w:rsidR="00FD7F7D" w:rsidRDefault="00FD7F7D" w:rsidP="003D4B1E"/>
        </w:tc>
      </w:tr>
      <w:tr w:rsidR="00FD7F7D" w14:paraId="6AA58DEB" w14:textId="77777777" w:rsidTr="306638F7">
        <w:trPr>
          <w:trHeight w:val="425"/>
        </w:trPr>
        <w:tc>
          <w:tcPr>
            <w:tcW w:w="2282" w:type="dxa"/>
          </w:tcPr>
          <w:p w14:paraId="7A2D9162" w14:textId="56E8CEFE" w:rsidR="00FD7F7D" w:rsidRDefault="00FD7F7D" w:rsidP="003D4B1E"/>
          <w:p w14:paraId="40616B5D" w14:textId="77777777" w:rsidR="00FD7F7D" w:rsidRDefault="00FD7F7D" w:rsidP="003D4B1E"/>
        </w:tc>
        <w:tc>
          <w:tcPr>
            <w:tcW w:w="1895" w:type="dxa"/>
          </w:tcPr>
          <w:p w14:paraId="7460A447" w14:textId="77777777" w:rsidR="00FD7F7D" w:rsidRDefault="00FD7F7D" w:rsidP="003D4B1E"/>
        </w:tc>
        <w:tc>
          <w:tcPr>
            <w:tcW w:w="2475" w:type="dxa"/>
          </w:tcPr>
          <w:p w14:paraId="3A8B1B4C" w14:textId="77777777" w:rsidR="00FD7F7D" w:rsidRDefault="00FD7F7D" w:rsidP="003D4B1E"/>
        </w:tc>
        <w:tc>
          <w:tcPr>
            <w:tcW w:w="1740" w:type="dxa"/>
          </w:tcPr>
          <w:p w14:paraId="05A314D8" w14:textId="77777777" w:rsidR="00FD7F7D" w:rsidRDefault="00FD7F7D" w:rsidP="003D4B1E"/>
        </w:tc>
        <w:tc>
          <w:tcPr>
            <w:tcW w:w="1905" w:type="dxa"/>
          </w:tcPr>
          <w:p w14:paraId="5C635AF7" w14:textId="77777777" w:rsidR="00FD7F7D" w:rsidRDefault="00FD7F7D" w:rsidP="003D4B1E"/>
        </w:tc>
      </w:tr>
      <w:tr w:rsidR="00FD7F7D" w14:paraId="184613F7" w14:textId="77777777" w:rsidTr="306638F7">
        <w:trPr>
          <w:trHeight w:val="425"/>
        </w:trPr>
        <w:tc>
          <w:tcPr>
            <w:tcW w:w="2282" w:type="dxa"/>
          </w:tcPr>
          <w:p w14:paraId="7C6AED38" w14:textId="19C8EFD2" w:rsidR="00FD7F7D" w:rsidRDefault="00FD7F7D" w:rsidP="003D4B1E"/>
          <w:p w14:paraId="7BD1208B" w14:textId="77777777" w:rsidR="00FD7F7D" w:rsidRDefault="00FD7F7D" w:rsidP="003D4B1E"/>
        </w:tc>
        <w:tc>
          <w:tcPr>
            <w:tcW w:w="1895" w:type="dxa"/>
          </w:tcPr>
          <w:p w14:paraId="20DA7EE4" w14:textId="77777777" w:rsidR="00FD7F7D" w:rsidRDefault="00FD7F7D" w:rsidP="003D4B1E"/>
        </w:tc>
        <w:tc>
          <w:tcPr>
            <w:tcW w:w="2475" w:type="dxa"/>
          </w:tcPr>
          <w:p w14:paraId="7942B72F" w14:textId="77777777" w:rsidR="00FD7F7D" w:rsidRDefault="00FD7F7D" w:rsidP="003D4B1E"/>
        </w:tc>
        <w:tc>
          <w:tcPr>
            <w:tcW w:w="1740" w:type="dxa"/>
          </w:tcPr>
          <w:p w14:paraId="0F7A756C" w14:textId="77777777" w:rsidR="00FD7F7D" w:rsidRDefault="00FD7F7D" w:rsidP="003D4B1E"/>
        </w:tc>
        <w:tc>
          <w:tcPr>
            <w:tcW w:w="1905" w:type="dxa"/>
          </w:tcPr>
          <w:p w14:paraId="67F760B6" w14:textId="77777777" w:rsidR="00FD7F7D" w:rsidRDefault="00FD7F7D" w:rsidP="003D4B1E"/>
        </w:tc>
      </w:tr>
      <w:tr w:rsidR="00FD7F7D" w14:paraId="59CADB25" w14:textId="77777777" w:rsidTr="306638F7">
        <w:trPr>
          <w:trHeight w:val="425"/>
        </w:trPr>
        <w:tc>
          <w:tcPr>
            <w:tcW w:w="2282" w:type="dxa"/>
          </w:tcPr>
          <w:p w14:paraId="30C60F7C" w14:textId="36596846" w:rsidR="00FD7F7D" w:rsidRDefault="00FD7F7D" w:rsidP="003D4B1E"/>
          <w:p w14:paraId="550DB512" w14:textId="77777777" w:rsidR="00FD7F7D" w:rsidRDefault="00FD7F7D" w:rsidP="003D4B1E"/>
        </w:tc>
        <w:tc>
          <w:tcPr>
            <w:tcW w:w="1895" w:type="dxa"/>
          </w:tcPr>
          <w:p w14:paraId="09E86758" w14:textId="77777777" w:rsidR="00FD7F7D" w:rsidRDefault="00FD7F7D" w:rsidP="003D4B1E"/>
        </w:tc>
        <w:tc>
          <w:tcPr>
            <w:tcW w:w="2475" w:type="dxa"/>
          </w:tcPr>
          <w:p w14:paraId="33D15710" w14:textId="77777777" w:rsidR="00FD7F7D" w:rsidRDefault="00FD7F7D" w:rsidP="003D4B1E"/>
        </w:tc>
        <w:tc>
          <w:tcPr>
            <w:tcW w:w="1740" w:type="dxa"/>
          </w:tcPr>
          <w:p w14:paraId="0105CE38" w14:textId="77777777" w:rsidR="00FD7F7D" w:rsidRDefault="00FD7F7D" w:rsidP="003D4B1E"/>
        </w:tc>
        <w:tc>
          <w:tcPr>
            <w:tcW w:w="1905" w:type="dxa"/>
          </w:tcPr>
          <w:p w14:paraId="56C4DFCF" w14:textId="77777777" w:rsidR="00FD7F7D" w:rsidRDefault="00FD7F7D" w:rsidP="003D4B1E"/>
        </w:tc>
      </w:tr>
      <w:tr w:rsidR="00FD7F7D" w14:paraId="40058579" w14:textId="77777777" w:rsidTr="306638F7">
        <w:trPr>
          <w:trHeight w:val="425"/>
        </w:trPr>
        <w:tc>
          <w:tcPr>
            <w:tcW w:w="2282" w:type="dxa"/>
          </w:tcPr>
          <w:p w14:paraId="2F7B102D" w14:textId="568331C2" w:rsidR="00FD7F7D" w:rsidRDefault="00FD7F7D" w:rsidP="003D4B1E"/>
          <w:p w14:paraId="0D7E3C1B" w14:textId="77777777" w:rsidR="00FD7F7D" w:rsidRDefault="00FD7F7D" w:rsidP="003D4B1E"/>
        </w:tc>
        <w:tc>
          <w:tcPr>
            <w:tcW w:w="1895" w:type="dxa"/>
          </w:tcPr>
          <w:p w14:paraId="3ED490D4" w14:textId="77777777" w:rsidR="00FD7F7D" w:rsidRDefault="00FD7F7D" w:rsidP="003D4B1E"/>
        </w:tc>
        <w:tc>
          <w:tcPr>
            <w:tcW w:w="2475" w:type="dxa"/>
          </w:tcPr>
          <w:p w14:paraId="7BC4F79E" w14:textId="77777777" w:rsidR="00FD7F7D" w:rsidRDefault="00FD7F7D" w:rsidP="003D4B1E"/>
        </w:tc>
        <w:tc>
          <w:tcPr>
            <w:tcW w:w="1740" w:type="dxa"/>
          </w:tcPr>
          <w:p w14:paraId="4E5C6A19" w14:textId="77777777" w:rsidR="00FD7F7D" w:rsidRDefault="00FD7F7D" w:rsidP="003D4B1E"/>
        </w:tc>
        <w:tc>
          <w:tcPr>
            <w:tcW w:w="1905" w:type="dxa"/>
          </w:tcPr>
          <w:p w14:paraId="4A5F2B1B" w14:textId="77777777" w:rsidR="00FD7F7D" w:rsidRDefault="00FD7F7D" w:rsidP="003D4B1E"/>
        </w:tc>
      </w:tr>
      <w:tr w:rsidR="00FD7F7D" w14:paraId="5C65C28C" w14:textId="77777777" w:rsidTr="306638F7">
        <w:trPr>
          <w:trHeight w:val="425"/>
        </w:trPr>
        <w:tc>
          <w:tcPr>
            <w:tcW w:w="2282" w:type="dxa"/>
          </w:tcPr>
          <w:p w14:paraId="6104ADC2" w14:textId="3C2D10C6" w:rsidR="00FD7F7D" w:rsidRDefault="00FD7F7D" w:rsidP="003D4B1E"/>
          <w:p w14:paraId="0419920F" w14:textId="77777777" w:rsidR="00FD7F7D" w:rsidRDefault="00FD7F7D" w:rsidP="003D4B1E"/>
        </w:tc>
        <w:tc>
          <w:tcPr>
            <w:tcW w:w="1895" w:type="dxa"/>
          </w:tcPr>
          <w:p w14:paraId="64050DA2" w14:textId="77777777" w:rsidR="00FD7F7D" w:rsidRDefault="00FD7F7D" w:rsidP="003D4B1E"/>
        </w:tc>
        <w:tc>
          <w:tcPr>
            <w:tcW w:w="2475" w:type="dxa"/>
          </w:tcPr>
          <w:p w14:paraId="30E8E4EE" w14:textId="77777777" w:rsidR="00FD7F7D" w:rsidRDefault="00FD7F7D" w:rsidP="003D4B1E"/>
        </w:tc>
        <w:tc>
          <w:tcPr>
            <w:tcW w:w="1740" w:type="dxa"/>
          </w:tcPr>
          <w:p w14:paraId="71A35992" w14:textId="77777777" w:rsidR="00FD7F7D" w:rsidRDefault="00FD7F7D" w:rsidP="003D4B1E"/>
        </w:tc>
        <w:tc>
          <w:tcPr>
            <w:tcW w:w="1905" w:type="dxa"/>
          </w:tcPr>
          <w:p w14:paraId="22B03173" w14:textId="77777777" w:rsidR="00FD7F7D" w:rsidRDefault="00FD7F7D" w:rsidP="003D4B1E"/>
        </w:tc>
      </w:tr>
    </w:tbl>
    <w:p w14:paraId="77347C5D" w14:textId="5A63ECC7" w:rsidR="4CA19784" w:rsidRDefault="4CA19784" w:rsidP="4CA19784">
      <w:pPr>
        <w:pStyle w:val="Heading2"/>
      </w:pPr>
    </w:p>
    <w:p w14:paraId="3FDA8E28" w14:textId="107F91A2" w:rsidR="4CA19784" w:rsidRDefault="4CA19784" w:rsidP="4CA19784">
      <w:pPr>
        <w:pStyle w:val="Heading2"/>
      </w:pPr>
    </w:p>
    <w:p w14:paraId="10AEA0C4" w14:textId="324F844A" w:rsidR="4CA19784" w:rsidRDefault="4CA19784" w:rsidP="4CA19784">
      <w:pPr>
        <w:pStyle w:val="Heading2"/>
      </w:pPr>
    </w:p>
    <w:p w14:paraId="0748E7B8" w14:textId="324F844A" w:rsidR="00F253AF" w:rsidRDefault="00F253AF" w:rsidP="00F253AF"/>
    <w:p w14:paraId="54D8E020" w14:textId="324F844A" w:rsidR="00F253AF" w:rsidRDefault="00F253AF" w:rsidP="00F253AF"/>
    <w:p w14:paraId="6E64ED18" w14:textId="324F844A" w:rsidR="00F253AF" w:rsidRPr="00F253AF" w:rsidRDefault="00F253AF" w:rsidP="00F253AF"/>
    <w:p w14:paraId="25FBDFB0" w14:textId="77777777" w:rsidR="005D07BD" w:rsidRDefault="005D07BD" w:rsidP="005D07BD">
      <w:pPr>
        <w:pStyle w:val="Heading2"/>
      </w:pPr>
      <w:r>
        <w:t>Primary Care Workforce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6595"/>
      </w:tblGrid>
      <w:tr w:rsidR="005D07BD" w14:paraId="6C556A96" w14:textId="77777777" w:rsidTr="008007D5">
        <w:tc>
          <w:tcPr>
            <w:tcW w:w="3033" w:type="dxa"/>
          </w:tcPr>
          <w:p w14:paraId="0172B964" w14:textId="77777777" w:rsidR="005D07BD" w:rsidRPr="005D07BD" w:rsidRDefault="005D07BD" w:rsidP="005D07BD">
            <w:pPr>
              <w:rPr>
                <w:szCs w:val="20"/>
              </w:rPr>
            </w:pPr>
            <w:r>
              <w:rPr>
                <w:szCs w:val="20"/>
              </w:rPr>
              <w:t>Number of VR GPs</w:t>
            </w:r>
          </w:p>
        </w:tc>
        <w:tc>
          <w:tcPr>
            <w:tcW w:w="6595" w:type="dxa"/>
          </w:tcPr>
          <w:p w14:paraId="293EE149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14:paraId="532E60B0" w14:textId="77777777" w:rsidTr="008007D5">
        <w:tc>
          <w:tcPr>
            <w:tcW w:w="3033" w:type="dxa"/>
          </w:tcPr>
          <w:p w14:paraId="23E6E342" w14:textId="77777777" w:rsidR="005D07BD" w:rsidRPr="005D07BD" w:rsidRDefault="005D07BD" w:rsidP="005D07BD">
            <w:pPr>
              <w:rPr>
                <w:szCs w:val="20"/>
              </w:rPr>
            </w:pPr>
            <w:r>
              <w:rPr>
                <w:szCs w:val="20"/>
              </w:rPr>
              <w:t>Number of non-VR GPs</w:t>
            </w:r>
          </w:p>
        </w:tc>
        <w:tc>
          <w:tcPr>
            <w:tcW w:w="6595" w:type="dxa"/>
          </w:tcPr>
          <w:p w14:paraId="6BA92647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14:paraId="2E754EBE" w14:textId="77777777" w:rsidTr="008007D5">
        <w:tc>
          <w:tcPr>
            <w:tcW w:w="3033" w:type="dxa"/>
          </w:tcPr>
          <w:p w14:paraId="3540132F" w14:textId="77777777" w:rsidR="005D07BD" w:rsidRPr="005D07BD" w:rsidRDefault="005D07BD" w:rsidP="005D07BD">
            <w:pPr>
              <w:rPr>
                <w:szCs w:val="20"/>
              </w:rPr>
            </w:pPr>
            <w:r>
              <w:rPr>
                <w:szCs w:val="20"/>
              </w:rPr>
              <w:t>GP Registrar training practice?</w:t>
            </w:r>
          </w:p>
        </w:tc>
        <w:tc>
          <w:tcPr>
            <w:tcW w:w="6595" w:type="dxa"/>
          </w:tcPr>
          <w:p w14:paraId="762CC458" w14:textId="77777777" w:rsidR="005D07BD" w:rsidRPr="005D07BD" w:rsidRDefault="005D07BD" w:rsidP="005D07BD">
            <w:pPr>
              <w:rPr>
                <w:szCs w:val="20"/>
              </w:rPr>
            </w:pPr>
          </w:p>
        </w:tc>
      </w:tr>
      <w:tr w:rsidR="005D07BD" w14:paraId="5403605C" w14:textId="77777777" w:rsidTr="008007D5">
        <w:tc>
          <w:tcPr>
            <w:tcW w:w="3033" w:type="dxa"/>
          </w:tcPr>
          <w:p w14:paraId="655AA2B7" w14:textId="4AFCD854" w:rsidR="005D07BD" w:rsidRPr="005D07BD" w:rsidRDefault="005D07BD" w:rsidP="005D07BD">
            <w:r>
              <w:t>Practice willing to take placement of medical or allied health students?</w:t>
            </w:r>
          </w:p>
        </w:tc>
        <w:tc>
          <w:tcPr>
            <w:tcW w:w="6595" w:type="dxa"/>
          </w:tcPr>
          <w:p w14:paraId="614A0DCB" w14:textId="189A061E" w:rsidR="005D07BD" w:rsidRPr="005D07BD" w:rsidRDefault="005D07BD" w:rsidP="005D07BD"/>
          <w:p w14:paraId="6121428F" w14:textId="5B5C64F8" w:rsidR="005D07BD" w:rsidRPr="005D07BD" w:rsidRDefault="7B53300E" w:rsidP="005D07BD">
            <w:r>
              <w:t xml:space="preserve">       [ </w:t>
            </w:r>
            <w:proofErr w:type="gramStart"/>
            <w:r>
              <w:t xml:space="preserve">  ]</w:t>
            </w:r>
            <w:proofErr w:type="gramEnd"/>
            <w:r>
              <w:t xml:space="preserve"> YES         [   ] NO  </w:t>
            </w:r>
          </w:p>
        </w:tc>
      </w:tr>
    </w:tbl>
    <w:p w14:paraId="0954E68E" w14:textId="189A061E" w:rsidR="0038584D" w:rsidRDefault="00D33B5D" w:rsidP="00723A99">
      <w:pPr>
        <w:pStyle w:val="Heading2"/>
        <w:rPr>
          <w:rFonts w:asciiTheme="minorHAnsi" w:eastAsiaTheme="minorEastAsia" w:hAnsiTheme="minorHAnsi" w:cstheme="minorBidi"/>
          <w:color w:val="auto"/>
          <w:sz w:val="20"/>
          <w:szCs w:val="20"/>
        </w:rPr>
      </w:pPr>
      <w:r>
        <w:t>RACFs</w:t>
      </w:r>
      <w:r w:rsidR="06E811F3">
        <w:t xml:space="preserve"> </w:t>
      </w:r>
      <w:r w:rsidR="06E811F3" w:rsidRPr="36DD6801">
        <w:rPr>
          <w:rFonts w:asciiTheme="minorHAnsi" w:eastAsiaTheme="minorEastAsia" w:hAnsiTheme="minorHAnsi" w:cstheme="minorBidi"/>
          <w:color w:val="auto"/>
          <w:sz w:val="20"/>
          <w:szCs w:val="20"/>
        </w:rPr>
        <w:t>Please list any GPs that regularly care for/</w:t>
      </w:r>
      <w:r w:rsidR="06E811F3" w:rsidRPr="36DD6801">
        <w:rPr>
          <w:rFonts w:asciiTheme="minorHAnsi" w:eastAsiaTheme="minorEastAsia" w:hAnsiTheme="minorHAnsi" w:cstheme="minorBidi"/>
          <w:bCs/>
          <w:color w:val="auto"/>
          <w:sz w:val="20"/>
          <w:szCs w:val="20"/>
        </w:rPr>
        <w:t>visit</w:t>
      </w:r>
      <w:r w:rsidR="06E811F3" w:rsidRPr="36DD680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6C0CA94D" w:rsidRPr="62FD56B8">
        <w:rPr>
          <w:rFonts w:asciiTheme="minorHAnsi" w:eastAsiaTheme="minorEastAsia" w:hAnsiTheme="minorHAnsi" w:cstheme="minorBidi"/>
          <w:color w:val="auto"/>
          <w:sz w:val="20"/>
          <w:szCs w:val="20"/>
        </w:rPr>
        <w:t>or provide vaccinations to</w:t>
      </w:r>
      <w:r w:rsidR="06E811F3" w:rsidRPr="62FD56B8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06E811F3" w:rsidRPr="36DD6801">
        <w:rPr>
          <w:rFonts w:asciiTheme="minorHAnsi" w:eastAsiaTheme="minorEastAsia" w:hAnsiTheme="minorHAnsi" w:cstheme="minorBidi"/>
          <w:color w:val="auto"/>
          <w:sz w:val="20"/>
          <w:szCs w:val="20"/>
        </w:rPr>
        <w:t>residents</w:t>
      </w:r>
      <w:r w:rsidR="06E811F3" w:rsidRPr="36DD6801">
        <w:rPr>
          <w:rFonts w:asciiTheme="minorHAnsi" w:eastAsiaTheme="minorEastAsia" w:hAnsiTheme="minorHAnsi" w:cstheme="minorBidi"/>
          <w:bCs/>
          <w:color w:val="auto"/>
          <w:sz w:val="20"/>
          <w:szCs w:val="20"/>
        </w:rPr>
        <w:t xml:space="preserve"> at an aged care facility.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402"/>
        <w:gridCol w:w="6374"/>
      </w:tblGrid>
      <w:tr w:rsidR="00D33B5D" w14:paraId="1DB4DAAB" w14:textId="77777777" w:rsidTr="008007D5">
        <w:tc>
          <w:tcPr>
            <w:tcW w:w="3402" w:type="dxa"/>
          </w:tcPr>
          <w:p w14:paraId="1F3D61E2" w14:textId="0F4BEBFE" w:rsidR="00D33B5D" w:rsidRDefault="00D33B5D" w:rsidP="00D33B5D">
            <w:pPr>
              <w:jc w:val="center"/>
            </w:pPr>
            <w:r>
              <w:t>Doctor Name</w:t>
            </w:r>
          </w:p>
        </w:tc>
        <w:tc>
          <w:tcPr>
            <w:tcW w:w="6374" w:type="dxa"/>
          </w:tcPr>
          <w:p w14:paraId="10E0DE17" w14:textId="793F443F" w:rsidR="00D33B5D" w:rsidRDefault="0BC67C3B" w:rsidP="00D33B5D">
            <w:pPr>
              <w:jc w:val="center"/>
            </w:pPr>
            <w:r>
              <w:t xml:space="preserve">Name of </w:t>
            </w:r>
            <w:r w:rsidR="00D33B5D">
              <w:t>R</w:t>
            </w:r>
            <w:r w:rsidR="228E0658">
              <w:t xml:space="preserve">esidential </w:t>
            </w:r>
            <w:r w:rsidR="00D33B5D">
              <w:t>A</w:t>
            </w:r>
            <w:r w:rsidR="37A79ED8">
              <w:t xml:space="preserve">ged </w:t>
            </w:r>
            <w:r w:rsidR="00D33B5D">
              <w:t>C</w:t>
            </w:r>
            <w:r w:rsidR="57368919">
              <w:t xml:space="preserve">are </w:t>
            </w:r>
            <w:r w:rsidR="00D33B5D">
              <w:t>F</w:t>
            </w:r>
            <w:r w:rsidR="17505CD0">
              <w:t>acility (RACF)</w:t>
            </w:r>
          </w:p>
        </w:tc>
      </w:tr>
      <w:tr w:rsidR="00D33B5D" w14:paraId="3388A6E9" w14:textId="77777777" w:rsidTr="008007D5">
        <w:tc>
          <w:tcPr>
            <w:tcW w:w="3402" w:type="dxa"/>
          </w:tcPr>
          <w:p w14:paraId="3E35A272" w14:textId="77777777" w:rsidR="00D33B5D" w:rsidRDefault="00D33B5D" w:rsidP="00D33B5D"/>
        </w:tc>
        <w:tc>
          <w:tcPr>
            <w:tcW w:w="6374" w:type="dxa"/>
          </w:tcPr>
          <w:p w14:paraId="2AA5BE77" w14:textId="77777777" w:rsidR="00D33B5D" w:rsidRDefault="00D33B5D" w:rsidP="00D33B5D"/>
        </w:tc>
      </w:tr>
      <w:tr w:rsidR="00D33B5D" w14:paraId="73E72CAA" w14:textId="77777777" w:rsidTr="008007D5">
        <w:tc>
          <w:tcPr>
            <w:tcW w:w="3402" w:type="dxa"/>
          </w:tcPr>
          <w:p w14:paraId="7DE5E1B9" w14:textId="77777777" w:rsidR="00D33B5D" w:rsidRDefault="00D33B5D" w:rsidP="00D33B5D"/>
        </w:tc>
        <w:tc>
          <w:tcPr>
            <w:tcW w:w="6374" w:type="dxa"/>
          </w:tcPr>
          <w:p w14:paraId="771175F5" w14:textId="77777777" w:rsidR="00D33B5D" w:rsidRDefault="00D33B5D" w:rsidP="00D33B5D"/>
        </w:tc>
      </w:tr>
      <w:tr w:rsidR="00D33B5D" w14:paraId="1D20D221" w14:textId="77777777" w:rsidTr="008007D5">
        <w:tc>
          <w:tcPr>
            <w:tcW w:w="3402" w:type="dxa"/>
          </w:tcPr>
          <w:p w14:paraId="7FAAC72B" w14:textId="77777777" w:rsidR="00D33B5D" w:rsidRDefault="00D33B5D" w:rsidP="00D33B5D"/>
        </w:tc>
        <w:tc>
          <w:tcPr>
            <w:tcW w:w="6374" w:type="dxa"/>
          </w:tcPr>
          <w:p w14:paraId="55A7B03C" w14:textId="77777777" w:rsidR="00D33B5D" w:rsidRDefault="00D33B5D" w:rsidP="00D33B5D"/>
        </w:tc>
      </w:tr>
      <w:tr w:rsidR="00D33B5D" w14:paraId="130711D0" w14:textId="77777777" w:rsidTr="008007D5">
        <w:tc>
          <w:tcPr>
            <w:tcW w:w="3402" w:type="dxa"/>
          </w:tcPr>
          <w:p w14:paraId="00DD562D" w14:textId="77777777" w:rsidR="00D33B5D" w:rsidRDefault="00D33B5D" w:rsidP="00D33B5D"/>
        </w:tc>
        <w:tc>
          <w:tcPr>
            <w:tcW w:w="6374" w:type="dxa"/>
          </w:tcPr>
          <w:p w14:paraId="463FA76E" w14:textId="77777777" w:rsidR="00D33B5D" w:rsidRDefault="00D33B5D" w:rsidP="00D33B5D"/>
        </w:tc>
      </w:tr>
      <w:tr w:rsidR="00D33B5D" w14:paraId="60924A02" w14:textId="77777777" w:rsidTr="008007D5">
        <w:tc>
          <w:tcPr>
            <w:tcW w:w="3402" w:type="dxa"/>
          </w:tcPr>
          <w:p w14:paraId="47A7CEE7" w14:textId="77777777" w:rsidR="00D33B5D" w:rsidRDefault="00D33B5D" w:rsidP="00D33B5D"/>
        </w:tc>
        <w:tc>
          <w:tcPr>
            <w:tcW w:w="6374" w:type="dxa"/>
          </w:tcPr>
          <w:p w14:paraId="0BB958DA" w14:textId="77777777" w:rsidR="00D33B5D" w:rsidRDefault="00D33B5D" w:rsidP="00D33B5D"/>
        </w:tc>
      </w:tr>
      <w:tr w:rsidR="00D33B5D" w14:paraId="05E536ED" w14:textId="77777777" w:rsidTr="008007D5">
        <w:tc>
          <w:tcPr>
            <w:tcW w:w="3402" w:type="dxa"/>
          </w:tcPr>
          <w:p w14:paraId="5F225AB1" w14:textId="77777777" w:rsidR="00D33B5D" w:rsidRDefault="00D33B5D" w:rsidP="00D33B5D"/>
        </w:tc>
        <w:tc>
          <w:tcPr>
            <w:tcW w:w="6374" w:type="dxa"/>
          </w:tcPr>
          <w:p w14:paraId="43FE17D6" w14:textId="77777777" w:rsidR="00D33B5D" w:rsidRDefault="00D33B5D" w:rsidP="00D33B5D"/>
        </w:tc>
      </w:tr>
    </w:tbl>
    <w:p w14:paraId="389A2950" w14:textId="153CCA03" w:rsidR="72E148AD" w:rsidRDefault="72E148AD" w:rsidP="07013A50">
      <w:pPr>
        <w:pStyle w:val="Heading2"/>
        <w:rPr>
          <w:color w:val="auto"/>
          <w:sz w:val="20"/>
          <w:szCs w:val="20"/>
        </w:rPr>
      </w:pPr>
      <w:r>
        <w:t xml:space="preserve">Special Services &amp; Interests </w:t>
      </w:r>
      <w:r w:rsidRPr="77F0144F">
        <w:rPr>
          <w:color w:val="auto"/>
          <w:sz w:val="20"/>
          <w:szCs w:val="20"/>
        </w:rPr>
        <w:t>Please list any GPs that have a special interest service that is offered at the practice (</w:t>
      </w:r>
      <w:proofErr w:type="spellStart"/>
      <w:r w:rsidR="5AAFB7F8" w:rsidRPr="77F0144F">
        <w:rPr>
          <w:color w:val="auto"/>
          <w:sz w:val="20"/>
          <w:szCs w:val="20"/>
        </w:rPr>
        <w:t>e.g</w:t>
      </w:r>
      <w:proofErr w:type="spellEnd"/>
      <w:r w:rsidR="5AAFB7F8" w:rsidRPr="77F0144F">
        <w:rPr>
          <w:color w:val="auto"/>
          <w:sz w:val="20"/>
          <w:szCs w:val="20"/>
        </w:rPr>
        <w:t xml:space="preserve"> refugee health, emergency medicine, obstetric shared care</w:t>
      </w:r>
      <w:r w:rsidR="6E18F22C" w:rsidRPr="603CD702">
        <w:rPr>
          <w:color w:val="auto"/>
          <w:sz w:val="20"/>
          <w:szCs w:val="20"/>
        </w:rPr>
        <w:t>, cosmetics</w:t>
      </w:r>
      <w:r w:rsidR="5AAFB7F8" w:rsidRPr="77F0144F">
        <w:rPr>
          <w:color w:val="auto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6276"/>
      </w:tblGrid>
      <w:tr w:rsidR="07013A50" w14:paraId="3B99F52B" w14:textId="77777777" w:rsidTr="07013A50">
        <w:trPr>
          <w:trHeight w:val="300"/>
        </w:trPr>
        <w:tc>
          <w:tcPr>
            <w:tcW w:w="3402" w:type="dxa"/>
          </w:tcPr>
          <w:p w14:paraId="05175C96" w14:textId="0F4BEBFE" w:rsidR="07013A50" w:rsidRDefault="07013A50" w:rsidP="07013A50">
            <w:pPr>
              <w:jc w:val="center"/>
            </w:pPr>
            <w:r>
              <w:t>Doctor Name</w:t>
            </w:r>
          </w:p>
        </w:tc>
        <w:tc>
          <w:tcPr>
            <w:tcW w:w="6374" w:type="dxa"/>
          </w:tcPr>
          <w:p w14:paraId="37E40A0F" w14:textId="13E142BD" w:rsidR="07013A50" w:rsidRDefault="1909A20B" w:rsidP="306638F7">
            <w:pPr>
              <w:spacing w:line="276" w:lineRule="auto"/>
              <w:jc w:val="center"/>
            </w:pPr>
            <w:r>
              <w:t>Special Interest or Qualification</w:t>
            </w:r>
          </w:p>
        </w:tc>
      </w:tr>
      <w:tr w:rsidR="07013A50" w14:paraId="0329DDA6" w14:textId="77777777" w:rsidTr="07013A50">
        <w:trPr>
          <w:trHeight w:val="300"/>
        </w:trPr>
        <w:tc>
          <w:tcPr>
            <w:tcW w:w="3402" w:type="dxa"/>
          </w:tcPr>
          <w:p w14:paraId="7689E822" w14:textId="77777777" w:rsidR="07013A50" w:rsidRDefault="07013A50"/>
        </w:tc>
        <w:tc>
          <w:tcPr>
            <w:tcW w:w="6374" w:type="dxa"/>
          </w:tcPr>
          <w:p w14:paraId="4446971D" w14:textId="77777777" w:rsidR="07013A50" w:rsidRDefault="07013A50"/>
        </w:tc>
      </w:tr>
      <w:tr w:rsidR="07013A50" w14:paraId="29B5467E" w14:textId="77777777" w:rsidTr="07013A50">
        <w:trPr>
          <w:trHeight w:val="300"/>
        </w:trPr>
        <w:tc>
          <w:tcPr>
            <w:tcW w:w="3402" w:type="dxa"/>
          </w:tcPr>
          <w:p w14:paraId="53DC5420" w14:textId="77777777" w:rsidR="07013A50" w:rsidRDefault="07013A50"/>
        </w:tc>
        <w:tc>
          <w:tcPr>
            <w:tcW w:w="6374" w:type="dxa"/>
          </w:tcPr>
          <w:p w14:paraId="32B15ADA" w14:textId="77777777" w:rsidR="07013A50" w:rsidRDefault="07013A50"/>
        </w:tc>
      </w:tr>
      <w:tr w:rsidR="07013A50" w14:paraId="13FEEA7D" w14:textId="77777777" w:rsidTr="07013A50">
        <w:trPr>
          <w:trHeight w:val="300"/>
        </w:trPr>
        <w:tc>
          <w:tcPr>
            <w:tcW w:w="3402" w:type="dxa"/>
          </w:tcPr>
          <w:p w14:paraId="55FD60DB" w14:textId="77777777" w:rsidR="07013A50" w:rsidRDefault="07013A50"/>
        </w:tc>
        <w:tc>
          <w:tcPr>
            <w:tcW w:w="6374" w:type="dxa"/>
          </w:tcPr>
          <w:p w14:paraId="39DD2ACC" w14:textId="77777777" w:rsidR="07013A50" w:rsidRDefault="07013A50"/>
        </w:tc>
      </w:tr>
      <w:tr w:rsidR="07013A50" w14:paraId="6F630423" w14:textId="77777777" w:rsidTr="07013A50">
        <w:trPr>
          <w:trHeight w:val="300"/>
        </w:trPr>
        <w:tc>
          <w:tcPr>
            <w:tcW w:w="3402" w:type="dxa"/>
          </w:tcPr>
          <w:p w14:paraId="6C01A42B" w14:textId="77777777" w:rsidR="07013A50" w:rsidRDefault="07013A50"/>
        </w:tc>
        <w:tc>
          <w:tcPr>
            <w:tcW w:w="6374" w:type="dxa"/>
          </w:tcPr>
          <w:p w14:paraId="5A0DF269" w14:textId="77777777" w:rsidR="07013A50" w:rsidRDefault="07013A50"/>
        </w:tc>
      </w:tr>
      <w:tr w:rsidR="07013A50" w14:paraId="0BCBC69B" w14:textId="77777777" w:rsidTr="07013A50">
        <w:trPr>
          <w:trHeight w:val="300"/>
        </w:trPr>
        <w:tc>
          <w:tcPr>
            <w:tcW w:w="3402" w:type="dxa"/>
          </w:tcPr>
          <w:p w14:paraId="0E1F385D" w14:textId="77777777" w:rsidR="07013A50" w:rsidRDefault="07013A50"/>
        </w:tc>
        <w:tc>
          <w:tcPr>
            <w:tcW w:w="6374" w:type="dxa"/>
          </w:tcPr>
          <w:p w14:paraId="411E2C74" w14:textId="77777777" w:rsidR="07013A50" w:rsidRDefault="07013A50"/>
        </w:tc>
      </w:tr>
      <w:tr w:rsidR="07013A50" w14:paraId="26D68CD1" w14:textId="77777777" w:rsidTr="07013A50">
        <w:trPr>
          <w:trHeight w:val="300"/>
        </w:trPr>
        <w:tc>
          <w:tcPr>
            <w:tcW w:w="3402" w:type="dxa"/>
          </w:tcPr>
          <w:p w14:paraId="5A4BB12D" w14:textId="77777777" w:rsidR="07013A50" w:rsidRDefault="07013A50"/>
        </w:tc>
        <w:tc>
          <w:tcPr>
            <w:tcW w:w="6374" w:type="dxa"/>
          </w:tcPr>
          <w:p w14:paraId="2A2F5D7B" w14:textId="77777777" w:rsidR="07013A50" w:rsidRDefault="07013A50"/>
        </w:tc>
      </w:tr>
    </w:tbl>
    <w:p w14:paraId="2AC1BE99" w14:textId="5913E797" w:rsidR="07013A50" w:rsidRDefault="07013A50" w:rsidP="07013A50"/>
    <w:p w14:paraId="191D9893" w14:textId="44D20D3B" w:rsidR="00723A99" w:rsidRDefault="00723A99" w:rsidP="00723A99">
      <w:pPr>
        <w:pStyle w:val="Heading2"/>
      </w:pPr>
      <w:r>
        <w:t>Accreditation</w:t>
      </w:r>
    </w:p>
    <w:p w14:paraId="06014E45" w14:textId="7F090C60" w:rsidR="008007D5" w:rsidRDefault="008007D5" w:rsidP="00723A99">
      <w:r>
        <w:t xml:space="preserve">Is the practice registered for or currently </w:t>
      </w:r>
      <w:r w:rsidR="2CDB8D9D">
        <w:t xml:space="preserve">holds </w:t>
      </w:r>
      <w:r>
        <w:t>accredi</w:t>
      </w:r>
      <w:r w:rsidR="79BDD819">
        <w:t>tation status</w:t>
      </w:r>
      <w:r>
        <w:t>?   Yes   /   No</w:t>
      </w:r>
    </w:p>
    <w:p w14:paraId="1F7301B7" w14:textId="4F817C81" w:rsidR="00723A99" w:rsidRDefault="008007D5" w:rsidP="00723A99">
      <w:r>
        <w:t>If yes, who is the accreditation provider:</w:t>
      </w:r>
    </w:p>
    <w:p w14:paraId="11EBB274" w14:textId="5C7FD997" w:rsidR="00723A99" w:rsidRDefault="00312A49" w:rsidP="00312A49">
      <w:r>
        <w:t>______________________________________________________________________________________</w:t>
      </w:r>
    </w:p>
    <w:p w14:paraId="1A29CAC9" w14:textId="2FEA7C80" w:rsidR="00723A99" w:rsidRDefault="008007D5" w:rsidP="00723A99">
      <w:r>
        <w:t>Accreditation due date</w:t>
      </w:r>
      <w:r w:rsidR="00312A49">
        <w:t xml:space="preserve">:  </w:t>
      </w:r>
    </w:p>
    <w:p w14:paraId="51B70787" w14:textId="75A89564" w:rsidR="008007D5" w:rsidRDefault="008007D5" w:rsidP="00723A99"/>
    <w:p w14:paraId="5F7119C8" w14:textId="77777777" w:rsidR="00BC2CC8" w:rsidRDefault="00BC2CC8" w:rsidP="00723A99"/>
    <w:p w14:paraId="6EB0BB8D" w14:textId="77777777" w:rsidR="00BC2CC8" w:rsidRDefault="00BC2CC8" w:rsidP="00723A99"/>
    <w:p w14:paraId="6D9FE9C3" w14:textId="77777777" w:rsidR="00BC2CC8" w:rsidRDefault="00BC2CC8" w:rsidP="00723A99"/>
    <w:p w14:paraId="32B0E8E2" w14:textId="77777777" w:rsidR="00BC2CC8" w:rsidRDefault="00BC2CC8" w:rsidP="00723A99"/>
    <w:p w14:paraId="5F7804E1" w14:textId="2AD7C518" w:rsidR="008007D5" w:rsidRPr="00944281" w:rsidRDefault="008007D5" w:rsidP="00723A99">
      <w:r w:rsidRPr="4DD5CA0C">
        <w:t>Is the practice receiving Practice Incentive Payments (PIP/SIP/WIP)?    Yes   /   No</w:t>
      </w:r>
    </w:p>
    <w:p w14:paraId="5066A32E" w14:textId="0771B3E6" w:rsidR="008007D5" w:rsidRPr="00944281" w:rsidRDefault="008007D5" w:rsidP="00723A99">
      <w:r w:rsidRPr="4DD5CA0C">
        <w:t xml:space="preserve">If yes, </w:t>
      </w:r>
      <w:r w:rsidR="60E1785F" w:rsidRPr="4DD5CA0C">
        <w:t>which incentives does the</w:t>
      </w:r>
      <w:r w:rsidRPr="4DD5CA0C">
        <w:t xml:space="preserve"> practice</w:t>
      </w:r>
      <w:r w:rsidR="79EEB277" w:rsidRPr="4DD5CA0C">
        <w:t xml:space="preserve"> currently</w:t>
      </w:r>
      <w:r w:rsidRPr="4DD5CA0C">
        <w:t xml:space="preserve"> participate in:  </w:t>
      </w:r>
    </w:p>
    <w:p w14:paraId="240650BB" w14:textId="232484A8" w:rsidR="008007D5" w:rsidRPr="00944281" w:rsidRDefault="008007D5" w:rsidP="008007D5">
      <w:pPr>
        <w:pStyle w:val="ListParagraph"/>
        <w:numPr>
          <w:ilvl w:val="0"/>
          <w:numId w:val="10"/>
        </w:numPr>
      </w:pPr>
      <w:r w:rsidRPr="4DD5CA0C">
        <w:t>PIPQI</w:t>
      </w:r>
    </w:p>
    <w:p w14:paraId="4D29C654" w14:textId="6C02DCC8" w:rsidR="008007D5" w:rsidRDefault="641E94D7" w:rsidP="00723A99">
      <w:pPr>
        <w:pStyle w:val="ListParagraph"/>
        <w:numPr>
          <w:ilvl w:val="0"/>
          <w:numId w:val="10"/>
        </w:numPr>
      </w:pPr>
      <w:r w:rsidRPr="4DD5CA0C">
        <w:t>Teaching Incentive</w:t>
      </w:r>
    </w:p>
    <w:p w14:paraId="18F6D19D" w14:textId="5B5DDEE2" w:rsidR="00666026" w:rsidRPr="004261C8" w:rsidRDefault="00666026" w:rsidP="00666026">
      <w:r w:rsidRPr="004261C8">
        <w:t>Please confirm your PIP ID</w:t>
      </w:r>
      <w:r w:rsidR="004261C8" w:rsidRPr="004261C8">
        <w:t>:  ________________________________</w:t>
      </w:r>
    </w:p>
    <w:p w14:paraId="465AF22E" w14:textId="77777777" w:rsidR="00612C8D" w:rsidRDefault="00612C8D" w:rsidP="00612C8D">
      <w:pPr>
        <w:rPr>
          <w:color w:val="FF0000"/>
        </w:rPr>
      </w:pPr>
    </w:p>
    <w:p w14:paraId="7D186B80" w14:textId="77777777" w:rsidR="00A17F5E" w:rsidRPr="00A17F5E" w:rsidRDefault="00612C8D" w:rsidP="00A17F5E">
      <w:r w:rsidRPr="00A17F5E">
        <w:t>Has the practice completed a Practice Incentives Change of Practice ownership form?</w:t>
      </w:r>
    </w:p>
    <w:p w14:paraId="3DC19C29" w14:textId="152665B4" w:rsidR="00A17F5E" w:rsidRPr="00A17F5E" w:rsidRDefault="001C465B" w:rsidP="00A17F5E">
      <w:pPr>
        <w:rPr>
          <w:color w:val="FF0000"/>
        </w:rPr>
      </w:pPr>
      <w:hyperlink r:id="rId11" w:anchor=":~:text=Use%20this%20form%20to%20notify,is%20the%20Practice%20Incentives%20Program." w:tgtFrame="_blank" w:tooltip="https://www.servicesaustralia.gov.au/ip010#:~:text=use%20this%20form%20to%20notify,is%20the%20practice%20incentives%20program." w:history="1">
        <w:r w:rsidR="00A17F5E">
          <w:rPr>
            <w:rStyle w:val="Hyperlink"/>
            <w:rFonts w:ascii="Segoe UI" w:hAnsi="Segoe UI" w:cs="Segoe UI"/>
            <w:sz w:val="21"/>
            <w:szCs w:val="21"/>
          </w:rPr>
          <w:t>Practice Incentives Change of practice ownership form (IP010) - Services Australia</w:t>
        </w:r>
      </w:hyperlink>
    </w:p>
    <w:p w14:paraId="482BE76C" w14:textId="37DD7A2D" w:rsidR="00312A49" w:rsidRDefault="00312A49" w:rsidP="00312A49">
      <w:pPr>
        <w:spacing w:line="240" w:lineRule="auto"/>
      </w:pPr>
    </w:p>
    <w:p w14:paraId="4F363034" w14:textId="5B566BED" w:rsidR="00B23FB0" w:rsidRDefault="00B23FB0" w:rsidP="00312A49">
      <w:pPr>
        <w:spacing w:line="240" w:lineRule="auto"/>
      </w:pPr>
      <w:proofErr w:type="spellStart"/>
      <w:r>
        <w:t>MyMedicare</w:t>
      </w:r>
      <w:proofErr w:type="spellEnd"/>
    </w:p>
    <w:p w14:paraId="04637E1A" w14:textId="29176BD5" w:rsidR="00B23FB0" w:rsidRDefault="00B23FB0" w:rsidP="00312A49">
      <w:pPr>
        <w:spacing w:line="240" w:lineRule="auto"/>
      </w:pPr>
      <w:r>
        <w:t xml:space="preserve">Will you be participating in </w:t>
      </w:r>
      <w:proofErr w:type="spellStart"/>
      <w:r>
        <w:t>MyMedicare</w:t>
      </w:r>
      <w:proofErr w:type="spellEnd"/>
      <w:r>
        <w:t xml:space="preserve">?  </w:t>
      </w:r>
    </w:p>
    <w:p w14:paraId="056F1670" w14:textId="4D591679" w:rsidR="00B23FB0" w:rsidRDefault="001C465B" w:rsidP="00443B56">
      <w:pPr>
        <w:spacing w:after="0" w:line="240" w:lineRule="auto"/>
      </w:pPr>
      <w:sdt>
        <w:sdtPr>
          <w:id w:val="-205460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CEB">
            <w:rPr>
              <w:rFonts w:ascii="MS Gothic" w:eastAsia="MS Gothic" w:hAnsi="MS Gothic" w:hint="eastAsia"/>
            </w:rPr>
            <w:t>☐</w:t>
          </w:r>
        </w:sdtContent>
      </w:sdt>
      <w:r w:rsidR="00E55CEB">
        <w:tab/>
        <w:t>Yes</w:t>
      </w:r>
    </w:p>
    <w:p w14:paraId="0DE83AE2" w14:textId="3F400DBE" w:rsidR="00E55CEB" w:rsidRDefault="001C465B" w:rsidP="00443B56">
      <w:pPr>
        <w:spacing w:after="0" w:line="240" w:lineRule="auto"/>
      </w:pPr>
      <w:sdt>
        <w:sdtPr>
          <w:id w:val="1519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F">
            <w:rPr>
              <w:rFonts w:ascii="MS Gothic" w:eastAsia="MS Gothic" w:hAnsi="MS Gothic" w:hint="eastAsia"/>
            </w:rPr>
            <w:t>☐</w:t>
          </w:r>
        </w:sdtContent>
      </w:sdt>
      <w:r w:rsidR="00422ED2">
        <w:tab/>
        <w:t>No</w:t>
      </w:r>
    </w:p>
    <w:p w14:paraId="3362269D" w14:textId="62F1B32F" w:rsidR="00422ED2" w:rsidRDefault="001C465B" w:rsidP="00443B56">
      <w:pPr>
        <w:spacing w:after="0" w:line="240" w:lineRule="auto"/>
      </w:pPr>
      <w:sdt>
        <w:sdtPr>
          <w:id w:val="-82805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F">
            <w:rPr>
              <w:rFonts w:ascii="MS Gothic" w:eastAsia="MS Gothic" w:hAnsi="MS Gothic" w:hint="eastAsia"/>
            </w:rPr>
            <w:t>☐</w:t>
          </w:r>
        </w:sdtContent>
      </w:sdt>
      <w:r w:rsidR="00422ED2">
        <w:tab/>
      </w:r>
      <w:r w:rsidR="004F5A0C">
        <w:t>Not eligible</w:t>
      </w:r>
    </w:p>
    <w:p w14:paraId="40954068" w14:textId="415ACB60" w:rsidR="0080392F" w:rsidRDefault="001C465B" w:rsidP="001A35B8">
      <w:pPr>
        <w:tabs>
          <w:tab w:val="left" w:pos="855"/>
        </w:tabs>
        <w:spacing w:after="0" w:line="240" w:lineRule="auto"/>
      </w:pPr>
      <w:sdt>
        <w:sdtPr>
          <w:id w:val="117653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F">
            <w:rPr>
              <w:rFonts w:ascii="MS Gothic" w:eastAsia="MS Gothic" w:hAnsi="MS Gothic" w:hint="eastAsia"/>
            </w:rPr>
            <w:t>☐</w:t>
          </w:r>
        </w:sdtContent>
      </w:sdt>
      <w:r w:rsidR="001C1C4C">
        <w:t xml:space="preserve">          Registration </w:t>
      </w:r>
      <w:proofErr w:type="gramStart"/>
      <w:r w:rsidR="001C1C4C">
        <w:t>declined</w:t>
      </w:r>
      <w:proofErr w:type="gramEnd"/>
    </w:p>
    <w:p w14:paraId="57283595" w14:textId="52F18652" w:rsidR="00422ED2" w:rsidRDefault="001C465B" w:rsidP="00443B56">
      <w:pPr>
        <w:spacing w:after="0" w:line="240" w:lineRule="auto"/>
      </w:pPr>
      <w:sdt>
        <w:sdtPr>
          <w:id w:val="-134724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D2">
            <w:rPr>
              <w:rFonts w:ascii="MS Gothic" w:eastAsia="MS Gothic" w:hAnsi="MS Gothic" w:hint="eastAsia"/>
            </w:rPr>
            <w:t>☐</w:t>
          </w:r>
        </w:sdtContent>
      </w:sdt>
      <w:r w:rsidR="00422ED2">
        <w:tab/>
      </w:r>
      <w:r w:rsidR="006C0E20">
        <w:t>Not sure, w</w:t>
      </w:r>
      <w:r w:rsidR="00386CDB">
        <w:t>ould lik</w:t>
      </w:r>
      <w:r w:rsidR="00443B56">
        <w:t>e more information</w:t>
      </w:r>
      <w:r w:rsidR="006C0E20">
        <w:t xml:space="preserve"> </w:t>
      </w:r>
      <w:proofErr w:type="gramStart"/>
      <w:r w:rsidR="006C0E20">
        <w:t>please</w:t>
      </w:r>
      <w:proofErr w:type="gramEnd"/>
    </w:p>
    <w:p w14:paraId="19255FDF" w14:textId="77777777" w:rsidR="00E55CEB" w:rsidRDefault="00E55CEB" w:rsidP="00312A49">
      <w:pPr>
        <w:spacing w:line="240" w:lineRule="auto"/>
      </w:pPr>
    </w:p>
    <w:p w14:paraId="2BD1CEB4" w14:textId="05FB6A30" w:rsidR="00312A49" w:rsidRDefault="00312A49" w:rsidP="00312A49">
      <w:pPr>
        <w:spacing w:line="240" w:lineRule="auto"/>
      </w:pPr>
      <w:r>
        <w:t>Telehealth:</w:t>
      </w:r>
    </w:p>
    <w:p w14:paraId="1FAE99F1" w14:textId="1C731E1C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Video</w:t>
      </w:r>
    </w:p>
    <w:p w14:paraId="0756D52B" w14:textId="0D4D1F13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Phone</w:t>
      </w:r>
    </w:p>
    <w:p w14:paraId="62ADE541" w14:textId="6EAFF24C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Both</w:t>
      </w:r>
    </w:p>
    <w:p w14:paraId="745B45D1" w14:textId="00F2D24A" w:rsidR="00312A49" w:rsidRDefault="00312A49" w:rsidP="00312A49">
      <w:pPr>
        <w:pStyle w:val="ListParagraph"/>
        <w:numPr>
          <w:ilvl w:val="0"/>
          <w:numId w:val="10"/>
        </w:numPr>
        <w:spacing w:line="240" w:lineRule="auto"/>
      </w:pPr>
      <w:r>
        <w:t>None</w:t>
      </w:r>
    </w:p>
    <w:p w14:paraId="123F653A" w14:textId="2D40AC86" w:rsidR="0026112A" w:rsidRDefault="0026112A" w:rsidP="0026112A">
      <w:pPr>
        <w:spacing w:line="240" w:lineRule="auto"/>
      </w:pPr>
    </w:p>
    <w:p w14:paraId="251B2369" w14:textId="73D6413C" w:rsidR="0026112A" w:rsidRDefault="0026112A" w:rsidP="0026112A">
      <w:r>
        <w:t>Data Tools</w:t>
      </w:r>
      <w:r w:rsidR="00EF2F69">
        <w:t xml:space="preserve"> currently installed on the server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4375"/>
      </w:tblGrid>
      <w:tr w:rsidR="0026112A" w14:paraId="6D13FCD8" w14:textId="77777777" w:rsidTr="00CA7584">
        <w:tc>
          <w:tcPr>
            <w:tcW w:w="4652" w:type="dxa"/>
          </w:tcPr>
          <w:p w14:paraId="1D2A359C" w14:textId="77777777" w:rsidR="0026112A" w:rsidRDefault="0026112A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CAT4</w:t>
            </w:r>
          </w:p>
        </w:tc>
        <w:tc>
          <w:tcPr>
            <w:tcW w:w="4482" w:type="dxa"/>
          </w:tcPr>
          <w:p w14:paraId="77575991" w14:textId="5DB242B2" w:rsidR="0026112A" w:rsidRDefault="0026112A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P</w:t>
            </w:r>
            <w:r w:rsidR="344AC438">
              <w:t>en</w:t>
            </w:r>
            <w:r>
              <w:t>CS Scheduler</w:t>
            </w:r>
          </w:p>
        </w:tc>
      </w:tr>
      <w:tr w:rsidR="0026112A" w14:paraId="6EFE0940" w14:textId="77777777" w:rsidTr="00CA7584">
        <w:tc>
          <w:tcPr>
            <w:tcW w:w="4652" w:type="dxa"/>
          </w:tcPr>
          <w:p w14:paraId="32D7DD56" w14:textId="77777777" w:rsidR="0026112A" w:rsidRDefault="0026112A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Top Bar</w:t>
            </w:r>
          </w:p>
        </w:tc>
        <w:tc>
          <w:tcPr>
            <w:tcW w:w="4482" w:type="dxa"/>
          </w:tcPr>
          <w:p w14:paraId="1E52F141" w14:textId="1C128351" w:rsidR="0026112A" w:rsidRDefault="00EF2F69" w:rsidP="00CA7584">
            <w:pPr>
              <w:pStyle w:val="ListParagraph"/>
              <w:numPr>
                <w:ilvl w:val="0"/>
                <w:numId w:val="7"/>
              </w:numPr>
              <w:ind w:left="0" w:firstLine="0"/>
            </w:pPr>
            <w:r>
              <w:t>Primary Sense</w:t>
            </w:r>
            <w:r w:rsidR="0026112A">
              <w:t xml:space="preserve"> </w:t>
            </w:r>
          </w:p>
        </w:tc>
      </w:tr>
    </w:tbl>
    <w:p w14:paraId="093506BF" w14:textId="25274FD9" w:rsidR="0038584D" w:rsidRDefault="0038584D" w:rsidP="00674754">
      <w:pPr>
        <w:spacing w:line="240" w:lineRule="auto"/>
      </w:pPr>
    </w:p>
    <w:p w14:paraId="4C5B8C57" w14:textId="77777777" w:rsidR="004D3804" w:rsidRDefault="004D3804" w:rsidP="00674754">
      <w:pPr>
        <w:spacing w:line="240" w:lineRule="auto"/>
      </w:pPr>
    </w:p>
    <w:p w14:paraId="4C290AEB" w14:textId="77777777" w:rsidR="004D3804" w:rsidRDefault="004D3804" w:rsidP="00674754">
      <w:pPr>
        <w:spacing w:line="240" w:lineRule="auto"/>
      </w:pPr>
    </w:p>
    <w:p w14:paraId="437DAB96" w14:textId="235DEB7F" w:rsidR="00312A49" w:rsidRDefault="00312A49" w:rsidP="00674754">
      <w:pPr>
        <w:spacing w:line="240" w:lineRule="auto"/>
      </w:pPr>
      <w:r>
        <w:t xml:space="preserve">Secure Messaging Software:  </w:t>
      </w:r>
    </w:p>
    <w:p w14:paraId="679F98E6" w14:textId="1C47FBDF" w:rsidR="00725994" w:rsidRDefault="001C465B" w:rsidP="00674754">
      <w:pPr>
        <w:spacing w:line="240" w:lineRule="auto"/>
      </w:pPr>
      <w:sdt>
        <w:sdtPr>
          <w:id w:val="175462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55">
            <w:rPr>
              <w:rFonts w:ascii="MS Gothic" w:eastAsia="MS Gothic" w:hAnsi="MS Gothic" w:hint="eastAsia"/>
            </w:rPr>
            <w:t>☐</w:t>
          </w:r>
        </w:sdtContent>
      </w:sdt>
      <w:r w:rsidR="005C0955">
        <w:tab/>
      </w:r>
      <w:r w:rsidR="00725994">
        <w:t>Medical Objects</w:t>
      </w:r>
      <w:r w:rsidR="00725994">
        <w:br/>
      </w:r>
      <w:sdt>
        <w:sdtPr>
          <w:id w:val="-209777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804">
            <w:rPr>
              <w:rFonts w:ascii="MS Gothic" w:eastAsia="MS Gothic" w:hAnsi="MS Gothic" w:hint="eastAsia"/>
            </w:rPr>
            <w:t>☐</w:t>
          </w:r>
        </w:sdtContent>
      </w:sdt>
      <w:r w:rsidR="00725994">
        <w:tab/>
      </w:r>
      <w:proofErr w:type="spellStart"/>
      <w:r w:rsidR="00725994">
        <w:t>Healthlink</w:t>
      </w:r>
      <w:proofErr w:type="spellEnd"/>
      <w:r w:rsidR="00725994">
        <w:br/>
      </w:r>
      <w:sdt>
        <w:sdtPr>
          <w:id w:val="32648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804">
            <w:rPr>
              <w:rFonts w:ascii="MS Gothic" w:eastAsia="MS Gothic" w:hAnsi="MS Gothic" w:hint="eastAsia"/>
            </w:rPr>
            <w:t>☐</w:t>
          </w:r>
        </w:sdtContent>
      </w:sdt>
      <w:r w:rsidR="00725994">
        <w:tab/>
        <w:t>Argus</w:t>
      </w:r>
    </w:p>
    <w:p w14:paraId="3A4E55E5" w14:textId="00B2D9DB" w:rsidR="00725994" w:rsidRDefault="001C465B" w:rsidP="00674754">
      <w:pPr>
        <w:spacing w:line="240" w:lineRule="auto"/>
      </w:pPr>
      <w:sdt>
        <w:sdtPr>
          <w:id w:val="-18898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804">
            <w:rPr>
              <w:rFonts w:ascii="MS Gothic" w:eastAsia="MS Gothic" w:hAnsi="MS Gothic" w:hint="eastAsia"/>
            </w:rPr>
            <w:t>☐</w:t>
          </w:r>
        </w:sdtContent>
      </w:sdt>
      <w:r w:rsidR="00725994">
        <w:tab/>
        <w:t>Other:  ________________________________________________________________</w:t>
      </w:r>
      <w:r w:rsidR="000F4E83">
        <w:t>________</w:t>
      </w:r>
    </w:p>
    <w:p w14:paraId="386CBCC4" w14:textId="77777777" w:rsidR="000F4E83" w:rsidRDefault="000F4E83" w:rsidP="00674754">
      <w:pPr>
        <w:spacing w:line="240" w:lineRule="auto"/>
      </w:pPr>
    </w:p>
    <w:p w14:paraId="2474F97A" w14:textId="10D2D47B" w:rsidR="00312A49" w:rsidRDefault="00312A49" w:rsidP="00674754">
      <w:pPr>
        <w:spacing w:line="240" w:lineRule="auto"/>
      </w:pPr>
      <w:r>
        <w:t>HPI-O #:  ______________________________________________________________________________</w:t>
      </w:r>
      <w:r>
        <w:br/>
      </w:r>
    </w:p>
    <w:p w14:paraId="5A4F3E75" w14:textId="77777777" w:rsidR="00E74162" w:rsidRDefault="00E74162" w:rsidP="00674754">
      <w:pPr>
        <w:spacing w:line="240" w:lineRule="auto"/>
      </w:pPr>
    </w:p>
    <w:p w14:paraId="413421BB" w14:textId="3E926D71" w:rsidR="00312A49" w:rsidRDefault="00312A49" w:rsidP="00674754">
      <w:pPr>
        <w:spacing w:line="240" w:lineRule="auto"/>
      </w:pPr>
      <w:proofErr w:type="spellStart"/>
      <w:r>
        <w:t>eTP</w:t>
      </w:r>
      <w:proofErr w:type="spellEnd"/>
      <w:r>
        <w:t xml:space="preserve"> Software</w:t>
      </w:r>
      <w:r w:rsidR="00284F62">
        <w:t xml:space="preserve"> (</w:t>
      </w:r>
      <w:proofErr w:type="spellStart"/>
      <w:r w:rsidR="00284F62">
        <w:t>e.g</w:t>
      </w:r>
      <w:proofErr w:type="spellEnd"/>
      <w:r w:rsidR="00284F62">
        <w:t xml:space="preserve"> </w:t>
      </w:r>
      <w:proofErr w:type="spellStart"/>
      <w:r w:rsidR="00284F62">
        <w:t>Medisecure</w:t>
      </w:r>
      <w:proofErr w:type="spellEnd"/>
      <w:r w:rsidR="00284F62">
        <w:t xml:space="preserve"> or </w:t>
      </w:r>
      <w:proofErr w:type="spellStart"/>
      <w:r w:rsidR="00284F62">
        <w:t>ErX</w:t>
      </w:r>
      <w:proofErr w:type="spellEnd"/>
      <w:r w:rsidR="00284F62">
        <w:t>)</w:t>
      </w:r>
      <w:r>
        <w:t xml:space="preserve">:  </w:t>
      </w:r>
    </w:p>
    <w:p w14:paraId="1EE3AE86" w14:textId="26654625" w:rsidR="000F4E83" w:rsidRDefault="001C465B" w:rsidP="00674754">
      <w:pPr>
        <w:spacing w:line="240" w:lineRule="auto"/>
      </w:pPr>
      <w:sdt>
        <w:sdtPr>
          <w:id w:val="24716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E83">
            <w:rPr>
              <w:rFonts w:ascii="MS Gothic" w:eastAsia="MS Gothic" w:hAnsi="MS Gothic" w:hint="eastAsia"/>
            </w:rPr>
            <w:t>☐</w:t>
          </w:r>
        </w:sdtContent>
      </w:sdt>
      <w:r w:rsidR="000F4E83">
        <w:tab/>
      </w:r>
      <w:proofErr w:type="spellStart"/>
      <w:r w:rsidR="000F4E83">
        <w:t>Medisecure</w:t>
      </w:r>
      <w:proofErr w:type="spellEnd"/>
      <w:r w:rsidR="000F4E83">
        <w:br/>
      </w:r>
      <w:sdt>
        <w:sdtPr>
          <w:id w:val="-8107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804">
            <w:rPr>
              <w:rFonts w:ascii="MS Gothic" w:eastAsia="MS Gothic" w:hAnsi="MS Gothic" w:hint="eastAsia"/>
            </w:rPr>
            <w:t>☐</w:t>
          </w:r>
        </w:sdtContent>
      </w:sdt>
      <w:r w:rsidR="000F4E83">
        <w:tab/>
      </w:r>
      <w:proofErr w:type="spellStart"/>
      <w:r w:rsidR="000F4E83">
        <w:t>ErX</w:t>
      </w:r>
      <w:proofErr w:type="spellEnd"/>
      <w:r w:rsidR="000F4E83">
        <w:br/>
      </w:r>
      <w:sdt>
        <w:sdtPr>
          <w:id w:val="116274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804">
            <w:rPr>
              <w:rFonts w:ascii="MS Gothic" w:eastAsia="MS Gothic" w:hAnsi="MS Gothic" w:hint="eastAsia"/>
            </w:rPr>
            <w:t>☐</w:t>
          </w:r>
        </w:sdtContent>
      </w:sdt>
      <w:r w:rsidR="000F4E83">
        <w:tab/>
        <w:t>Other:  __________________________________________________________________________</w:t>
      </w:r>
    </w:p>
    <w:p w14:paraId="3F7231A6" w14:textId="77777777" w:rsidR="00B90FD3" w:rsidRDefault="00B90FD3" w:rsidP="00674754">
      <w:pPr>
        <w:spacing w:line="240" w:lineRule="auto"/>
      </w:pPr>
    </w:p>
    <w:p w14:paraId="79727A33" w14:textId="5466A054" w:rsidR="00184BC6" w:rsidRDefault="00184BC6" w:rsidP="00674754">
      <w:pPr>
        <w:spacing w:line="240" w:lineRule="auto"/>
      </w:pPr>
      <w:r>
        <w:t xml:space="preserve">GP Smart Referrals Installed:    </w:t>
      </w:r>
      <w:proofErr w:type="gramStart"/>
      <w:r>
        <w:t>Yes  /</w:t>
      </w:r>
      <w:proofErr w:type="gramEnd"/>
      <w:r>
        <w:t xml:space="preserve">  No</w:t>
      </w:r>
    </w:p>
    <w:p w14:paraId="7A6B5116" w14:textId="77777777" w:rsidR="00312A49" w:rsidRDefault="00312A49" w:rsidP="00312A49">
      <w:pPr>
        <w:spacing w:line="240" w:lineRule="auto"/>
      </w:pPr>
    </w:p>
    <w:p w14:paraId="60784AB5" w14:textId="77777777" w:rsidR="00EE707B" w:rsidRDefault="00674754" w:rsidP="00312A49">
      <w:pPr>
        <w:spacing w:line="240" w:lineRule="auto"/>
      </w:pPr>
      <w:r>
        <w:t>Clinical Software</w:t>
      </w:r>
      <w:r w:rsidR="00EE707B">
        <w:t xml:space="preserve"> Name &amp; Version</w:t>
      </w:r>
      <w:r>
        <w:t>:</w:t>
      </w:r>
    </w:p>
    <w:p w14:paraId="721C4ABE" w14:textId="6EF74C56" w:rsidR="00312A49" w:rsidRDefault="00312A49" w:rsidP="00312A49">
      <w:pPr>
        <w:spacing w:line="240" w:lineRule="auto"/>
      </w:pPr>
      <w:r>
        <w:t>_______________________________________</w:t>
      </w:r>
      <w:r w:rsidR="00EE707B">
        <w:t>_______________________________</w:t>
      </w:r>
      <w:r w:rsidR="00F35A57">
        <w:t>________________</w:t>
      </w:r>
    </w:p>
    <w:p w14:paraId="5CC1B2A9" w14:textId="77777777" w:rsidR="00312A49" w:rsidRDefault="00312A49" w:rsidP="00312A49">
      <w:pPr>
        <w:spacing w:line="240" w:lineRule="auto"/>
      </w:pPr>
    </w:p>
    <w:p w14:paraId="3BC255E4" w14:textId="61074FE4" w:rsidR="00B53BC8" w:rsidRDefault="00B53BC8" w:rsidP="00312A49">
      <w:pPr>
        <w:spacing w:line="240" w:lineRule="auto"/>
      </w:pPr>
      <w:r>
        <w:t>Billing</w:t>
      </w:r>
      <w:r w:rsidR="4149099F">
        <w:t>/administration</w:t>
      </w:r>
      <w:r>
        <w:t xml:space="preserve"> Software</w:t>
      </w:r>
      <w:r w:rsidR="00EE707B">
        <w:t xml:space="preserve"> Name &amp; Version</w:t>
      </w:r>
      <w:r>
        <w:t>:</w:t>
      </w:r>
      <w:r w:rsidR="00312A49">
        <w:t xml:space="preserve">  </w:t>
      </w:r>
      <w:r>
        <w:br/>
      </w:r>
      <w:r>
        <w:br/>
      </w:r>
      <w:r w:rsidR="00312A49">
        <w:t>________________________________________________________________________</w:t>
      </w:r>
      <w:r w:rsidR="00F35A57">
        <w:t>______________</w:t>
      </w:r>
    </w:p>
    <w:p w14:paraId="211A81E5" w14:textId="6F67255F" w:rsidR="00F35A57" w:rsidRDefault="00F35A57" w:rsidP="00312A49">
      <w:pPr>
        <w:spacing w:line="240" w:lineRule="auto"/>
      </w:pPr>
    </w:p>
    <w:p w14:paraId="09614337" w14:textId="6F67255F" w:rsidR="00187D8B" w:rsidRDefault="00187D8B" w:rsidP="00312A49">
      <w:pPr>
        <w:spacing w:line="240" w:lineRule="auto"/>
      </w:pPr>
    </w:p>
    <w:p w14:paraId="2491C310" w14:textId="528680C1" w:rsidR="00F35A57" w:rsidRDefault="00F35A57" w:rsidP="00312A49">
      <w:pPr>
        <w:spacing w:line="240" w:lineRule="auto"/>
      </w:pPr>
      <w:r>
        <w:t>IT Company Name and Contact Phone:</w:t>
      </w:r>
    </w:p>
    <w:p w14:paraId="0D065E9B" w14:textId="7FB50FE3" w:rsidR="00F35A57" w:rsidRDefault="00F35A57" w:rsidP="00312A49">
      <w:pPr>
        <w:spacing w:line="240" w:lineRule="auto"/>
      </w:pPr>
    </w:p>
    <w:p w14:paraId="602F721F" w14:textId="324F844A" w:rsidR="00F35A57" w:rsidRDefault="00F35A57" w:rsidP="00312A49">
      <w:pPr>
        <w:spacing w:line="240" w:lineRule="auto"/>
      </w:pPr>
      <w:r>
        <w:t>______________________________________________________________________________________</w:t>
      </w:r>
    </w:p>
    <w:p w14:paraId="73508FB7" w14:textId="324F844A" w:rsidR="004438B8" w:rsidRDefault="004438B8" w:rsidP="00B53BC8">
      <w:pPr>
        <w:pStyle w:val="Heading2"/>
      </w:pPr>
    </w:p>
    <w:p w14:paraId="5CED00B8" w14:textId="3AD75E7C" w:rsidR="00B53BC8" w:rsidRDefault="00B53BC8" w:rsidP="00B53BC8">
      <w:pPr>
        <w:pStyle w:val="Heading2"/>
      </w:pPr>
      <w:r>
        <w:t>Feedback</w:t>
      </w:r>
    </w:p>
    <w:p w14:paraId="0B418CD5" w14:textId="77777777" w:rsidR="005D07BD" w:rsidRDefault="00B53BC8" w:rsidP="005D07BD">
      <w:r>
        <w:t>Please enter any information which outlines other ways Brisbane North PHN can support your practice:</w:t>
      </w:r>
    </w:p>
    <w:p w14:paraId="6CC46FC3" w14:textId="77777777" w:rsidR="00B53BC8" w:rsidRDefault="00B53BC8" w:rsidP="00B53BC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</w:t>
      </w:r>
      <w:r w:rsidR="0026112A">
        <w:t>______________________________________________________________________________________</w:t>
      </w:r>
    </w:p>
    <w:p w14:paraId="4700885F" w14:textId="60657103" w:rsidR="005D07BD" w:rsidRDefault="005D07BD" w:rsidP="005D07BD"/>
    <w:p w14:paraId="2EAD6120" w14:textId="60D6AD54" w:rsidR="007539CE" w:rsidRDefault="007539CE" w:rsidP="005D07BD"/>
    <w:p w14:paraId="26C458DE" w14:textId="16A6822F" w:rsidR="007539CE" w:rsidRDefault="007539CE" w:rsidP="005D07BD"/>
    <w:p w14:paraId="5F67BA56" w14:textId="6F67255F" w:rsidR="007539CE" w:rsidRDefault="007539CE" w:rsidP="005D07BD"/>
    <w:p w14:paraId="6D20F639" w14:textId="2492D20F" w:rsidR="007539CE" w:rsidRDefault="007539CE" w:rsidP="005D07BD"/>
    <w:p w14:paraId="530BE042" w14:textId="773C4D20" w:rsidR="007539CE" w:rsidRDefault="007539CE" w:rsidP="005D07BD"/>
    <w:sectPr w:rsidR="007539CE" w:rsidSect="002F2126">
      <w:footerReference w:type="default" r:id="rId12"/>
      <w:headerReference w:type="first" r:id="rId13"/>
      <w:footerReference w:type="first" r:id="rId14"/>
      <w:pgSz w:w="11906" w:h="16838"/>
      <w:pgMar w:top="851" w:right="1134" w:bottom="680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BC297" w14:textId="77777777" w:rsidR="00BF4EDD" w:rsidRDefault="00BF4EDD" w:rsidP="0065480B">
      <w:pPr>
        <w:spacing w:after="0" w:line="240" w:lineRule="auto"/>
      </w:pPr>
      <w:r>
        <w:separator/>
      </w:r>
    </w:p>
  </w:endnote>
  <w:endnote w:type="continuationSeparator" w:id="0">
    <w:p w14:paraId="7F33D9BE" w14:textId="77777777" w:rsidR="00BF4EDD" w:rsidRDefault="00BF4EDD" w:rsidP="0065480B">
      <w:pPr>
        <w:spacing w:after="0" w:line="240" w:lineRule="auto"/>
      </w:pPr>
      <w:r>
        <w:continuationSeparator/>
      </w:r>
    </w:p>
  </w:endnote>
  <w:endnote w:type="continuationNotice" w:id="1">
    <w:p w14:paraId="2BC25E61" w14:textId="77777777" w:rsidR="00BF4EDD" w:rsidRDefault="00BF4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79" w:type="pct"/>
      <w:tblBorders>
        <w:top w:val="single" w:sz="2" w:space="0" w:color="2A2A86"/>
        <w:bottom w:val="single" w:sz="2" w:space="0" w:color="2A2A86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18"/>
      <w:gridCol w:w="8180"/>
    </w:tblGrid>
    <w:tr w:rsidR="00B53BC8" w:rsidRPr="00A0299C" w14:paraId="038C018F" w14:textId="77777777" w:rsidTr="00A0299C">
      <w:tc>
        <w:tcPr>
          <w:tcW w:w="1418" w:type="dxa"/>
        </w:tcPr>
        <w:p w14:paraId="615615D8" w14:textId="77777777" w:rsidR="00B53BC8" w:rsidRPr="00A0299C" w:rsidRDefault="00B53BC8" w:rsidP="005D07BD">
          <w:pPr>
            <w:pStyle w:val="BasicParagraph"/>
            <w:spacing w:before="80" w:after="0" w:line="240" w:lineRule="auto"/>
            <w:rPr>
              <w:rFonts w:asciiTheme="minorHAnsi" w:hAnsiTheme="minorHAnsi" w:cstheme="minorHAnsi"/>
              <w:b/>
              <w:color w:val="2A2A86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Get in touch</w:t>
          </w:r>
        </w:p>
      </w:tc>
      <w:tc>
        <w:tcPr>
          <w:tcW w:w="8180" w:type="dxa"/>
        </w:tcPr>
        <w:p w14:paraId="3E90DF01" w14:textId="5A4CC9AC" w:rsidR="00B53BC8" w:rsidRPr="00A0299C" w:rsidRDefault="00DA0FC6" w:rsidP="005D07BD">
          <w:pPr>
            <w:pStyle w:val="BasicParagraph"/>
            <w:spacing w:before="120" w:after="0" w:line="240" w:lineRule="auto"/>
            <w:rPr>
              <w:rFonts w:asciiTheme="minorHAnsi" w:hAnsiTheme="minorHAnsi" w:cstheme="minorHAnsi"/>
              <w:color w:val="2A2A86"/>
              <w:sz w:val="20"/>
            </w:rPr>
          </w:pPr>
          <w:r>
            <w:rPr>
              <w:rFonts w:asciiTheme="minorHAnsi" w:hAnsiTheme="minorHAnsi" w:cstheme="minorHAnsi"/>
              <w:color w:val="003E6A" w:themeColor="text2"/>
              <w:sz w:val="20"/>
            </w:rPr>
            <w:t xml:space="preserve">Primary Care </w:t>
          </w:r>
          <w:r w:rsidR="001A2D57">
            <w:rPr>
              <w:rFonts w:asciiTheme="minorHAnsi" w:hAnsiTheme="minorHAnsi" w:cstheme="minorHAnsi"/>
              <w:color w:val="003E6A" w:themeColor="text2"/>
              <w:sz w:val="20"/>
            </w:rPr>
            <w:t>Team</w:t>
          </w:r>
        </w:p>
        <w:p w14:paraId="56C7F38B" w14:textId="34063172" w:rsidR="00B53BC8" w:rsidRPr="00A0299C" w:rsidRDefault="00B53BC8" w:rsidP="005D07BD">
          <w:pPr>
            <w:pStyle w:val="BasicParagraph"/>
            <w:spacing w:after="0" w:line="276" w:lineRule="auto"/>
            <w:rPr>
              <w:rFonts w:asciiTheme="minorHAnsi" w:hAnsiTheme="minorHAnsi" w:cstheme="minorHAnsi"/>
              <w:color w:val="003E6A" w:themeColor="text2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t</w:t>
          </w:r>
          <w:r w:rsidRPr="00A0299C">
            <w:rPr>
              <w:rFonts w:asciiTheme="minorHAnsi" w:hAnsiTheme="minorHAnsi" w:cstheme="minorHAnsi"/>
              <w:color w:val="003E6A" w:themeColor="text2"/>
              <w:sz w:val="20"/>
            </w:rPr>
            <w:t xml:space="preserve"> 07 3</w:t>
          </w:r>
          <w:r w:rsidR="00EF2F69">
            <w:rPr>
              <w:rFonts w:asciiTheme="minorHAnsi" w:hAnsiTheme="minorHAnsi" w:cstheme="minorHAnsi"/>
              <w:color w:val="003E6A" w:themeColor="text2"/>
              <w:sz w:val="20"/>
            </w:rPr>
            <w:t>490 3495</w:t>
          </w:r>
          <w:r w:rsidRPr="00A0299C">
            <w:rPr>
              <w:rFonts w:asciiTheme="minorHAnsi" w:hAnsiTheme="minorHAnsi" w:cstheme="minorHAnsi"/>
              <w:color w:val="754C9F"/>
              <w:sz w:val="20"/>
            </w:rPr>
            <w:t xml:space="preserve"> </w:t>
          </w:r>
        </w:p>
        <w:p w14:paraId="4FD6EE97" w14:textId="571C8B9B" w:rsidR="000B7872" w:rsidRPr="000B7872" w:rsidRDefault="001C465B" w:rsidP="000B7872">
          <w:pPr>
            <w:spacing w:line="240" w:lineRule="auto"/>
            <w:jc w:val="right"/>
            <w:rPr>
              <w:rFonts w:cstheme="minorHAnsi"/>
              <w:color w:val="003E6A" w:themeColor="text2"/>
            </w:rPr>
          </w:pPr>
          <w:hyperlink r:id="rId1" w:history="1">
            <w:r w:rsidR="00EF2F69" w:rsidRPr="00D91B29">
              <w:rPr>
                <w:rStyle w:val="Hyperlink"/>
                <w:rFonts w:cstheme="minorHAnsi"/>
              </w:rPr>
              <w:t>practicesupport@brisbanenorthphn.org</w:t>
            </w:r>
          </w:hyperlink>
          <w:r w:rsidR="00EF2F69">
            <w:rPr>
              <w:rFonts w:cstheme="minorHAnsi"/>
              <w:color w:val="003E6A" w:themeColor="text2"/>
            </w:rPr>
            <w:t xml:space="preserve">                                                                   </w:t>
          </w:r>
          <w:r w:rsidR="00F35A57">
            <w:rPr>
              <w:rFonts w:cstheme="minorHAnsi"/>
              <w:color w:val="003E6A" w:themeColor="text2"/>
            </w:rPr>
            <w:t>v</w:t>
          </w:r>
          <w:r w:rsidR="00DC654A">
            <w:rPr>
              <w:rFonts w:cstheme="minorHAnsi"/>
              <w:color w:val="003E6A" w:themeColor="text2"/>
            </w:rPr>
            <w:t>1</w:t>
          </w:r>
          <w:r w:rsidR="00D86454">
            <w:rPr>
              <w:rFonts w:cstheme="minorHAnsi"/>
              <w:color w:val="003E6A" w:themeColor="text2"/>
            </w:rPr>
            <w:t>:</w:t>
          </w:r>
          <w:r w:rsidR="00671344">
            <w:rPr>
              <w:rFonts w:cstheme="minorHAnsi"/>
              <w:color w:val="003E6A" w:themeColor="text2"/>
            </w:rPr>
            <w:t>231006</w:t>
          </w:r>
        </w:p>
      </w:tc>
    </w:tr>
  </w:tbl>
  <w:p w14:paraId="2D24713D" w14:textId="77777777" w:rsidR="00B53BC8" w:rsidRPr="00A0299C" w:rsidRDefault="00B53BC8" w:rsidP="00A0299C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22" w:type="dxa"/>
      <w:tblInd w:w="4219" w:type="dxa"/>
      <w:tblLook w:val="04A0" w:firstRow="1" w:lastRow="0" w:firstColumn="1" w:lastColumn="0" w:noHBand="0" w:noVBand="1"/>
    </w:tblPr>
    <w:tblGrid>
      <w:gridCol w:w="3118"/>
      <w:gridCol w:w="2504"/>
    </w:tblGrid>
    <w:tr w:rsidR="00B53BC8" w:rsidRPr="0065480B" w14:paraId="49C50C62" w14:textId="77777777" w:rsidTr="00BB7783">
      <w:trPr>
        <w:trHeight w:val="340"/>
      </w:trPr>
      <w:tc>
        <w:tcPr>
          <w:tcW w:w="5622" w:type="dxa"/>
          <w:gridSpan w:val="2"/>
        </w:tcPr>
        <w:p w14:paraId="57894FBE" w14:textId="77777777" w:rsidR="00B53BC8" w:rsidRPr="00A95D10" w:rsidRDefault="00B53BC8" w:rsidP="00A95D10">
          <w:pPr>
            <w:pStyle w:val="FooterWebAddress"/>
            <w:spacing w:after="120"/>
            <w:rPr>
              <w:rStyle w:val="Strong"/>
              <w:b/>
              <w:bCs/>
            </w:rPr>
          </w:pPr>
          <w:r w:rsidRPr="00A95D10">
            <w:rPr>
              <w:rStyle w:val="Strong"/>
              <w:b/>
              <w:bCs/>
            </w:rPr>
            <w:t xml:space="preserve">www.brisbanenorthphn.org.au </w:t>
          </w:r>
        </w:p>
      </w:tc>
    </w:tr>
    <w:tr w:rsidR="00B53BC8" w:rsidRPr="0065480B" w14:paraId="0D076B77" w14:textId="77777777" w:rsidTr="00BB7783">
      <w:tc>
        <w:tcPr>
          <w:tcW w:w="3118" w:type="dxa"/>
        </w:tcPr>
        <w:p w14:paraId="2778D5B5" w14:textId="77777777" w:rsidR="00B53BC8" w:rsidRPr="0065480B" w:rsidRDefault="001F29FF" w:rsidP="007E1245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="007E1245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br/>
            <w:t>120 Chalk Street</w:t>
          </w:r>
          <w:r w:rsidR="00B53BC8"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="00B53BC8"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  <w:tc>
        <w:tcPr>
          <w:tcW w:w="2504" w:type="dxa"/>
        </w:tcPr>
        <w:p w14:paraId="4253343A" w14:textId="1DB25FB1" w:rsidR="00B53BC8" w:rsidRPr="0065480B" w:rsidRDefault="00B53BC8" w:rsidP="0065480B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="00B53BC8" w:rsidRPr="0065480B" w14:paraId="244D04E7" w14:textId="77777777" w:rsidTr="00BB7783">
      <w:trPr>
        <w:trHeight w:val="397"/>
      </w:trPr>
      <w:tc>
        <w:tcPr>
          <w:tcW w:w="3118" w:type="dxa"/>
        </w:tcPr>
        <w:p w14:paraId="70B27843" w14:textId="77777777" w:rsidR="00B53BC8" w:rsidRPr="0065480B" w:rsidRDefault="00B53BC8" w:rsidP="0065480B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ascii="Arial" w:hAnsi="Arial" w:cs="Arial"/>
              <w:b/>
              <w:noProof/>
              <w:color w:val="003E6A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07 3630 7300   </w:t>
          </w:r>
          <w:r w:rsidRPr="00254817">
            <w:rPr>
              <w:rFonts w:ascii="Arial" w:hAnsi="Arial"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ascii="Arial" w:hAnsi="Arial"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14:paraId="09BC9FD9" w14:textId="707E2A6B" w:rsidR="00B53BC8" w:rsidRPr="0065480B" w:rsidRDefault="00B53BC8" w:rsidP="0065480B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  </w:t>
          </w:r>
          <w:r w:rsidRPr="0065480B">
            <w:rPr>
              <w:rFonts w:ascii="Arial" w:hAnsi="Arial"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39C1C6D1" w14:textId="77777777" w:rsidR="00B53BC8" w:rsidRPr="0065480B" w:rsidRDefault="00B53BC8" w:rsidP="0065480B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ascii="Arial" w:hAnsi="Arial" w:cs="Arial"/>
        <w:noProof/>
        <w:color w:val="000000"/>
        <w:spacing w:val="-1"/>
        <w:sz w:val="15"/>
        <w:szCs w:val="15"/>
      </w:rPr>
    </w:pPr>
    <w:r w:rsidRPr="0065480B">
      <w:rPr>
        <w:rFonts w:ascii="Arial" w:hAnsi="Arial" w:cs="Arial"/>
        <w:noProof/>
        <w:color w:val="000000"/>
        <w:spacing w:val="-1"/>
        <w:sz w:val="15"/>
        <w:szCs w:val="15"/>
      </w:rPr>
      <w:t>Partners 4 Health Ltd (ABN 55 150 102 257), trading as Brisbane North PHN</w:t>
    </w:r>
  </w:p>
  <w:p w14:paraId="59F522E8" w14:textId="77777777" w:rsidR="00B53BC8" w:rsidRPr="0065480B" w:rsidRDefault="00B53BC8" w:rsidP="0065480B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ascii="Arial" w:hAnsi="Arial" w:cs="Arial"/>
        <w:noProof/>
        <w:color w:val="000000"/>
        <w:spacing w:val="-1"/>
        <w:sz w:val="15"/>
        <w:szCs w:val="15"/>
      </w:rPr>
    </w:pPr>
    <w:r w:rsidRPr="0065480B">
      <w:rPr>
        <w:rFonts w:ascii="Arial" w:hAnsi="Arial" w:cs="Arial"/>
        <w:noProof/>
        <w:color w:val="000000"/>
        <w:spacing w:val="-1"/>
        <w:sz w:val="15"/>
        <w:szCs w:val="15"/>
      </w:rPr>
      <w:t>Brisbane North PHN gratefully acknowledges the financial and other support from the Australian Government Department of Health</w:t>
    </w:r>
  </w:p>
  <w:p w14:paraId="2C48F619" w14:textId="0F74A255" w:rsidR="00B53BC8" w:rsidRDefault="00DC654A" w:rsidP="005E3A32">
    <w:pPr>
      <w:ind w:left="8640"/>
    </w:pPr>
    <w:r>
      <w:t>v1</w:t>
    </w:r>
    <w:r w:rsidR="005E3A32">
      <w:t>:231006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5DFB" w14:textId="77777777" w:rsidR="00BF4EDD" w:rsidRDefault="00BF4EDD" w:rsidP="0065480B">
      <w:pPr>
        <w:spacing w:after="0" w:line="240" w:lineRule="auto"/>
      </w:pPr>
      <w:r>
        <w:separator/>
      </w:r>
    </w:p>
  </w:footnote>
  <w:footnote w:type="continuationSeparator" w:id="0">
    <w:p w14:paraId="39165946" w14:textId="77777777" w:rsidR="00BF4EDD" w:rsidRDefault="00BF4EDD" w:rsidP="0065480B">
      <w:pPr>
        <w:spacing w:after="0" w:line="240" w:lineRule="auto"/>
      </w:pPr>
      <w:r>
        <w:continuationSeparator/>
      </w:r>
    </w:p>
  </w:footnote>
  <w:footnote w:type="continuationNotice" w:id="1">
    <w:p w14:paraId="23B6B97D" w14:textId="77777777" w:rsidR="00BF4EDD" w:rsidRDefault="00BF4E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7CB3" w14:textId="77777777" w:rsidR="00B53BC8" w:rsidRDefault="00B53BC8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F2D6BB" wp14:editId="6C24A20B">
          <wp:simplePos x="0" y="0"/>
          <wp:positionH relativeFrom="column">
            <wp:posOffset>4455160</wp:posOffset>
          </wp:positionH>
          <wp:positionV relativeFrom="paragraph">
            <wp:posOffset>-18415</wp:posOffset>
          </wp:positionV>
          <wp:extent cx="1691005" cy="107505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89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695F3B" wp14:editId="69772F2D">
              <wp:simplePos x="0" y="0"/>
              <wp:positionH relativeFrom="column">
                <wp:posOffset>-98298</wp:posOffset>
              </wp:positionH>
              <wp:positionV relativeFrom="paragraph">
                <wp:posOffset>17958</wp:posOffset>
              </wp:positionV>
              <wp:extent cx="4491533" cy="1254125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533" cy="1254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9BBE6" w14:textId="77777777" w:rsidR="00B53BC8" w:rsidRDefault="00B53BC8" w:rsidP="002F2126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95F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75pt;margin-top:1.4pt;width:353.65pt;height:9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" stroked="f">
              <v:textbox>
                <w:txbxContent>
                  <w:p w14:paraId="1C59BBE6" w14:textId="77777777" w:rsidR="00B53BC8" w:rsidRDefault="00B53BC8" w:rsidP="002F2126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NvGopZVAyJRLg" int2:id="75752pQ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5875"/>
    <w:multiLevelType w:val="hybridMultilevel"/>
    <w:tmpl w:val="8D928E20"/>
    <w:lvl w:ilvl="0" w:tplc="ED5C99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EAD"/>
    <w:multiLevelType w:val="hybridMultilevel"/>
    <w:tmpl w:val="6F768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3E6A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877"/>
    <w:multiLevelType w:val="hybridMultilevel"/>
    <w:tmpl w:val="0A28EA44"/>
    <w:lvl w:ilvl="0" w:tplc="ED5C99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3E6A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003E6A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003E6A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78F"/>
    <w:multiLevelType w:val="hybridMultilevel"/>
    <w:tmpl w:val="0BB22A10"/>
    <w:lvl w:ilvl="0" w:tplc="ED5C99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17186"/>
    <w:multiLevelType w:val="hybridMultilevel"/>
    <w:tmpl w:val="900215DA"/>
    <w:lvl w:ilvl="0" w:tplc="ED5C99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77B32"/>
    <w:multiLevelType w:val="hybridMultilevel"/>
    <w:tmpl w:val="DD3C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66EAA"/>
    <w:multiLevelType w:val="hybridMultilevel"/>
    <w:tmpl w:val="657E170A"/>
    <w:lvl w:ilvl="0" w:tplc="E84C6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667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9344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73E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129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9A8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7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AE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983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681820">
    <w:abstractNumId w:val="4"/>
  </w:num>
  <w:num w:numId="2" w16cid:durableId="1588004730">
    <w:abstractNumId w:val="2"/>
  </w:num>
  <w:num w:numId="3" w16cid:durableId="40982272">
    <w:abstractNumId w:val="6"/>
  </w:num>
  <w:num w:numId="4" w16cid:durableId="439183567">
    <w:abstractNumId w:val="9"/>
  </w:num>
  <w:num w:numId="5" w16cid:durableId="412700083">
    <w:abstractNumId w:val="8"/>
  </w:num>
  <w:num w:numId="6" w16cid:durableId="1315799027">
    <w:abstractNumId w:val="1"/>
  </w:num>
  <w:num w:numId="7" w16cid:durableId="1312638016">
    <w:abstractNumId w:val="0"/>
  </w:num>
  <w:num w:numId="8" w16cid:durableId="1373577276">
    <w:abstractNumId w:val="5"/>
  </w:num>
  <w:num w:numId="9" w16cid:durableId="1830630251">
    <w:abstractNumId w:val="7"/>
  </w:num>
  <w:num w:numId="10" w16cid:durableId="76252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7F"/>
    <w:rsid w:val="000303BC"/>
    <w:rsid w:val="00050F34"/>
    <w:rsid w:val="00057305"/>
    <w:rsid w:val="000763D8"/>
    <w:rsid w:val="000B3FE6"/>
    <w:rsid w:val="000B69DE"/>
    <w:rsid w:val="000B7872"/>
    <w:rsid w:val="000E1FD1"/>
    <w:rsid w:val="000F04B3"/>
    <w:rsid w:val="000F4E83"/>
    <w:rsid w:val="000F4ED7"/>
    <w:rsid w:val="001010E1"/>
    <w:rsid w:val="00102C58"/>
    <w:rsid w:val="00151917"/>
    <w:rsid w:val="00171B61"/>
    <w:rsid w:val="00177EDE"/>
    <w:rsid w:val="00184BC6"/>
    <w:rsid w:val="00187D8B"/>
    <w:rsid w:val="001A2D57"/>
    <w:rsid w:val="001A35B8"/>
    <w:rsid w:val="001C0AB5"/>
    <w:rsid w:val="001C1C4C"/>
    <w:rsid w:val="001C465B"/>
    <w:rsid w:val="001C701A"/>
    <w:rsid w:val="001F1DF7"/>
    <w:rsid w:val="001F29FF"/>
    <w:rsid w:val="00217849"/>
    <w:rsid w:val="00224A61"/>
    <w:rsid w:val="00224D2B"/>
    <w:rsid w:val="00226CBF"/>
    <w:rsid w:val="00231A14"/>
    <w:rsid w:val="00254817"/>
    <w:rsid w:val="00255052"/>
    <w:rsid w:val="002610A8"/>
    <w:rsid w:val="0026112A"/>
    <w:rsid w:val="00261AA6"/>
    <w:rsid w:val="00273EE2"/>
    <w:rsid w:val="00284F62"/>
    <w:rsid w:val="002A0D22"/>
    <w:rsid w:val="002A76D9"/>
    <w:rsid w:val="002D54A7"/>
    <w:rsid w:val="002E9F2C"/>
    <w:rsid w:val="002F2126"/>
    <w:rsid w:val="00303EF5"/>
    <w:rsid w:val="00312A49"/>
    <w:rsid w:val="003305D4"/>
    <w:rsid w:val="0033376B"/>
    <w:rsid w:val="00334478"/>
    <w:rsid w:val="003368AB"/>
    <w:rsid w:val="00345AFE"/>
    <w:rsid w:val="003725D1"/>
    <w:rsid w:val="00385594"/>
    <w:rsid w:val="0038584D"/>
    <w:rsid w:val="00386CDB"/>
    <w:rsid w:val="003A1BF7"/>
    <w:rsid w:val="003B3959"/>
    <w:rsid w:val="003B71E5"/>
    <w:rsid w:val="003D4B1E"/>
    <w:rsid w:val="003E5173"/>
    <w:rsid w:val="003F37B7"/>
    <w:rsid w:val="00406A08"/>
    <w:rsid w:val="00407DBA"/>
    <w:rsid w:val="00422ED2"/>
    <w:rsid w:val="004261C8"/>
    <w:rsid w:val="004438B8"/>
    <w:rsid w:val="00443B56"/>
    <w:rsid w:val="00453153"/>
    <w:rsid w:val="004944CE"/>
    <w:rsid w:val="004A4273"/>
    <w:rsid w:val="004A5FDE"/>
    <w:rsid w:val="004B1815"/>
    <w:rsid w:val="004D3804"/>
    <w:rsid w:val="004F3FED"/>
    <w:rsid w:val="004F5A0C"/>
    <w:rsid w:val="0051038D"/>
    <w:rsid w:val="00514827"/>
    <w:rsid w:val="00517C41"/>
    <w:rsid w:val="005203BF"/>
    <w:rsid w:val="00520DAC"/>
    <w:rsid w:val="005716B5"/>
    <w:rsid w:val="00572728"/>
    <w:rsid w:val="00573C55"/>
    <w:rsid w:val="00575179"/>
    <w:rsid w:val="005877DB"/>
    <w:rsid w:val="005C0955"/>
    <w:rsid w:val="005C297E"/>
    <w:rsid w:val="005D07BD"/>
    <w:rsid w:val="005E3A32"/>
    <w:rsid w:val="005E40E6"/>
    <w:rsid w:val="005F2049"/>
    <w:rsid w:val="005F3342"/>
    <w:rsid w:val="005F43FB"/>
    <w:rsid w:val="0061083C"/>
    <w:rsid w:val="00612C8D"/>
    <w:rsid w:val="00617410"/>
    <w:rsid w:val="00623B0B"/>
    <w:rsid w:val="006368FC"/>
    <w:rsid w:val="00650712"/>
    <w:rsid w:val="0065480B"/>
    <w:rsid w:val="00656662"/>
    <w:rsid w:val="00666026"/>
    <w:rsid w:val="00671344"/>
    <w:rsid w:val="00674754"/>
    <w:rsid w:val="006834E0"/>
    <w:rsid w:val="0068458E"/>
    <w:rsid w:val="00686A69"/>
    <w:rsid w:val="0069719D"/>
    <w:rsid w:val="006B32C8"/>
    <w:rsid w:val="006B4402"/>
    <w:rsid w:val="006C0E20"/>
    <w:rsid w:val="006D007B"/>
    <w:rsid w:val="006E0038"/>
    <w:rsid w:val="00706EC6"/>
    <w:rsid w:val="00723A99"/>
    <w:rsid w:val="00725994"/>
    <w:rsid w:val="0073088F"/>
    <w:rsid w:val="00742288"/>
    <w:rsid w:val="00746A56"/>
    <w:rsid w:val="0075314B"/>
    <w:rsid w:val="007539CE"/>
    <w:rsid w:val="00766AE3"/>
    <w:rsid w:val="00791BD1"/>
    <w:rsid w:val="00795872"/>
    <w:rsid w:val="007C2354"/>
    <w:rsid w:val="007D5D15"/>
    <w:rsid w:val="007E0F13"/>
    <w:rsid w:val="007E1245"/>
    <w:rsid w:val="007F25DF"/>
    <w:rsid w:val="007F6CCF"/>
    <w:rsid w:val="008007D5"/>
    <w:rsid w:val="0080392F"/>
    <w:rsid w:val="0080451D"/>
    <w:rsid w:val="008108BD"/>
    <w:rsid w:val="00812560"/>
    <w:rsid w:val="00831C9E"/>
    <w:rsid w:val="008437AC"/>
    <w:rsid w:val="008455B6"/>
    <w:rsid w:val="00855744"/>
    <w:rsid w:val="0087002B"/>
    <w:rsid w:val="008730F2"/>
    <w:rsid w:val="008917D7"/>
    <w:rsid w:val="008C7D60"/>
    <w:rsid w:val="008E6679"/>
    <w:rsid w:val="00927DA9"/>
    <w:rsid w:val="00927F45"/>
    <w:rsid w:val="00931B98"/>
    <w:rsid w:val="00933D70"/>
    <w:rsid w:val="00944281"/>
    <w:rsid w:val="00947FEF"/>
    <w:rsid w:val="00954554"/>
    <w:rsid w:val="0096036A"/>
    <w:rsid w:val="009617FB"/>
    <w:rsid w:val="009C3269"/>
    <w:rsid w:val="009C7B11"/>
    <w:rsid w:val="009E356E"/>
    <w:rsid w:val="009E40D0"/>
    <w:rsid w:val="009F0BDA"/>
    <w:rsid w:val="009F16E9"/>
    <w:rsid w:val="009F4CE4"/>
    <w:rsid w:val="00A0299C"/>
    <w:rsid w:val="00A05EAD"/>
    <w:rsid w:val="00A1762E"/>
    <w:rsid w:val="00A17F5E"/>
    <w:rsid w:val="00A26B1E"/>
    <w:rsid w:val="00A2763A"/>
    <w:rsid w:val="00A4260B"/>
    <w:rsid w:val="00A436A8"/>
    <w:rsid w:val="00A47CAE"/>
    <w:rsid w:val="00A8579F"/>
    <w:rsid w:val="00A95D10"/>
    <w:rsid w:val="00AC0E0B"/>
    <w:rsid w:val="00AD4061"/>
    <w:rsid w:val="00B0688C"/>
    <w:rsid w:val="00B07DE2"/>
    <w:rsid w:val="00B223D0"/>
    <w:rsid w:val="00B23FB0"/>
    <w:rsid w:val="00B25B24"/>
    <w:rsid w:val="00B26061"/>
    <w:rsid w:val="00B43BAF"/>
    <w:rsid w:val="00B53BC8"/>
    <w:rsid w:val="00B67B52"/>
    <w:rsid w:val="00B90FD3"/>
    <w:rsid w:val="00BA7269"/>
    <w:rsid w:val="00BB7783"/>
    <w:rsid w:val="00BC2CC8"/>
    <w:rsid w:val="00BD6EB7"/>
    <w:rsid w:val="00BE7540"/>
    <w:rsid w:val="00BF4B0B"/>
    <w:rsid w:val="00BF4EDD"/>
    <w:rsid w:val="00C00662"/>
    <w:rsid w:val="00C02C95"/>
    <w:rsid w:val="00C17646"/>
    <w:rsid w:val="00C337B3"/>
    <w:rsid w:val="00C57C40"/>
    <w:rsid w:val="00CA7584"/>
    <w:rsid w:val="00CA7B29"/>
    <w:rsid w:val="00CD0FCF"/>
    <w:rsid w:val="00CF277B"/>
    <w:rsid w:val="00D26030"/>
    <w:rsid w:val="00D33B5D"/>
    <w:rsid w:val="00D478DB"/>
    <w:rsid w:val="00D50DA6"/>
    <w:rsid w:val="00D86454"/>
    <w:rsid w:val="00D9195C"/>
    <w:rsid w:val="00D95BD1"/>
    <w:rsid w:val="00D96026"/>
    <w:rsid w:val="00D97D29"/>
    <w:rsid w:val="00DA0FC6"/>
    <w:rsid w:val="00DC654A"/>
    <w:rsid w:val="00DC7376"/>
    <w:rsid w:val="00DF667B"/>
    <w:rsid w:val="00E10F2E"/>
    <w:rsid w:val="00E13067"/>
    <w:rsid w:val="00E40F61"/>
    <w:rsid w:val="00E55CEB"/>
    <w:rsid w:val="00E712D5"/>
    <w:rsid w:val="00E74162"/>
    <w:rsid w:val="00E76495"/>
    <w:rsid w:val="00E82964"/>
    <w:rsid w:val="00E8373D"/>
    <w:rsid w:val="00E90D50"/>
    <w:rsid w:val="00E9183E"/>
    <w:rsid w:val="00EC0614"/>
    <w:rsid w:val="00EC4A24"/>
    <w:rsid w:val="00EC6988"/>
    <w:rsid w:val="00EE22EF"/>
    <w:rsid w:val="00EE707B"/>
    <w:rsid w:val="00EF2F69"/>
    <w:rsid w:val="00EF4573"/>
    <w:rsid w:val="00EF72E4"/>
    <w:rsid w:val="00F05AEC"/>
    <w:rsid w:val="00F253AF"/>
    <w:rsid w:val="00F35A57"/>
    <w:rsid w:val="00F416D2"/>
    <w:rsid w:val="00F4762F"/>
    <w:rsid w:val="00F533D2"/>
    <w:rsid w:val="00F57976"/>
    <w:rsid w:val="00F87D03"/>
    <w:rsid w:val="00FB1E7F"/>
    <w:rsid w:val="00FB385B"/>
    <w:rsid w:val="00FB55BE"/>
    <w:rsid w:val="00FC4081"/>
    <w:rsid w:val="00FD7F7D"/>
    <w:rsid w:val="00FF0DE5"/>
    <w:rsid w:val="00FF1035"/>
    <w:rsid w:val="00FF2648"/>
    <w:rsid w:val="02183838"/>
    <w:rsid w:val="04B0C1BE"/>
    <w:rsid w:val="064751FD"/>
    <w:rsid w:val="06E811F3"/>
    <w:rsid w:val="06EDEB74"/>
    <w:rsid w:val="07013A50"/>
    <w:rsid w:val="07BBD477"/>
    <w:rsid w:val="0A976B32"/>
    <w:rsid w:val="0BC67C3B"/>
    <w:rsid w:val="0CB2DD71"/>
    <w:rsid w:val="115E64C1"/>
    <w:rsid w:val="128E67CF"/>
    <w:rsid w:val="142F00B4"/>
    <w:rsid w:val="14A4C6F9"/>
    <w:rsid w:val="17505CD0"/>
    <w:rsid w:val="17F1F8B0"/>
    <w:rsid w:val="17F9E636"/>
    <w:rsid w:val="18011625"/>
    <w:rsid w:val="184D0B6A"/>
    <w:rsid w:val="18F39E8B"/>
    <w:rsid w:val="1909A20B"/>
    <w:rsid w:val="197F7371"/>
    <w:rsid w:val="1A02C61E"/>
    <w:rsid w:val="1B7CA40A"/>
    <w:rsid w:val="1F58948F"/>
    <w:rsid w:val="21CDE853"/>
    <w:rsid w:val="228E0658"/>
    <w:rsid w:val="23656EB0"/>
    <w:rsid w:val="252B73D6"/>
    <w:rsid w:val="25F3CA3B"/>
    <w:rsid w:val="268541A5"/>
    <w:rsid w:val="2CDB8D9D"/>
    <w:rsid w:val="2E509232"/>
    <w:rsid w:val="2E7496E6"/>
    <w:rsid w:val="306638F7"/>
    <w:rsid w:val="32033A56"/>
    <w:rsid w:val="33353FC1"/>
    <w:rsid w:val="344AC438"/>
    <w:rsid w:val="36DD6801"/>
    <w:rsid w:val="37A79ED8"/>
    <w:rsid w:val="3939061B"/>
    <w:rsid w:val="3BA8EB9E"/>
    <w:rsid w:val="3CE35E17"/>
    <w:rsid w:val="3E956F4E"/>
    <w:rsid w:val="3EE879E6"/>
    <w:rsid w:val="4149099F"/>
    <w:rsid w:val="41D9D049"/>
    <w:rsid w:val="444CA752"/>
    <w:rsid w:val="468758D6"/>
    <w:rsid w:val="47615D89"/>
    <w:rsid w:val="4B5FD6AB"/>
    <w:rsid w:val="4BC6FCEE"/>
    <w:rsid w:val="4C0A1233"/>
    <w:rsid w:val="4CA19784"/>
    <w:rsid w:val="4DB04841"/>
    <w:rsid w:val="4DD5CA0C"/>
    <w:rsid w:val="4E919399"/>
    <w:rsid w:val="50FEE345"/>
    <w:rsid w:val="51136C38"/>
    <w:rsid w:val="51E9450A"/>
    <w:rsid w:val="5256B888"/>
    <w:rsid w:val="52D6932D"/>
    <w:rsid w:val="5538B5BF"/>
    <w:rsid w:val="57368919"/>
    <w:rsid w:val="57AA351F"/>
    <w:rsid w:val="5A75A2EC"/>
    <w:rsid w:val="5AAFB7F8"/>
    <w:rsid w:val="5BACCCB3"/>
    <w:rsid w:val="5D0F7728"/>
    <w:rsid w:val="5E6A07EF"/>
    <w:rsid w:val="603CD702"/>
    <w:rsid w:val="60E1785F"/>
    <w:rsid w:val="6205B991"/>
    <w:rsid w:val="62FD56B8"/>
    <w:rsid w:val="6393AC7C"/>
    <w:rsid w:val="641E94D7"/>
    <w:rsid w:val="676F96C8"/>
    <w:rsid w:val="68C8C0DC"/>
    <w:rsid w:val="6AB4A0EB"/>
    <w:rsid w:val="6B7BF217"/>
    <w:rsid w:val="6C0CA94D"/>
    <w:rsid w:val="6C122D7C"/>
    <w:rsid w:val="6E18F22C"/>
    <w:rsid w:val="6ECAC131"/>
    <w:rsid w:val="7070AEE0"/>
    <w:rsid w:val="712F6EE8"/>
    <w:rsid w:val="729C9C8E"/>
    <w:rsid w:val="72E148AD"/>
    <w:rsid w:val="733B8FAA"/>
    <w:rsid w:val="7406805B"/>
    <w:rsid w:val="75E477EB"/>
    <w:rsid w:val="76258A9C"/>
    <w:rsid w:val="77F0144F"/>
    <w:rsid w:val="7947DF11"/>
    <w:rsid w:val="79BDD819"/>
    <w:rsid w:val="79EEB277"/>
    <w:rsid w:val="7A86FCB6"/>
    <w:rsid w:val="7B53300E"/>
    <w:rsid w:val="7BAF563D"/>
    <w:rsid w:val="7BEFD8A7"/>
    <w:rsid w:val="7C565CF2"/>
    <w:rsid w:val="7EA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4FC2C"/>
  <w15:docId w15:val="{A9CBD403-01F7-4650-9C7E-AF369035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17849"/>
    <w:pPr>
      <w:spacing w:after="120"/>
    </w:pPr>
    <w:rPr>
      <w:rFonts w:eastAsia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917D7"/>
    <w:pPr>
      <w:keepNext/>
      <w:keepLines/>
      <w:pBdr>
        <w:bottom w:val="single" w:sz="4" w:space="1" w:color="FA8D29" w:themeColor="accent3"/>
      </w:pBdr>
      <w:spacing w:before="1680" w:after="360" w:line="240" w:lineRule="auto"/>
      <w:outlineLvl w:val="0"/>
    </w:pPr>
    <w:rPr>
      <w:rFonts w:asciiTheme="majorHAnsi" w:eastAsiaTheme="majorEastAsia" w:hAnsiTheme="majorHAnsi" w:cstheme="majorBidi"/>
      <w:bCs/>
      <w:color w:val="FA8D29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17410"/>
    <w:pPr>
      <w:spacing w:before="360" w:line="240" w:lineRule="auto"/>
      <w:outlineLvl w:val="1"/>
    </w:pPr>
    <w:rPr>
      <w:rFonts w:ascii="Arial" w:hAnsi="Arial" w:cs="Arial"/>
      <w:b/>
      <w:color w:val="003D69"/>
      <w:sz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5480B"/>
    <w:pPr>
      <w:spacing w:before="120"/>
      <w:outlineLvl w:val="2"/>
    </w:pPr>
    <w:rPr>
      <w:rFonts w:ascii="Arial" w:hAnsi="Arial" w:cs="Arial"/>
      <w:b/>
      <w:color w:val="777777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E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0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7D7"/>
    <w:rPr>
      <w:rFonts w:asciiTheme="majorHAnsi" w:eastAsiaTheme="majorEastAsia" w:hAnsiTheme="majorHAnsi" w:cstheme="majorBidi"/>
      <w:bCs/>
      <w:color w:val="FA8D29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17849"/>
    <w:rPr>
      <w:rFonts w:ascii="Arial" w:eastAsia="Arial" w:hAnsi="Arial" w:cs="Arial"/>
      <w:b/>
      <w:color w:val="003D69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217849"/>
    <w:rPr>
      <w:rFonts w:ascii="Arial" w:eastAsia="Arial" w:hAnsi="Arial" w:cs="Arial"/>
      <w:b/>
      <w:color w:val="777777"/>
      <w:sz w:val="24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102C58"/>
    <w:rPr>
      <w:b/>
      <w:bCs/>
      <w:smallCaps/>
      <w:color w:val="77777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102C58"/>
    <w:rPr>
      <w:smallCaps/>
      <w:color w:val="777777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4"/>
    <w:qFormat/>
    <w:rsid w:val="009C7B11"/>
    <w:rPr>
      <w:rFonts w:asciiTheme="minorHAnsi" w:hAnsiTheme="minorHAnsi"/>
      <w:i w:val="0"/>
      <w:sz w:val="18"/>
    </w:rPr>
  </w:style>
  <w:style w:type="paragraph" w:customStyle="1" w:styleId="BulletLevel1">
    <w:name w:val="Bullet Level 1"/>
    <w:basedOn w:val="ListParagraph"/>
    <w:link w:val="BulletLevel1Char"/>
    <w:uiPriority w:val="5"/>
    <w:qFormat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4"/>
    <w:rsid w:val="00217849"/>
    <w:rPr>
      <w:rFonts w:asciiTheme="majorHAnsi" w:eastAsiaTheme="majorEastAsia" w:hAnsiTheme="majorHAnsi" w:cstheme="majorBidi"/>
      <w:b/>
      <w:bCs/>
      <w:i w:val="0"/>
      <w:iCs/>
      <w:color w:val="003E6A" w:themeColor="accent1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qFormat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E6A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B11"/>
    <w:rPr>
      <w:rFonts w:asciiTheme="majorHAnsi" w:eastAsiaTheme="majorEastAsia" w:hAnsiTheme="majorHAnsi" w:cstheme="majorBidi"/>
      <w:color w:val="001E34" w:themeColor="accent1" w:themeShade="7F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58"/>
    <w:pPr>
      <w:pBdr>
        <w:bottom w:val="single" w:sz="4" w:space="4" w:color="003E6A" w:themeColor="accent1"/>
      </w:pBdr>
      <w:spacing w:before="200" w:after="280"/>
      <w:ind w:left="936" w:right="936"/>
    </w:pPr>
    <w:rPr>
      <w:b/>
      <w:bCs/>
      <w:i/>
      <w:iCs/>
      <w:color w:val="003E6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E6A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02C5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000000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102C58"/>
    <w:rPr>
      <w:b/>
      <w:bCs/>
      <w:i/>
      <w:iCs/>
      <w:color w:val="003E6A" w:themeColor="accent1"/>
    </w:rPr>
  </w:style>
  <w:style w:type="character" w:styleId="SubtleEmphasis">
    <w:name w:val="Subtle Emphasis"/>
    <w:basedOn w:val="DefaultParagraphFont"/>
    <w:uiPriority w:val="19"/>
    <w:qFormat/>
    <w:rsid w:val="00102C5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102C5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qFormat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qFormat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character" w:customStyle="1" w:styleId="apple-converted-space">
    <w:name w:val="apple-converted-space"/>
    <w:basedOn w:val="DefaultParagraphFont"/>
    <w:rsid w:val="005D07BD"/>
  </w:style>
  <w:style w:type="character" w:styleId="Emphasis">
    <w:name w:val="Emphasis"/>
    <w:basedOn w:val="DefaultParagraphFont"/>
    <w:uiPriority w:val="20"/>
    <w:qFormat/>
    <w:rsid w:val="005D07B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7872"/>
    <w:rPr>
      <w:color w:val="003E6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EC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EC6"/>
    <w:rPr>
      <w:rFonts w:eastAsia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EC6"/>
    <w:rPr>
      <w:rFonts w:eastAsia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p0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esupport@brisbanenorthph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%20Governance\Quality\2011%20New%20Quality\Templates\General\TEM_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Brisbane North PHN">
      <a:dk1>
        <a:sysClr val="windowText" lastClr="000000"/>
      </a:dk1>
      <a:lt1>
        <a:sysClr val="window" lastClr="FFFFFF"/>
      </a:lt1>
      <a:dk2>
        <a:srgbClr val="003E6A"/>
      </a:dk2>
      <a:lt2>
        <a:srgbClr val="FFFFFF"/>
      </a:lt2>
      <a:accent1>
        <a:srgbClr val="003E6A"/>
      </a:accent1>
      <a:accent2>
        <a:srgbClr val="777777"/>
      </a:accent2>
      <a:accent3>
        <a:srgbClr val="FA8D29"/>
      </a:accent3>
      <a:accent4>
        <a:srgbClr val="D9D9D9"/>
      </a:accent4>
      <a:accent5>
        <a:srgbClr val="C5C5C5"/>
      </a:accent5>
      <a:accent6>
        <a:srgbClr val="FBB16D"/>
      </a:accent6>
      <a:hlink>
        <a:srgbClr val="003E6A"/>
      </a:hlink>
      <a:folHlink>
        <a:srgbClr val="777777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Libbysignaturepageincluded xmlns="667a265b-1647-4a4c-8ce5-35b18b48bec1">false</Libbysignaturepageincluded>
    <SharedWithUsers xmlns="8d027909-a72e-4cba-b0d7-b9fc850e636e">
      <UserInfo>
        <DisplayName>Jo-Lyn Harding</DisplayName>
        <AccountId>75</AccountId>
        <AccountType/>
      </UserInfo>
      <UserInfo>
        <DisplayName>Kelly Moore</DisplayName>
        <AccountId>19768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5" ma:contentTypeDescription="Create a new document." ma:contentTypeScope="" ma:versionID="c5fb74e98aaa0f4fd5965d8e0ef8496c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5578122bfcc553b2a4b5d41804846b5b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F32C2-928D-4ECC-9465-240CC8EB3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219B5-C8D8-4033-B427-0D65F40F8A01}">
  <ds:schemaRefs>
    <ds:schemaRef ds:uri="http://schemas.microsoft.com/office/2006/metadata/properties"/>
    <ds:schemaRef ds:uri="http://purl.org/dc/elements/1.1/"/>
    <ds:schemaRef ds:uri="667a265b-1647-4a4c-8ce5-35b18b48bec1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1d1716c-9572-42d3-b4bd-88656f632ec3"/>
    <ds:schemaRef ds:uri="8d027909-a72e-4cba-b0d7-b9fc850e636e"/>
  </ds:schemaRefs>
</ds:datastoreItem>
</file>

<file path=customXml/itemProps3.xml><?xml version="1.0" encoding="utf-8"?>
<ds:datastoreItem xmlns:ds="http://schemas.openxmlformats.org/officeDocument/2006/customXml" ds:itemID="{51AAD556-D3F0-4867-AC72-206F19A58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FF91E-94CF-42B7-9D40-E26915A9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TEM_Information Sheet</Template>
  <TotalTime>1</TotalTime>
  <Pages>5</Pages>
  <Words>645</Words>
  <Characters>3677</Characters>
  <Application>Microsoft Office Word</Application>
  <DocSecurity>0</DocSecurity>
  <Lines>30</Lines>
  <Paragraphs>8</Paragraphs>
  <ScaleCrop>false</ScaleCrop>
  <Company>Toshiba</Company>
  <LinksUpToDate>false</LinksUpToDate>
  <CharactersWithSpaces>4314</CharactersWithSpaces>
  <SharedDoc>false</SharedDoc>
  <HLinks>
    <vt:vector size="12" baseType="variant">
      <vt:variant>
        <vt:i4>262156</vt:i4>
      </vt:variant>
      <vt:variant>
        <vt:i4>0</vt:i4>
      </vt:variant>
      <vt:variant>
        <vt:i4>0</vt:i4>
      </vt:variant>
      <vt:variant>
        <vt:i4>5</vt:i4>
      </vt:variant>
      <vt:variant>
        <vt:lpwstr>https://www.servicesaustralia.gov.au/ip010</vt:lpwstr>
      </vt:variant>
      <vt:variant>
        <vt:lpwstr>:~:text=Use%20this%20form%20to%20notify,is%20the%20Practice%20Incentives%20Program.</vt:lpwstr>
      </vt:variant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mailto:practicesupport@brisbanenorthphn.org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DanielleB</dc:creator>
  <cp:keywords/>
  <cp:lastModifiedBy>Kelly Moore</cp:lastModifiedBy>
  <cp:revision>2</cp:revision>
  <cp:lastPrinted>2015-08-26T03:05:00Z</cp:lastPrinted>
  <dcterms:created xsi:type="dcterms:W3CDTF">2024-03-28T03:26:00Z</dcterms:created>
  <dcterms:modified xsi:type="dcterms:W3CDTF">2024-03-28T03:26:00Z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